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C" w:rsidRPr="001837C8" w:rsidRDefault="00FA078C" w:rsidP="00FA078C">
      <w:pPr>
        <w:tabs>
          <w:tab w:val="left" w:pos="994"/>
        </w:tabs>
        <w:spacing w:before="280" w:after="280"/>
        <w:jc w:val="right"/>
        <w:rPr>
          <w:bCs/>
          <w:i/>
        </w:rPr>
      </w:pPr>
      <w:bookmarkStart w:id="0" w:name="_GoBack"/>
      <w:bookmarkEnd w:id="0"/>
      <w:r w:rsidRPr="001837C8">
        <w:rPr>
          <w:bCs/>
          <w:i/>
        </w:rPr>
        <w:t>(На бланке организации)</w:t>
      </w:r>
    </w:p>
    <w:tbl>
      <w:tblPr>
        <w:tblW w:w="5492" w:type="dxa"/>
        <w:tblInd w:w="5211" w:type="dxa"/>
        <w:tblLook w:val="01E0" w:firstRow="1" w:lastRow="1" w:firstColumn="1" w:lastColumn="1" w:noHBand="0" w:noVBand="0"/>
      </w:tblPr>
      <w:tblGrid>
        <w:gridCol w:w="5492"/>
      </w:tblGrid>
      <w:tr w:rsidR="00FA078C" w:rsidRPr="00DA097C" w:rsidTr="000324E8">
        <w:tc>
          <w:tcPr>
            <w:tcW w:w="5492" w:type="dxa"/>
          </w:tcPr>
          <w:p w:rsidR="000324E8" w:rsidRPr="00DA097C" w:rsidRDefault="00DA097C" w:rsidP="000324E8">
            <w:pPr>
              <w:tabs>
                <w:tab w:val="left" w:pos="994"/>
              </w:tabs>
              <w:ind w:left="1168" w:hanging="1168"/>
              <w:rPr>
                <w:b/>
                <w:szCs w:val="22"/>
              </w:rPr>
            </w:pPr>
            <w:r w:rsidRPr="00DA097C">
              <w:rPr>
                <w:b/>
                <w:szCs w:val="22"/>
              </w:rPr>
              <w:t>Д</w:t>
            </w:r>
            <w:r w:rsidR="002E6C65" w:rsidRPr="00DA097C">
              <w:rPr>
                <w:b/>
                <w:szCs w:val="22"/>
              </w:rPr>
              <w:t>иректору</w:t>
            </w:r>
          </w:p>
          <w:p w:rsidR="002E6C65" w:rsidRPr="00DA097C" w:rsidRDefault="002E6C65" w:rsidP="000324E8">
            <w:pPr>
              <w:tabs>
                <w:tab w:val="left" w:pos="994"/>
              </w:tabs>
              <w:ind w:left="1168" w:hanging="1168"/>
              <w:rPr>
                <w:b/>
                <w:szCs w:val="22"/>
              </w:rPr>
            </w:pPr>
            <w:r w:rsidRPr="00DA097C">
              <w:rPr>
                <w:b/>
                <w:szCs w:val="22"/>
              </w:rPr>
              <w:t>ООО «</w:t>
            </w:r>
            <w:proofErr w:type="gramStart"/>
            <w:r w:rsidRPr="00DA097C">
              <w:rPr>
                <w:b/>
                <w:szCs w:val="22"/>
              </w:rPr>
              <w:t>Торгово-закупочная</w:t>
            </w:r>
            <w:proofErr w:type="gramEnd"/>
            <w:r w:rsidRPr="00DA097C">
              <w:rPr>
                <w:b/>
                <w:szCs w:val="22"/>
              </w:rPr>
              <w:t xml:space="preserve"> </w:t>
            </w:r>
          </w:p>
          <w:p w:rsidR="000324E8" w:rsidRPr="00DA097C" w:rsidRDefault="002E6C65" w:rsidP="000324E8">
            <w:pPr>
              <w:tabs>
                <w:tab w:val="left" w:pos="994"/>
              </w:tabs>
              <w:ind w:left="1168" w:hanging="1168"/>
              <w:rPr>
                <w:b/>
                <w:szCs w:val="22"/>
              </w:rPr>
            </w:pPr>
            <w:r w:rsidRPr="00DA097C">
              <w:rPr>
                <w:b/>
                <w:szCs w:val="22"/>
              </w:rPr>
              <w:t>компания «Зеленая Долина</w:t>
            </w:r>
            <w:r w:rsidR="000324E8" w:rsidRPr="00DA097C">
              <w:rPr>
                <w:b/>
                <w:szCs w:val="22"/>
              </w:rPr>
              <w:t>»</w:t>
            </w:r>
          </w:p>
          <w:p w:rsidR="000E6B4E" w:rsidRPr="00DA097C" w:rsidRDefault="002E6C65" w:rsidP="000324E8">
            <w:pPr>
              <w:tabs>
                <w:tab w:val="left" w:pos="994"/>
              </w:tabs>
              <w:ind w:left="1168" w:hanging="1168"/>
              <w:rPr>
                <w:b/>
                <w:szCs w:val="22"/>
              </w:rPr>
            </w:pPr>
            <w:r w:rsidRPr="00DA097C">
              <w:rPr>
                <w:b/>
                <w:szCs w:val="22"/>
              </w:rPr>
              <w:t>Горлову В.И.</w:t>
            </w:r>
          </w:p>
          <w:p w:rsidR="00A639E8" w:rsidRPr="00DA097C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Cs w:val="22"/>
              </w:rPr>
            </w:pPr>
          </w:p>
          <w:p w:rsidR="00A639E8" w:rsidRPr="00DA097C" w:rsidRDefault="00A639E8" w:rsidP="000E6B4E">
            <w:pPr>
              <w:tabs>
                <w:tab w:val="left" w:pos="994"/>
              </w:tabs>
              <w:ind w:left="1168" w:hanging="1168"/>
              <w:rPr>
                <w:b/>
                <w:szCs w:val="22"/>
              </w:rPr>
            </w:pPr>
          </w:p>
        </w:tc>
      </w:tr>
    </w:tbl>
    <w:p w:rsidR="00232A6A" w:rsidRPr="00DA097C" w:rsidRDefault="00232A6A" w:rsidP="00232A6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DA097C">
        <w:rPr>
          <w:b/>
          <w:bCs/>
          <w:szCs w:val="22"/>
        </w:rPr>
        <w:t>КОТИРОВОЧНАЯ ЗАЯВКА</w:t>
      </w:r>
    </w:p>
    <w:p w:rsidR="00232A6A" w:rsidRDefault="005E7164" w:rsidP="00232A6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DA097C">
        <w:rPr>
          <w:b/>
          <w:bCs/>
          <w:szCs w:val="22"/>
        </w:rPr>
        <w:t>(Лот №</w:t>
      </w:r>
      <w:proofErr w:type="gramStart"/>
      <w:r w:rsidRPr="00DA097C">
        <w:rPr>
          <w:b/>
          <w:bCs/>
          <w:szCs w:val="22"/>
        </w:rPr>
        <w:t xml:space="preserve"> </w:t>
      </w:r>
      <w:r w:rsidR="00DD2C06" w:rsidRPr="00DA097C">
        <w:rPr>
          <w:b/>
          <w:bCs/>
          <w:szCs w:val="22"/>
        </w:rPr>
        <w:t xml:space="preserve"> </w:t>
      </w:r>
      <w:r w:rsidRPr="00DA097C">
        <w:rPr>
          <w:b/>
          <w:bCs/>
          <w:szCs w:val="22"/>
        </w:rPr>
        <w:t>)</w:t>
      </w:r>
      <w:proofErr w:type="gramEnd"/>
    </w:p>
    <w:p w:rsidR="00DA097C" w:rsidRPr="00DA097C" w:rsidRDefault="00DA097C" w:rsidP="00232A6A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232A6A" w:rsidRPr="00DA097C" w:rsidRDefault="00232A6A" w:rsidP="00232A6A">
      <w:pPr>
        <w:autoSpaceDE w:val="0"/>
        <w:autoSpaceDN w:val="0"/>
        <w:adjustRightInd w:val="0"/>
        <w:rPr>
          <w:i/>
          <w:iCs/>
          <w:szCs w:val="22"/>
        </w:rPr>
      </w:pPr>
      <w:r w:rsidRPr="00DA097C">
        <w:rPr>
          <w:b/>
          <w:bCs/>
          <w:szCs w:val="22"/>
        </w:rPr>
        <w:t xml:space="preserve">Наименование организации </w:t>
      </w:r>
      <w:r w:rsidRPr="00DA097C">
        <w:rPr>
          <w:i/>
          <w:iCs/>
          <w:szCs w:val="22"/>
        </w:rPr>
        <w:t>(для юридического лица)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i/>
          <w:iCs/>
          <w:szCs w:val="22"/>
        </w:rPr>
      </w:pPr>
      <w:r w:rsidRPr="00DA097C">
        <w:rPr>
          <w:b/>
          <w:bCs/>
          <w:szCs w:val="22"/>
        </w:rPr>
        <w:t xml:space="preserve">Должность руководителя, Ф.И.О. - полностью </w:t>
      </w:r>
      <w:r w:rsidRPr="00DA097C">
        <w:rPr>
          <w:i/>
          <w:iCs/>
          <w:szCs w:val="22"/>
        </w:rPr>
        <w:t>(для юридического лица)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i/>
          <w:iCs/>
          <w:szCs w:val="22"/>
        </w:rPr>
      </w:pPr>
      <w:r w:rsidRPr="00DA097C">
        <w:rPr>
          <w:bCs/>
          <w:szCs w:val="22"/>
        </w:rPr>
        <w:t xml:space="preserve">Фамилия, Имя, Отчество - полностью </w:t>
      </w:r>
      <w:r w:rsidRPr="00DA097C">
        <w:rPr>
          <w:i/>
          <w:iCs/>
          <w:szCs w:val="22"/>
        </w:rPr>
        <w:t>(для физического лица)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i/>
          <w:iCs/>
          <w:szCs w:val="22"/>
        </w:rPr>
      </w:pPr>
      <w:r w:rsidRPr="00DA097C">
        <w:rPr>
          <w:b/>
          <w:bCs/>
          <w:szCs w:val="22"/>
        </w:rPr>
        <w:t xml:space="preserve">Место нахождения </w:t>
      </w:r>
      <w:r w:rsidRPr="00DA097C">
        <w:rPr>
          <w:i/>
          <w:iCs/>
          <w:szCs w:val="22"/>
        </w:rPr>
        <w:t>(для юридического лица)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i/>
          <w:iCs/>
          <w:szCs w:val="22"/>
        </w:rPr>
      </w:pPr>
      <w:r w:rsidRPr="00DA097C">
        <w:rPr>
          <w:bCs/>
          <w:szCs w:val="22"/>
        </w:rPr>
        <w:t xml:space="preserve">Место жительства </w:t>
      </w:r>
      <w:r w:rsidRPr="00DA097C">
        <w:rPr>
          <w:i/>
          <w:iCs/>
          <w:szCs w:val="22"/>
        </w:rPr>
        <w:t>(для физического лица)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b/>
          <w:bCs/>
          <w:szCs w:val="22"/>
        </w:rPr>
      </w:pPr>
      <w:r w:rsidRPr="00DA097C">
        <w:rPr>
          <w:b/>
          <w:bCs/>
          <w:szCs w:val="22"/>
        </w:rPr>
        <w:t>Почтовый адрес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b/>
          <w:bCs/>
          <w:szCs w:val="22"/>
        </w:rPr>
      </w:pPr>
      <w:r w:rsidRPr="00DA097C">
        <w:rPr>
          <w:b/>
          <w:bCs/>
          <w:szCs w:val="22"/>
        </w:rPr>
        <w:t>ИНН участника размещения заказа: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b/>
          <w:bCs/>
          <w:szCs w:val="22"/>
        </w:rPr>
      </w:pPr>
      <w:r w:rsidRPr="00DA097C">
        <w:rPr>
          <w:b/>
          <w:bCs/>
          <w:szCs w:val="22"/>
        </w:rPr>
        <w:t>Банковские реквизиты участника размещения заказа: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proofErr w:type="spellStart"/>
      <w:r w:rsidRPr="00DA097C">
        <w:rPr>
          <w:b/>
          <w:bCs/>
          <w:szCs w:val="22"/>
        </w:rPr>
        <w:t>расч</w:t>
      </w:r>
      <w:proofErr w:type="spellEnd"/>
      <w:r w:rsidRPr="00DA097C">
        <w:rPr>
          <w:b/>
          <w:bCs/>
          <w:szCs w:val="22"/>
        </w:rPr>
        <w:t>/</w:t>
      </w:r>
      <w:proofErr w:type="spellStart"/>
      <w:r w:rsidRPr="00DA097C">
        <w:rPr>
          <w:b/>
          <w:bCs/>
          <w:szCs w:val="22"/>
        </w:rPr>
        <w:t>сч</w:t>
      </w:r>
      <w:proofErr w:type="spellEnd"/>
      <w:r w:rsidRPr="00DA097C">
        <w:rPr>
          <w:b/>
          <w:bCs/>
          <w:szCs w:val="22"/>
        </w:rPr>
        <w:t xml:space="preserve"> </w:t>
      </w:r>
      <w:r w:rsidRPr="00DA097C">
        <w:rPr>
          <w:szCs w:val="22"/>
        </w:rPr>
        <w:t xml:space="preserve">______________________ </w:t>
      </w:r>
      <w:r w:rsidRPr="00DA097C">
        <w:rPr>
          <w:b/>
          <w:bCs/>
          <w:szCs w:val="22"/>
        </w:rPr>
        <w:t xml:space="preserve">в </w:t>
      </w:r>
      <w:r w:rsidRPr="00DA097C">
        <w:rPr>
          <w:szCs w:val="22"/>
        </w:rPr>
        <w:t>___________________________________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proofErr w:type="spellStart"/>
      <w:r w:rsidRPr="00DA097C">
        <w:rPr>
          <w:b/>
          <w:bCs/>
          <w:szCs w:val="22"/>
        </w:rPr>
        <w:t>кор</w:t>
      </w:r>
      <w:proofErr w:type="spellEnd"/>
      <w:r w:rsidRPr="00DA097C">
        <w:rPr>
          <w:b/>
          <w:bCs/>
          <w:szCs w:val="22"/>
        </w:rPr>
        <w:t>/</w:t>
      </w:r>
      <w:proofErr w:type="spellStart"/>
      <w:r w:rsidRPr="00DA097C">
        <w:rPr>
          <w:b/>
          <w:bCs/>
          <w:szCs w:val="22"/>
        </w:rPr>
        <w:t>сч</w:t>
      </w:r>
      <w:proofErr w:type="spellEnd"/>
      <w:r w:rsidRPr="00DA097C">
        <w:rPr>
          <w:b/>
          <w:bCs/>
          <w:szCs w:val="22"/>
        </w:rPr>
        <w:t xml:space="preserve"> </w:t>
      </w:r>
      <w:r w:rsidRPr="00DA097C">
        <w:rPr>
          <w:szCs w:val="22"/>
        </w:rPr>
        <w:t xml:space="preserve">_________________________ </w:t>
      </w:r>
      <w:r w:rsidRPr="00DA097C">
        <w:rPr>
          <w:b/>
          <w:bCs/>
          <w:szCs w:val="22"/>
        </w:rPr>
        <w:t xml:space="preserve">КПП </w:t>
      </w:r>
      <w:r w:rsidRPr="00DA097C">
        <w:rPr>
          <w:szCs w:val="22"/>
        </w:rPr>
        <w:t xml:space="preserve">______________ </w:t>
      </w:r>
      <w:r w:rsidRPr="00DA097C">
        <w:rPr>
          <w:b/>
          <w:bCs/>
          <w:szCs w:val="22"/>
        </w:rPr>
        <w:t xml:space="preserve">БИК </w:t>
      </w:r>
      <w:r w:rsidRPr="00DA097C">
        <w:rPr>
          <w:szCs w:val="22"/>
        </w:rPr>
        <w:t xml:space="preserve">______________ </w:t>
      </w:r>
    </w:p>
    <w:p w:rsidR="00232A6A" w:rsidRPr="00DA097C" w:rsidRDefault="00232A6A" w:rsidP="00232A6A">
      <w:pPr>
        <w:autoSpaceDE w:val="0"/>
        <w:autoSpaceDN w:val="0"/>
        <w:adjustRightInd w:val="0"/>
        <w:rPr>
          <w:b/>
          <w:bCs/>
          <w:szCs w:val="22"/>
        </w:rPr>
      </w:pPr>
      <w:r w:rsidRPr="00DA097C">
        <w:rPr>
          <w:b/>
          <w:bCs/>
          <w:szCs w:val="22"/>
        </w:rPr>
        <w:t>ОКПО_________</w:t>
      </w:r>
      <w:r w:rsidRPr="00DA097C">
        <w:rPr>
          <w:szCs w:val="22"/>
        </w:rPr>
        <w:t>_________</w:t>
      </w:r>
      <w:r w:rsidRPr="00DA097C">
        <w:rPr>
          <w:b/>
          <w:bCs/>
          <w:szCs w:val="22"/>
        </w:rPr>
        <w:t>ОГРН</w:t>
      </w:r>
      <w:r w:rsidRPr="00DA097C">
        <w:rPr>
          <w:szCs w:val="22"/>
        </w:rPr>
        <w:t>___________________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 xml:space="preserve">Изучив извещение о проведении запроса котировок </w:t>
      </w:r>
      <w:r w:rsidR="00894F8C" w:rsidRPr="00DA097C">
        <w:rPr>
          <w:szCs w:val="22"/>
        </w:rPr>
        <w:t xml:space="preserve">цен </w:t>
      </w:r>
      <w:r w:rsidR="00417DAA" w:rsidRPr="00DA097C">
        <w:rPr>
          <w:szCs w:val="22"/>
        </w:rPr>
        <w:t xml:space="preserve"> </w:t>
      </w:r>
      <w:r w:rsidR="00473529" w:rsidRPr="00DA097C">
        <w:rPr>
          <w:szCs w:val="22"/>
        </w:rPr>
        <w:t>№</w:t>
      </w:r>
      <w:r w:rsidR="000F5C25" w:rsidRPr="00DA097C">
        <w:rPr>
          <w:szCs w:val="22"/>
        </w:rPr>
        <w:t xml:space="preserve"> </w:t>
      </w:r>
      <w:r w:rsidR="00DA097C">
        <w:rPr>
          <w:szCs w:val="22"/>
        </w:rPr>
        <w:t>3</w:t>
      </w:r>
      <w:r w:rsidR="00CA7D94" w:rsidRPr="00DA097C">
        <w:rPr>
          <w:szCs w:val="22"/>
        </w:rPr>
        <w:t xml:space="preserve"> </w:t>
      </w:r>
      <w:r w:rsidRPr="00DA097C">
        <w:rPr>
          <w:szCs w:val="22"/>
        </w:rPr>
        <w:t xml:space="preserve">от </w:t>
      </w:r>
      <w:r w:rsidR="00DA097C">
        <w:rPr>
          <w:szCs w:val="22"/>
        </w:rPr>
        <w:t>06</w:t>
      </w:r>
      <w:r w:rsidRPr="00DA097C">
        <w:rPr>
          <w:szCs w:val="22"/>
        </w:rPr>
        <w:t>.</w:t>
      </w:r>
      <w:r w:rsidR="006864A5" w:rsidRPr="00DA097C">
        <w:rPr>
          <w:szCs w:val="22"/>
        </w:rPr>
        <w:t>0</w:t>
      </w:r>
      <w:r w:rsidR="00DA097C">
        <w:rPr>
          <w:szCs w:val="22"/>
        </w:rPr>
        <w:t>5</w:t>
      </w:r>
      <w:r w:rsidRPr="00DA097C">
        <w:rPr>
          <w:szCs w:val="22"/>
        </w:rPr>
        <w:t>.20</w:t>
      </w:r>
      <w:r w:rsidR="00DE3997" w:rsidRPr="00DA097C">
        <w:rPr>
          <w:szCs w:val="22"/>
        </w:rPr>
        <w:t>1</w:t>
      </w:r>
      <w:r w:rsidR="006864A5" w:rsidRPr="00DA097C">
        <w:rPr>
          <w:szCs w:val="22"/>
        </w:rPr>
        <w:t>5</w:t>
      </w:r>
      <w:r w:rsidR="00CA7D94" w:rsidRPr="00DA097C">
        <w:rPr>
          <w:szCs w:val="22"/>
        </w:rPr>
        <w:t>г.</w:t>
      </w:r>
      <w:r w:rsidR="008C654C" w:rsidRPr="00DA097C">
        <w:rPr>
          <w:szCs w:val="22"/>
        </w:rPr>
        <w:t xml:space="preserve"> </w:t>
      </w:r>
      <w:r w:rsidRPr="00DA097C">
        <w:rPr>
          <w:szCs w:val="22"/>
        </w:rPr>
        <w:t xml:space="preserve"> мы, нижеподписавшиеся,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r w:rsidRPr="00DA097C">
        <w:rPr>
          <w:szCs w:val="22"/>
        </w:rPr>
        <w:t>_________________________________________________________________________________ ,</w:t>
      </w:r>
    </w:p>
    <w:p w:rsidR="00232A6A" w:rsidRPr="00DA097C" w:rsidRDefault="00232A6A" w:rsidP="00232A6A">
      <w:pPr>
        <w:autoSpaceDE w:val="0"/>
        <w:autoSpaceDN w:val="0"/>
        <w:adjustRightInd w:val="0"/>
        <w:jc w:val="center"/>
        <w:rPr>
          <w:i/>
          <w:iCs/>
          <w:szCs w:val="22"/>
        </w:rPr>
      </w:pPr>
      <w:r w:rsidRPr="00DA097C">
        <w:rPr>
          <w:i/>
          <w:iCs/>
          <w:szCs w:val="22"/>
        </w:rPr>
        <w:t xml:space="preserve">(наименование участника размещения заказа /фирменное наименование </w:t>
      </w:r>
      <w:r w:rsidRPr="00DA097C">
        <w:rPr>
          <w:b/>
          <w:bCs/>
          <w:i/>
          <w:iCs/>
          <w:szCs w:val="22"/>
        </w:rPr>
        <w:t xml:space="preserve">(полное и сокращенное) </w:t>
      </w:r>
      <w:r w:rsidRPr="00DA097C">
        <w:rPr>
          <w:i/>
          <w:iCs/>
          <w:szCs w:val="22"/>
        </w:rPr>
        <w:t>и организационно-правовая форма - для юридического лица; Ф.И.О. физического лица, в т.ч. индивидуального предпринимателя/)</w:t>
      </w:r>
    </w:p>
    <w:p w:rsidR="00232A6A" w:rsidRPr="00DA097C" w:rsidRDefault="00232A6A" w:rsidP="00232A6A">
      <w:pPr>
        <w:autoSpaceDE w:val="0"/>
        <w:autoSpaceDN w:val="0"/>
        <w:adjustRightInd w:val="0"/>
        <w:rPr>
          <w:szCs w:val="22"/>
        </w:rPr>
      </w:pPr>
      <w:proofErr w:type="gramStart"/>
      <w:r w:rsidRPr="00DA097C">
        <w:rPr>
          <w:szCs w:val="22"/>
        </w:rPr>
        <w:t>действующие</w:t>
      </w:r>
      <w:proofErr w:type="gramEnd"/>
      <w:r w:rsidRPr="00DA097C">
        <w:rPr>
          <w:szCs w:val="22"/>
        </w:rPr>
        <w:t xml:space="preserve"> на основании __________________________________________</w:t>
      </w:r>
      <w:r w:rsidR="007B0C04" w:rsidRPr="00DA097C">
        <w:rPr>
          <w:szCs w:val="22"/>
        </w:rPr>
        <w:t>,</w:t>
      </w:r>
    </w:p>
    <w:p w:rsidR="00232A6A" w:rsidRPr="00DA097C" w:rsidRDefault="00232A6A" w:rsidP="00232A6A">
      <w:pPr>
        <w:autoSpaceDE w:val="0"/>
        <w:autoSpaceDN w:val="0"/>
        <w:adjustRightInd w:val="0"/>
        <w:rPr>
          <w:i/>
          <w:iCs/>
          <w:szCs w:val="22"/>
        </w:rPr>
      </w:pPr>
      <w:r w:rsidRPr="00DA097C">
        <w:rPr>
          <w:i/>
          <w:iCs/>
          <w:szCs w:val="22"/>
        </w:rPr>
        <w:t xml:space="preserve">                                                            (Устав, положение, доверенность и т.п.)</w:t>
      </w:r>
    </w:p>
    <w:p w:rsidR="00D83C5E" w:rsidRPr="00DA097C" w:rsidRDefault="00BB72A4" w:rsidP="00E10B52">
      <w:pPr>
        <w:rPr>
          <w:szCs w:val="22"/>
        </w:rPr>
      </w:pPr>
      <w:r w:rsidRPr="00DA097C">
        <w:rPr>
          <w:szCs w:val="22"/>
        </w:rPr>
        <w:t>-</w:t>
      </w:r>
      <w:r w:rsidR="00D83C5E" w:rsidRPr="00DA097C">
        <w:rPr>
          <w:szCs w:val="22"/>
        </w:rPr>
        <w:t xml:space="preserve">готовы поставить </w:t>
      </w:r>
      <w:r w:rsidR="00E16103" w:rsidRPr="00DA097C">
        <w:rPr>
          <w:szCs w:val="22"/>
        </w:rPr>
        <w:t>товар</w:t>
      </w:r>
      <w:r w:rsidRPr="00DA097C">
        <w:rPr>
          <w:szCs w:val="22"/>
        </w:rPr>
        <w:t xml:space="preserve"> </w:t>
      </w:r>
      <w:r w:rsidR="00315980" w:rsidRPr="00DA097C">
        <w:rPr>
          <w:szCs w:val="22"/>
        </w:rPr>
        <w:t>по лоту</w:t>
      </w:r>
      <w:r w:rsidR="00DE3997" w:rsidRPr="00DA097C">
        <w:rPr>
          <w:szCs w:val="22"/>
        </w:rPr>
        <w:t xml:space="preserve">  </w:t>
      </w:r>
      <w:r w:rsidR="00DA097C">
        <w:rPr>
          <w:szCs w:val="22"/>
        </w:rPr>
        <w:t xml:space="preserve">№1 </w:t>
      </w:r>
      <w:r w:rsidR="00315980" w:rsidRPr="00DA097C">
        <w:rPr>
          <w:szCs w:val="22"/>
        </w:rPr>
        <w:t>(</w:t>
      </w:r>
      <w:r w:rsidR="00DE3997" w:rsidRPr="00DA097C">
        <w:rPr>
          <w:szCs w:val="22"/>
        </w:rPr>
        <w:t>стоимость лота с НДС в рублях</w:t>
      </w:r>
      <w:r w:rsidR="00473529" w:rsidRPr="00DA097C">
        <w:rPr>
          <w:szCs w:val="22"/>
        </w:rPr>
        <w:t>, срок поставки</w:t>
      </w:r>
      <w:r w:rsidRPr="00DA097C">
        <w:rPr>
          <w:szCs w:val="22"/>
        </w:rPr>
        <w:t>);</w:t>
      </w:r>
    </w:p>
    <w:p w:rsidR="00BB72A4" w:rsidRPr="00DA097C" w:rsidRDefault="00BB72A4" w:rsidP="00E10B52">
      <w:pPr>
        <w:rPr>
          <w:szCs w:val="22"/>
        </w:rPr>
      </w:pPr>
      <w:r w:rsidRPr="00DA097C">
        <w:rPr>
          <w:szCs w:val="22"/>
        </w:rPr>
        <w:t>-предо</w:t>
      </w:r>
      <w:r w:rsidR="00DE3997" w:rsidRPr="00DA097C">
        <w:rPr>
          <w:szCs w:val="22"/>
        </w:rPr>
        <w:t>ставить фиксирование цены на период поставки товара</w:t>
      </w:r>
      <w:r w:rsidRPr="00DA097C">
        <w:rPr>
          <w:szCs w:val="22"/>
        </w:rPr>
        <w:t>;</w:t>
      </w:r>
    </w:p>
    <w:p w:rsidR="00D83C5E" w:rsidRPr="00DA097C" w:rsidRDefault="00BB72A4" w:rsidP="00D83C5E">
      <w:pPr>
        <w:rPr>
          <w:szCs w:val="22"/>
        </w:rPr>
      </w:pPr>
      <w:r w:rsidRPr="00DA097C">
        <w:rPr>
          <w:szCs w:val="22"/>
        </w:rPr>
        <w:t>-</w:t>
      </w:r>
      <w:r w:rsidR="00DA097C">
        <w:rPr>
          <w:szCs w:val="22"/>
        </w:rPr>
        <w:t>предоплата - 30%, 70% после фактической поставки товара в течени</w:t>
      </w:r>
      <w:proofErr w:type="gramStart"/>
      <w:r w:rsidR="00DA097C">
        <w:rPr>
          <w:szCs w:val="22"/>
        </w:rPr>
        <w:t>и</w:t>
      </w:r>
      <w:proofErr w:type="gramEnd"/>
      <w:r w:rsidR="00DA097C">
        <w:rPr>
          <w:szCs w:val="22"/>
        </w:rPr>
        <w:t xml:space="preserve"> 40 календарных дней.</w:t>
      </w:r>
    </w:p>
    <w:p w:rsidR="00894F8C" w:rsidRPr="00DA097C" w:rsidRDefault="00894F8C" w:rsidP="00D83C5E">
      <w:pPr>
        <w:rPr>
          <w:szCs w:val="22"/>
        </w:rPr>
      </w:pPr>
    </w:p>
    <w:p w:rsidR="000F5C25" w:rsidRPr="00DA097C" w:rsidRDefault="000F5C25" w:rsidP="00D83C5E">
      <w:pPr>
        <w:rPr>
          <w:szCs w:val="22"/>
        </w:rPr>
      </w:pPr>
    </w:p>
    <w:p w:rsidR="00D83C5E" w:rsidRPr="00DA097C" w:rsidRDefault="00D83C5E" w:rsidP="00D83C5E">
      <w:pPr>
        <w:ind w:firstLine="540"/>
        <w:rPr>
          <w:szCs w:val="22"/>
        </w:rPr>
      </w:pPr>
      <w:proofErr w:type="gramStart"/>
      <w:r w:rsidRPr="00DA097C">
        <w:rPr>
          <w:szCs w:val="22"/>
        </w:rPr>
        <w:t xml:space="preserve">Сведения о включенных в цену товаров расходов: цена указана с учетом </w:t>
      </w:r>
      <w:r w:rsidRPr="00DA097C">
        <w:rPr>
          <w:b/>
          <w:i/>
          <w:szCs w:val="22"/>
        </w:rPr>
        <w:t>расходов на перевозку, страхование, уплату таможенных пошлин, налогов, сборов и других обязательных платежей, оформления обязательных документов</w:t>
      </w:r>
      <w:r w:rsidRPr="00DA097C">
        <w:rPr>
          <w:szCs w:val="22"/>
        </w:rPr>
        <w:t>.</w:t>
      </w:r>
      <w:proofErr w:type="gramEnd"/>
    </w:p>
    <w:p w:rsidR="0045125B" w:rsidRPr="00DA097C" w:rsidRDefault="0045125B" w:rsidP="00ED6E90">
      <w:pPr>
        <w:tabs>
          <w:tab w:val="left" w:pos="994"/>
        </w:tabs>
        <w:rPr>
          <w:i/>
          <w:iCs/>
          <w:szCs w:val="22"/>
        </w:rPr>
      </w:pPr>
    </w:p>
    <w:p w:rsidR="00DA097C" w:rsidRPr="00DA097C" w:rsidRDefault="00D5123C" w:rsidP="00DA097C">
      <w:pPr>
        <w:pStyle w:val="af"/>
        <w:pBdr>
          <w:top w:val="none" w:sz="0" w:space="0" w:color="auto"/>
        </w:pBdr>
        <w:tabs>
          <w:tab w:val="clear" w:pos="3119"/>
        </w:tabs>
        <w:rPr>
          <w:bCs/>
          <w:sz w:val="22"/>
          <w:szCs w:val="22"/>
        </w:rPr>
      </w:pPr>
      <w:r w:rsidRPr="00DA097C">
        <w:rPr>
          <w:bCs/>
          <w:sz w:val="22"/>
          <w:szCs w:val="22"/>
        </w:rPr>
        <w:t xml:space="preserve">Настоящее предложение действует </w:t>
      </w:r>
      <w:r w:rsidR="00CA7D94" w:rsidRPr="00DA097C">
        <w:rPr>
          <w:bCs/>
          <w:sz w:val="22"/>
          <w:szCs w:val="22"/>
        </w:rPr>
        <w:t>до ____________________ 201</w:t>
      </w:r>
      <w:r w:rsidR="006864A5" w:rsidRPr="00DA097C">
        <w:rPr>
          <w:bCs/>
          <w:sz w:val="22"/>
          <w:szCs w:val="22"/>
        </w:rPr>
        <w:t>5</w:t>
      </w:r>
      <w:r w:rsidR="00B61D5D" w:rsidRPr="00DA097C">
        <w:rPr>
          <w:bCs/>
          <w:sz w:val="22"/>
          <w:szCs w:val="22"/>
        </w:rPr>
        <w:t xml:space="preserve"> го</w:t>
      </w:r>
      <w:r w:rsidR="00CA7D94" w:rsidRPr="00DA097C">
        <w:rPr>
          <w:bCs/>
          <w:sz w:val="22"/>
          <w:szCs w:val="22"/>
        </w:rPr>
        <w:t>да</w:t>
      </w:r>
    </w:p>
    <w:p w:rsidR="00DA097C" w:rsidRDefault="00DA097C" w:rsidP="00D739A6">
      <w:pPr>
        <w:pStyle w:val="af7"/>
        <w:ind w:firstLine="708"/>
        <w:jc w:val="both"/>
        <w:rPr>
          <w:sz w:val="22"/>
          <w:szCs w:val="22"/>
        </w:rPr>
      </w:pPr>
    </w:p>
    <w:p w:rsidR="00D21431" w:rsidRPr="00DA097C" w:rsidRDefault="00D21431" w:rsidP="00D739A6">
      <w:pPr>
        <w:pStyle w:val="af7"/>
        <w:ind w:firstLine="708"/>
        <w:jc w:val="both"/>
        <w:rPr>
          <w:sz w:val="22"/>
          <w:szCs w:val="22"/>
        </w:rPr>
      </w:pPr>
      <w:r w:rsidRPr="00DA097C">
        <w:rPr>
          <w:sz w:val="22"/>
          <w:szCs w:val="22"/>
        </w:rPr>
        <w:t xml:space="preserve">В случае признания нас победителем, мы берем на себя обязательство подписать договор </w:t>
      </w:r>
      <w:r w:rsidR="005433C4" w:rsidRPr="00DA097C">
        <w:rPr>
          <w:sz w:val="22"/>
          <w:szCs w:val="22"/>
        </w:rPr>
        <w:t xml:space="preserve"> </w:t>
      </w:r>
      <w:r w:rsidRPr="00DA097C">
        <w:rPr>
          <w:sz w:val="22"/>
          <w:szCs w:val="22"/>
        </w:rPr>
        <w:t>с</w:t>
      </w:r>
      <w:r w:rsidR="00521788" w:rsidRPr="00DA097C">
        <w:rPr>
          <w:sz w:val="22"/>
          <w:szCs w:val="22"/>
        </w:rPr>
        <w:t xml:space="preserve"> </w:t>
      </w:r>
      <w:r w:rsidR="002E6C65" w:rsidRPr="00DA097C">
        <w:rPr>
          <w:sz w:val="22"/>
          <w:szCs w:val="22"/>
        </w:rPr>
        <w:t>ООО «Торгово-закупочная компания «Зеленая долина»</w:t>
      </w:r>
      <w:r w:rsidR="00FF5C6E" w:rsidRPr="00DA097C">
        <w:rPr>
          <w:sz w:val="22"/>
          <w:szCs w:val="22"/>
        </w:rPr>
        <w:t xml:space="preserve"> </w:t>
      </w:r>
      <w:r w:rsidRPr="00DA097C">
        <w:rPr>
          <w:sz w:val="22"/>
          <w:szCs w:val="22"/>
        </w:rPr>
        <w:t>и исполнить договор в соответствии с условиями</w:t>
      </w:r>
      <w:r w:rsidR="00EE714C" w:rsidRPr="00DA097C">
        <w:rPr>
          <w:sz w:val="22"/>
          <w:szCs w:val="22"/>
        </w:rPr>
        <w:t xml:space="preserve"> проекта договора </w:t>
      </w:r>
      <w:r w:rsidR="006273F4" w:rsidRPr="00DA097C">
        <w:rPr>
          <w:sz w:val="22"/>
          <w:szCs w:val="22"/>
        </w:rPr>
        <w:t xml:space="preserve">поставки </w:t>
      </w:r>
      <w:r w:rsidR="00EE714C" w:rsidRPr="00DA097C">
        <w:rPr>
          <w:sz w:val="22"/>
          <w:szCs w:val="22"/>
        </w:rPr>
        <w:t>и</w:t>
      </w:r>
      <w:r w:rsidRPr="00DA097C">
        <w:rPr>
          <w:sz w:val="22"/>
          <w:szCs w:val="22"/>
        </w:rPr>
        <w:t xml:space="preserve"> </w:t>
      </w:r>
      <w:proofErr w:type="gramStart"/>
      <w:r w:rsidR="00EE714C" w:rsidRPr="00DA097C">
        <w:rPr>
          <w:sz w:val="22"/>
          <w:szCs w:val="22"/>
        </w:rPr>
        <w:t>условиями</w:t>
      </w:r>
      <w:proofErr w:type="gramEnd"/>
      <w:r w:rsidR="00EE714C" w:rsidRPr="00DA097C">
        <w:rPr>
          <w:sz w:val="22"/>
          <w:szCs w:val="22"/>
        </w:rPr>
        <w:t xml:space="preserve"> </w:t>
      </w:r>
      <w:r w:rsidRPr="00DA097C">
        <w:rPr>
          <w:sz w:val="22"/>
          <w:szCs w:val="22"/>
        </w:rPr>
        <w:t>указанными в извещении о проведении запроса котировок</w:t>
      </w:r>
      <w:r w:rsidR="00473529" w:rsidRPr="00DA097C">
        <w:rPr>
          <w:sz w:val="22"/>
          <w:szCs w:val="22"/>
        </w:rPr>
        <w:t xml:space="preserve"> №</w:t>
      </w:r>
      <w:r w:rsidR="00DA097C">
        <w:rPr>
          <w:sz w:val="22"/>
          <w:szCs w:val="22"/>
        </w:rPr>
        <w:t>3</w:t>
      </w:r>
      <w:r w:rsidRPr="00DA097C">
        <w:rPr>
          <w:sz w:val="22"/>
          <w:szCs w:val="22"/>
        </w:rPr>
        <w:t xml:space="preserve"> от </w:t>
      </w:r>
      <w:r w:rsidR="00DA097C">
        <w:rPr>
          <w:sz w:val="22"/>
          <w:szCs w:val="22"/>
        </w:rPr>
        <w:t>06</w:t>
      </w:r>
      <w:r w:rsidR="00473529" w:rsidRPr="00DA097C">
        <w:rPr>
          <w:sz w:val="22"/>
          <w:szCs w:val="22"/>
        </w:rPr>
        <w:t>.</w:t>
      </w:r>
      <w:r w:rsidR="006864A5" w:rsidRPr="00DA097C">
        <w:rPr>
          <w:sz w:val="22"/>
          <w:szCs w:val="22"/>
        </w:rPr>
        <w:t>0</w:t>
      </w:r>
      <w:r w:rsidR="00DA097C">
        <w:rPr>
          <w:sz w:val="22"/>
          <w:szCs w:val="22"/>
        </w:rPr>
        <w:t>5</w:t>
      </w:r>
      <w:r w:rsidR="00DE1AB2" w:rsidRPr="00DA097C">
        <w:rPr>
          <w:sz w:val="22"/>
          <w:szCs w:val="22"/>
        </w:rPr>
        <w:t>.20</w:t>
      </w:r>
      <w:r w:rsidR="006864A5" w:rsidRPr="00DA097C">
        <w:rPr>
          <w:sz w:val="22"/>
          <w:szCs w:val="22"/>
        </w:rPr>
        <w:t>15</w:t>
      </w:r>
      <w:r w:rsidR="00CA7D94" w:rsidRPr="00DA097C">
        <w:rPr>
          <w:sz w:val="22"/>
          <w:szCs w:val="22"/>
        </w:rPr>
        <w:t>г</w:t>
      </w:r>
      <w:r w:rsidR="006F7D07" w:rsidRPr="00DA097C">
        <w:rPr>
          <w:sz w:val="22"/>
          <w:szCs w:val="22"/>
        </w:rPr>
        <w:t>.</w:t>
      </w:r>
    </w:p>
    <w:p w:rsidR="00ED6E90" w:rsidRPr="00DA097C" w:rsidRDefault="00ED6E90" w:rsidP="00D21431">
      <w:pPr>
        <w:tabs>
          <w:tab w:val="left" w:pos="994"/>
        </w:tabs>
        <w:rPr>
          <w:szCs w:val="22"/>
        </w:rPr>
      </w:pPr>
    </w:p>
    <w:p w:rsidR="007B0C04" w:rsidRPr="00DA097C" w:rsidRDefault="007B0C04" w:rsidP="00D21431">
      <w:pPr>
        <w:tabs>
          <w:tab w:val="left" w:pos="994"/>
        </w:tabs>
        <w:rPr>
          <w:szCs w:val="22"/>
        </w:rPr>
      </w:pPr>
    </w:p>
    <w:p w:rsidR="00ED6E90" w:rsidRPr="00DA097C" w:rsidRDefault="00ED6E90" w:rsidP="00ED6E90">
      <w:pPr>
        <w:rPr>
          <w:szCs w:val="22"/>
        </w:rPr>
      </w:pPr>
      <w:r w:rsidRPr="00DA097C">
        <w:rPr>
          <w:szCs w:val="22"/>
        </w:rPr>
        <w:t>Руководитель</w:t>
      </w:r>
      <w:r w:rsidRPr="00DA097C">
        <w:rPr>
          <w:szCs w:val="22"/>
        </w:rPr>
        <w:tab/>
        <w:t xml:space="preserve"> ____________________</w:t>
      </w:r>
      <w:r w:rsidRPr="00DA097C">
        <w:rPr>
          <w:szCs w:val="22"/>
        </w:rPr>
        <w:tab/>
      </w:r>
      <w:r w:rsidRPr="00DA097C">
        <w:rPr>
          <w:szCs w:val="22"/>
        </w:rPr>
        <w:tab/>
        <w:t>/________________________/</w:t>
      </w:r>
    </w:p>
    <w:p w:rsidR="00ED6E90" w:rsidRPr="00DA097C" w:rsidRDefault="00ED6E90" w:rsidP="00ED6E90">
      <w:pPr>
        <w:rPr>
          <w:szCs w:val="22"/>
        </w:rPr>
      </w:pPr>
      <w:r w:rsidRPr="00DA097C">
        <w:rPr>
          <w:szCs w:val="22"/>
        </w:rPr>
        <w:t>(подпись)</w:t>
      </w:r>
      <w:r w:rsidRPr="00DA097C">
        <w:rPr>
          <w:szCs w:val="22"/>
        </w:rPr>
        <w:tab/>
      </w:r>
      <w:r w:rsidRPr="00DA097C">
        <w:rPr>
          <w:szCs w:val="22"/>
        </w:rPr>
        <w:tab/>
      </w:r>
      <w:r w:rsidRPr="00DA097C">
        <w:rPr>
          <w:szCs w:val="22"/>
        </w:rPr>
        <w:tab/>
      </w:r>
      <w:r w:rsidRPr="00DA097C">
        <w:rPr>
          <w:szCs w:val="22"/>
        </w:rPr>
        <w:tab/>
      </w:r>
      <w:r w:rsidRPr="00DA097C">
        <w:rPr>
          <w:szCs w:val="22"/>
        </w:rPr>
        <w:tab/>
      </w:r>
      <w:r w:rsidR="00DA097C">
        <w:rPr>
          <w:szCs w:val="22"/>
        </w:rPr>
        <w:t xml:space="preserve">                                </w:t>
      </w:r>
      <w:r w:rsidRPr="00DA097C">
        <w:rPr>
          <w:szCs w:val="22"/>
        </w:rPr>
        <w:t>(Ф.И.О.)</w:t>
      </w:r>
    </w:p>
    <w:p w:rsidR="00ED6E90" w:rsidRPr="00DA097C" w:rsidRDefault="00ED6E90" w:rsidP="00ED6E90">
      <w:pPr>
        <w:rPr>
          <w:szCs w:val="22"/>
        </w:rPr>
      </w:pPr>
      <w:r w:rsidRPr="00DA097C">
        <w:rPr>
          <w:szCs w:val="22"/>
        </w:rPr>
        <w:t>М.П.</w:t>
      </w:r>
    </w:p>
    <w:p w:rsidR="00232A6A" w:rsidRDefault="00232A6A" w:rsidP="00DA097C">
      <w:pPr>
        <w:pStyle w:val="af7"/>
        <w:jc w:val="both"/>
        <w:rPr>
          <w:sz w:val="20"/>
          <w:szCs w:val="22"/>
        </w:rPr>
      </w:pPr>
    </w:p>
    <w:p w:rsidR="00232A6A" w:rsidRDefault="00232A6A" w:rsidP="008D3348">
      <w:pPr>
        <w:pStyle w:val="af7"/>
        <w:ind w:left="851" w:hanging="851"/>
        <w:rPr>
          <w:sz w:val="20"/>
          <w:szCs w:val="22"/>
        </w:rPr>
      </w:pPr>
    </w:p>
    <w:p w:rsidR="00232A6A" w:rsidRDefault="00232A6A" w:rsidP="00DA097C">
      <w:pPr>
        <w:pStyle w:val="af7"/>
        <w:jc w:val="both"/>
        <w:rPr>
          <w:sz w:val="20"/>
          <w:szCs w:val="22"/>
        </w:rPr>
      </w:pPr>
    </w:p>
    <w:sectPr w:rsidR="00232A6A" w:rsidSect="00DA097C">
      <w:headerReference w:type="even" r:id="rId9"/>
      <w:headerReference w:type="default" r:id="rId10"/>
      <w:footnotePr>
        <w:pos w:val="beneathText"/>
      </w:footnotePr>
      <w:pgSz w:w="11905" w:h="16837"/>
      <w:pgMar w:top="681" w:right="850" w:bottom="426" w:left="1134" w:header="284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62" w:rsidRDefault="001A3562">
      <w:r>
        <w:separator/>
      </w:r>
    </w:p>
  </w:endnote>
  <w:endnote w:type="continuationSeparator" w:id="0">
    <w:p w:rsidR="001A3562" w:rsidRDefault="001A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62" w:rsidRDefault="001A3562">
      <w:r>
        <w:separator/>
      </w:r>
    </w:p>
  </w:footnote>
  <w:footnote w:type="continuationSeparator" w:id="0">
    <w:p w:rsidR="001A3562" w:rsidRDefault="001A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07" w:rsidRDefault="00AF0E0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E07" w:rsidRDefault="00AF0E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07" w:rsidRDefault="00AF0E07" w:rsidP="00526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97C">
      <w:rPr>
        <w:rStyle w:val="a5"/>
        <w:noProof/>
      </w:rPr>
      <w:t>2</w:t>
    </w:r>
    <w:r>
      <w:rPr>
        <w:rStyle w:val="a5"/>
      </w:rPr>
      <w:fldChar w:fldCharType="end"/>
    </w:r>
  </w:p>
  <w:p w:rsidR="00AF0E07" w:rsidRDefault="00AF0E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F7D36"/>
    <w:multiLevelType w:val="multilevel"/>
    <w:tmpl w:val="AAC86B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C1772"/>
    <w:multiLevelType w:val="multilevel"/>
    <w:tmpl w:val="4E045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9">
    <w:nsid w:val="37957C7B"/>
    <w:multiLevelType w:val="hybridMultilevel"/>
    <w:tmpl w:val="386045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44BE5FC7"/>
    <w:multiLevelType w:val="hybridMultilevel"/>
    <w:tmpl w:val="4A307474"/>
    <w:lvl w:ilvl="0" w:tplc="1B4EECA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5C0207"/>
    <w:multiLevelType w:val="hybridMultilevel"/>
    <w:tmpl w:val="EE40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637D41"/>
    <w:multiLevelType w:val="hybridMultilevel"/>
    <w:tmpl w:val="800CF58E"/>
    <w:lvl w:ilvl="0" w:tplc="C33692F6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5E6D78"/>
    <w:multiLevelType w:val="multilevel"/>
    <w:tmpl w:val="EA1818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>
    <w:nsid w:val="60987F07"/>
    <w:multiLevelType w:val="multilevel"/>
    <w:tmpl w:val="BBA0639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69AB2278"/>
    <w:multiLevelType w:val="singleLevel"/>
    <w:tmpl w:val="FC26EA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7BB530B8"/>
    <w:multiLevelType w:val="multilevel"/>
    <w:tmpl w:val="E02695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7D68532E"/>
    <w:multiLevelType w:val="multilevel"/>
    <w:tmpl w:val="0FCA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7E1F2DA0"/>
    <w:multiLevelType w:val="singleLevel"/>
    <w:tmpl w:val="18B43170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7"/>
  </w:num>
  <w:num w:numId="6">
    <w:abstractNumId w:val="10"/>
  </w:num>
  <w:num w:numId="7">
    <w:abstractNumId w:val="7"/>
  </w:num>
  <w:num w:numId="8">
    <w:abstractNumId w:val="5"/>
  </w:num>
  <w:num w:numId="9">
    <w:abstractNumId w:val="20"/>
  </w:num>
  <w:num w:numId="10">
    <w:abstractNumId w:val="16"/>
  </w:num>
  <w:num w:numId="11">
    <w:abstractNumId w:val="12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90"/>
    <w:rsid w:val="0000008A"/>
    <w:rsid w:val="0000088B"/>
    <w:rsid w:val="00000B30"/>
    <w:rsid w:val="00000CDB"/>
    <w:rsid w:val="000014B5"/>
    <w:rsid w:val="000014C2"/>
    <w:rsid w:val="000020F7"/>
    <w:rsid w:val="00002AD3"/>
    <w:rsid w:val="00002EA8"/>
    <w:rsid w:val="000031C3"/>
    <w:rsid w:val="0000337B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67"/>
    <w:rsid w:val="000061A1"/>
    <w:rsid w:val="000065A8"/>
    <w:rsid w:val="00006777"/>
    <w:rsid w:val="00007649"/>
    <w:rsid w:val="00010DA7"/>
    <w:rsid w:val="00011320"/>
    <w:rsid w:val="0001132B"/>
    <w:rsid w:val="000114F1"/>
    <w:rsid w:val="0001185A"/>
    <w:rsid w:val="00011945"/>
    <w:rsid w:val="00011CD2"/>
    <w:rsid w:val="000123D9"/>
    <w:rsid w:val="000149A1"/>
    <w:rsid w:val="00015530"/>
    <w:rsid w:val="00015B5F"/>
    <w:rsid w:val="00015FE8"/>
    <w:rsid w:val="00016B63"/>
    <w:rsid w:val="00016CCD"/>
    <w:rsid w:val="000174EC"/>
    <w:rsid w:val="00017C0E"/>
    <w:rsid w:val="0002057B"/>
    <w:rsid w:val="0002093A"/>
    <w:rsid w:val="00020AA2"/>
    <w:rsid w:val="00020B4F"/>
    <w:rsid w:val="00020F78"/>
    <w:rsid w:val="0002173A"/>
    <w:rsid w:val="00021962"/>
    <w:rsid w:val="000223F1"/>
    <w:rsid w:val="00022DA4"/>
    <w:rsid w:val="00022E63"/>
    <w:rsid w:val="0002339A"/>
    <w:rsid w:val="0002414E"/>
    <w:rsid w:val="000244CB"/>
    <w:rsid w:val="00024E86"/>
    <w:rsid w:val="00025DC9"/>
    <w:rsid w:val="00025E39"/>
    <w:rsid w:val="00025FF0"/>
    <w:rsid w:val="00026008"/>
    <w:rsid w:val="000260F9"/>
    <w:rsid w:val="00026593"/>
    <w:rsid w:val="00027715"/>
    <w:rsid w:val="000279C2"/>
    <w:rsid w:val="00027DD2"/>
    <w:rsid w:val="0003046F"/>
    <w:rsid w:val="00030473"/>
    <w:rsid w:val="00031272"/>
    <w:rsid w:val="0003153B"/>
    <w:rsid w:val="000322A5"/>
    <w:rsid w:val="000324E8"/>
    <w:rsid w:val="00032BB1"/>
    <w:rsid w:val="000337BC"/>
    <w:rsid w:val="00033908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7B"/>
    <w:rsid w:val="00040020"/>
    <w:rsid w:val="00040871"/>
    <w:rsid w:val="00041BF0"/>
    <w:rsid w:val="00041BFC"/>
    <w:rsid w:val="00042654"/>
    <w:rsid w:val="00042B96"/>
    <w:rsid w:val="00043AE0"/>
    <w:rsid w:val="00043B22"/>
    <w:rsid w:val="00043C6F"/>
    <w:rsid w:val="000441C0"/>
    <w:rsid w:val="00045333"/>
    <w:rsid w:val="0004574E"/>
    <w:rsid w:val="000458D5"/>
    <w:rsid w:val="00045E9A"/>
    <w:rsid w:val="00046B07"/>
    <w:rsid w:val="00046DAD"/>
    <w:rsid w:val="00046EF1"/>
    <w:rsid w:val="000474B3"/>
    <w:rsid w:val="0004764D"/>
    <w:rsid w:val="000478D5"/>
    <w:rsid w:val="000478DE"/>
    <w:rsid w:val="0005093A"/>
    <w:rsid w:val="00051254"/>
    <w:rsid w:val="000513F1"/>
    <w:rsid w:val="00051526"/>
    <w:rsid w:val="00051973"/>
    <w:rsid w:val="00052791"/>
    <w:rsid w:val="000537C2"/>
    <w:rsid w:val="00053820"/>
    <w:rsid w:val="000539DC"/>
    <w:rsid w:val="00053B53"/>
    <w:rsid w:val="000544F7"/>
    <w:rsid w:val="0005470E"/>
    <w:rsid w:val="00054C9C"/>
    <w:rsid w:val="00055296"/>
    <w:rsid w:val="0005540B"/>
    <w:rsid w:val="00055720"/>
    <w:rsid w:val="00055D3A"/>
    <w:rsid w:val="00056178"/>
    <w:rsid w:val="00056BC1"/>
    <w:rsid w:val="00057D71"/>
    <w:rsid w:val="00060040"/>
    <w:rsid w:val="00060523"/>
    <w:rsid w:val="000606B8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70D"/>
    <w:rsid w:val="0006486A"/>
    <w:rsid w:val="00064EC2"/>
    <w:rsid w:val="00065AAE"/>
    <w:rsid w:val="00065CEC"/>
    <w:rsid w:val="000660AF"/>
    <w:rsid w:val="00066132"/>
    <w:rsid w:val="00066602"/>
    <w:rsid w:val="00066831"/>
    <w:rsid w:val="00066D50"/>
    <w:rsid w:val="000671F8"/>
    <w:rsid w:val="000677B5"/>
    <w:rsid w:val="00067D19"/>
    <w:rsid w:val="00067D9A"/>
    <w:rsid w:val="00067EC9"/>
    <w:rsid w:val="00067FE0"/>
    <w:rsid w:val="000701E5"/>
    <w:rsid w:val="000705AF"/>
    <w:rsid w:val="00070807"/>
    <w:rsid w:val="00070BDF"/>
    <w:rsid w:val="00070DDE"/>
    <w:rsid w:val="0007124B"/>
    <w:rsid w:val="000713DC"/>
    <w:rsid w:val="0007172B"/>
    <w:rsid w:val="00071790"/>
    <w:rsid w:val="00071DFC"/>
    <w:rsid w:val="000722E2"/>
    <w:rsid w:val="00072569"/>
    <w:rsid w:val="00072F7A"/>
    <w:rsid w:val="000732E4"/>
    <w:rsid w:val="00073463"/>
    <w:rsid w:val="000742E3"/>
    <w:rsid w:val="000745B0"/>
    <w:rsid w:val="000756DF"/>
    <w:rsid w:val="00075E3B"/>
    <w:rsid w:val="00076496"/>
    <w:rsid w:val="0007654F"/>
    <w:rsid w:val="00076CE5"/>
    <w:rsid w:val="00076DDF"/>
    <w:rsid w:val="00077D2D"/>
    <w:rsid w:val="0008016D"/>
    <w:rsid w:val="000801DF"/>
    <w:rsid w:val="000803A7"/>
    <w:rsid w:val="000808ED"/>
    <w:rsid w:val="00080CED"/>
    <w:rsid w:val="00080F37"/>
    <w:rsid w:val="00081ADA"/>
    <w:rsid w:val="00081D9B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78BF"/>
    <w:rsid w:val="0008790C"/>
    <w:rsid w:val="0009018F"/>
    <w:rsid w:val="000907B1"/>
    <w:rsid w:val="0009094E"/>
    <w:rsid w:val="00090A79"/>
    <w:rsid w:val="00090E17"/>
    <w:rsid w:val="0009144C"/>
    <w:rsid w:val="00091591"/>
    <w:rsid w:val="0009199A"/>
    <w:rsid w:val="00093184"/>
    <w:rsid w:val="0009360C"/>
    <w:rsid w:val="0009369A"/>
    <w:rsid w:val="00093DBF"/>
    <w:rsid w:val="000941DF"/>
    <w:rsid w:val="00094D93"/>
    <w:rsid w:val="00095AB1"/>
    <w:rsid w:val="00095F44"/>
    <w:rsid w:val="00096599"/>
    <w:rsid w:val="000969E6"/>
    <w:rsid w:val="00097194"/>
    <w:rsid w:val="00097C44"/>
    <w:rsid w:val="000A14B6"/>
    <w:rsid w:val="000A1E82"/>
    <w:rsid w:val="000A2470"/>
    <w:rsid w:val="000A27D1"/>
    <w:rsid w:val="000A2DE9"/>
    <w:rsid w:val="000A2F6C"/>
    <w:rsid w:val="000A37C2"/>
    <w:rsid w:val="000A3B1B"/>
    <w:rsid w:val="000A44B3"/>
    <w:rsid w:val="000A4639"/>
    <w:rsid w:val="000A4935"/>
    <w:rsid w:val="000A4A39"/>
    <w:rsid w:val="000A5843"/>
    <w:rsid w:val="000A66A4"/>
    <w:rsid w:val="000A6E04"/>
    <w:rsid w:val="000B0518"/>
    <w:rsid w:val="000B0B22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D1F"/>
    <w:rsid w:val="000C047D"/>
    <w:rsid w:val="000C0DC4"/>
    <w:rsid w:val="000C110F"/>
    <w:rsid w:val="000C181B"/>
    <w:rsid w:val="000C1A7B"/>
    <w:rsid w:val="000C3CA7"/>
    <w:rsid w:val="000C3F6E"/>
    <w:rsid w:val="000C4C2C"/>
    <w:rsid w:val="000C4CE0"/>
    <w:rsid w:val="000C4E34"/>
    <w:rsid w:val="000C5B95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C4E"/>
    <w:rsid w:val="000D209A"/>
    <w:rsid w:val="000D3E6E"/>
    <w:rsid w:val="000D4950"/>
    <w:rsid w:val="000D4F7F"/>
    <w:rsid w:val="000D4FF5"/>
    <w:rsid w:val="000D5F38"/>
    <w:rsid w:val="000D69DC"/>
    <w:rsid w:val="000D6EB7"/>
    <w:rsid w:val="000D6F46"/>
    <w:rsid w:val="000D7332"/>
    <w:rsid w:val="000D7950"/>
    <w:rsid w:val="000D7C8A"/>
    <w:rsid w:val="000D7CA7"/>
    <w:rsid w:val="000D7D8B"/>
    <w:rsid w:val="000D7DF5"/>
    <w:rsid w:val="000E014F"/>
    <w:rsid w:val="000E12EC"/>
    <w:rsid w:val="000E178C"/>
    <w:rsid w:val="000E2E76"/>
    <w:rsid w:val="000E3B57"/>
    <w:rsid w:val="000E457A"/>
    <w:rsid w:val="000E4635"/>
    <w:rsid w:val="000E5349"/>
    <w:rsid w:val="000E54B5"/>
    <w:rsid w:val="000E5C0B"/>
    <w:rsid w:val="000E5D7B"/>
    <w:rsid w:val="000E6401"/>
    <w:rsid w:val="000E68DE"/>
    <w:rsid w:val="000E68F7"/>
    <w:rsid w:val="000E6B4E"/>
    <w:rsid w:val="000E6C81"/>
    <w:rsid w:val="000E7100"/>
    <w:rsid w:val="000E7349"/>
    <w:rsid w:val="000E7617"/>
    <w:rsid w:val="000E7674"/>
    <w:rsid w:val="000E76D5"/>
    <w:rsid w:val="000E7915"/>
    <w:rsid w:val="000E79C2"/>
    <w:rsid w:val="000E7CB1"/>
    <w:rsid w:val="000E7FEF"/>
    <w:rsid w:val="000F02B9"/>
    <w:rsid w:val="000F0B77"/>
    <w:rsid w:val="000F1003"/>
    <w:rsid w:val="000F150A"/>
    <w:rsid w:val="000F1AEA"/>
    <w:rsid w:val="000F1EFB"/>
    <w:rsid w:val="000F209F"/>
    <w:rsid w:val="000F20F1"/>
    <w:rsid w:val="000F29E0"/>
    <w:rsid w:val="000F2A61"/>
    <w:rsid w:val="000F2D3B"/>
    <w:rsid w:val="000F2D67"/>
    <w:rsid w:val="000F30E0"/>
    <w:rsid w:val="000F35CA"/>
    <w:rsid w:val="000F39B2"/>
    <w:rsid w:val="000F4105"/>
    <w:rsid w:val="000F41B3"/>
    <w:rsid w:val="000F5335"/>
    <w:rsid w:val="000F5710"/>
    <w:rsid w:val="000F5C25"/>
    <w:rsid w:val="000F602D"/>
    <w:rsid w:val="000F61AF"/>
    <w:rsid w:val="000F64E4"/>
    <w:rsid w:val="000F6B2B"/>
    <w:rsid w:val="000F7813"/>
    <w:rsid w:val="00100265"/>
    <w:rsid w:val="00100450"/>
    <w:rsid w:val="001008E2"/>
    <w:rsid w:val="00100978"/>
    <w:rsid w:val="001010A3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52D4"/>
    <w:rsid w:val="00105520"/>
    <w:rsid w:val="00105EF5"/>
    <w:rsid w:val="001060B9"/>
    <w:rsid w:val="00106D27"/>
    <w:rsid w:val="00106EB4"/>
    <w:rsid w:val="001078D4"/>
    <w:rsid w:val="001079E0"/>
    <w:rsid w:val="00107B56"/>
    <w:rsid w:val="0011084E"/>
    <w:rsid w:val="001121BB"/>
    <w:rsid w:val="0011275F"/>
    <w:rsid w:val="001127E8"/>
    <w:rsid w:val="0011364C"/>
    <w:rsid w:val="00113A67"/>
    <w:rsid w:val="00113D28"/>
    <w:rsid w:val="00114251"/>
    <w:rsid w:val="00114356"/>
    <w:rsid w:val="0011456A"/>
    <w:rsid w:val="001150D9"/>
    <w:rsid w:val="0011683A"/>
    <w:rsid w:val="00120391"/>
    <w:rsid w:val="00120418"/>
    <w:rsid w:val="00120546"/>
    <w:rsid w:val="001207D7"/>
    <w:rsid w:val="00120E02"/>
    <w:rsid w:val="001215AF"/>
    <w:rsid w:val="001217E5"/>
    <w:rsid w:val="00121D0B"/>
    <w:rsid w:val="00121DDD"/>
    <w:rsid w:val="001221F3"/>
    <w:rsid w:val="001222ED"/>
    <w:rsid w:val="001228C0"/>
    <w:rsid w:val="0012290B"/>
    <w:rsid w:val="00122C70"/>
    <w:rsid w:val="0012304E"/>
    <w:rsid w:val="0012351C"/>
    <w:rsid w:val="001239DC"/>
    <w:rsid w:val="00123C2B"/>
    <w:rsid w:val="001242B1"/>
    <w:rsid w:val="0012454A"/>
    <w:rsid w:val="0012501B"/>
    <w:rsid w:val="001250FD"/>
    <w:rsid w:val="0012546E"/>
    <w:rsid w:val="00125ADB"/>
    <w:rsid w:val="00125B89"/>
    <w:rsid w:val="001264F6"/>
    <w:rsid w:val="0012686F"/>
    <w:rsid w:val="00127A7B"/>
    <w:rsid w:val="00127ADE"/>
    <w:rsid w:val="0013000A"/>
    <w:rsid w:val="001302C1"/>
    <w:rsid w:val="00131318"/>
    <w:rsid w:val="00131EAB"/>
    <w:rsid w:val="00132B45"/>
    <w:rsid w:val="0013307F"/>
    <w:rsid w:val="00133150"/>
    <w:rsid w:val="001333D3"/>
    <w:rsid w:val="00133B41"/>
    <w:rsid w:val="0013441B"/>
    <w:rsid w:val="00134470"/>
    <w:rsid w:val="001344A9"/>
    <w:rsid w:val="0013482C"/>
    <w:rsid w:val="001349D5"/>
    <w:rsid w:val="0013511F"/>
    <w:rsid w:val="00135AA2"/>
    <w:rsid w:val="00136EA1"/>
    <w:rsid w:val="0013703B"/>
    <w:rsid w:val="00137145"/>
    <w:rsid w:val="00137845"/>
    <w:rsid w:val="00137AFE"/>
    <w:rsid w:val="00137DB7"/>
    <w:rsid w:val="00140056"/>
    <w:rsid w:val="0014054B"/>
    <w:rsid w:val="00140826"/>
    <w:rsid w:val="00140CD1"/>
    <w:rsid w:val="00140FF3"/>
    <w:rsid w:val="001411BB"/>
    <w:rsid w:val="0014163B"/>
    <w:rsid w:val="00141895"/>
    <w:rsid w:val="001421CC"/>
    <w:rsid w:val="00142903"/>
    <w:rsid w:val="001439E8"/>
    <w:rsid w:val="00143DB5"/>
    <w:rsid w:val="001442CA"/>
    <w:rsid w:val="001444A5"/>
    <w:rsid w:val="00144CFA"/>
    <w:rsid w:val="00144D36"/>
    <w:rsid w:val="0014622E"/>
    <w:rsid w:val="001470DD"/>
    <w:rsid w:val="001473A2"/>
    <w:rsid w:val="00147D08"/>
    <w:rsid w:val="00147D4B"/>
    <w:rsid w:val="001509B0"/>
    <w:rsid w:val="00150CD0"/>
    <w:rsid w:val="00151488"/>
    <w:rsid w:val="00151B79"/>
    <w:rsid w:val="0015208E"/>
    <w:rsid w:val="00152FE1"/>
    <w:rsid w:val="00153292"/>
    <w:rsid w:val="001536BA"/>
    <w:rsid w:val="001539A9"/>
    <w:rsid w:val="00153FF7"/>
    <w:rsid w:val="001541CB"/>
    <w:rsid w:val="0015427B"/>
    <w:rsid w:val="00154357"/>
    <w:rsid w:val="00154797"/>
    <w:rsid w:val="001552FA"/>
    <w:rsid w:val="00155962"/>
    <w:rsid w:val="0015649B"/>
    <w:rsid w:val="00156B3C"/>
    <w:rsid w:val="00156ED1"/>
    <w:rsid w:val="00157160"/>
    <w:rsid w:val="00157450"/>
    <w:rsid w:val="0016007B"/>
    <w:rsid w:val="001604FC"/>
    <w:rsid w:val="00160704"/>
    <w:rsid w:val="001607CD"/>
    <w:rsid w:val="00160908"/>
    <w:rsid w:val="001616E5"/>
    <w:rsid w:val="00161C79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5F"/>
    <w:rsid w:val="00165EDE"/>
    <w:rsid w:val="001661D5"/>
    <w:rsid w:val="001666E6"/>
    <w:rsid w:val="00167404"/>
    <w:rsid w:val="0016742D"/>
    <w:rsid w:val="001677CE"/>
    <w:rsid w:val="00167AE1"/>
    <w:rsid w:val="00167B91"/>
    <w:rsid w:val="00170416"/>
    <w:rsid w:val="0017069D"/>
    <w:rsid w:val="00170B16"/>
    <w:rsid w:val="00170FDC"/>
    <w:rsid w:val="00171222"/>
    <w:rsid w:val="0017137B"/>
    <w:rsid w:val="00171FF5"/>
    <w:rsid w:val="00172215"/>
    <w:rsid w:val="0017246D"/>
    <w:rsid w:val="00172875"/>
    <w:rsid w:val="00172AFC"/>
    <w:rsid w:val="00173427"/>
    <w:rsid w:val="00173431"/>
    <w:rsid w:val="001738FA"/>
    <w:rsid w:val="00173E6C"/>
    <w:rsid w:val="00174C73"/>
    <w:rsid w:val="00174D8F"/>
    <w:rsid w:val="00174F39"/>
    <w:rsid w:val="001756E4"/>
    <w:rsid w:val="00175BD4"/>
    <w:rsid w:val="0017621B"/>
    <w:rsid w:val="00176472"/>
    <w:rsid w:val="0017709C"/>
    <w:rsid w:val="0018013C"/>
    <w:rsid w:val="00180F92"/>
    <w:rsid w:val="001810C5"/>
    <w:rsid w:val="001817E8"/>
    <w:rsid w:val="001819AC"/>
    <w:rsid w:val="00181C9A"/>
    <w:rsid w:val="0018251F"/>
    <w:rsid w:val="001828F9"/>
    <w:rsid w:val="00182956"/>
    <w:rsid w:val="00182D51"/>
    <w:rsid w:val="001835B5"/>
    <w:rsid w:val="001835CD"/>
    <w:rsid w:val="001837C8"/>
    <w:rsid w:val="001839D5"/>
    <w:rsid w:val="00183A80"/>
    <w:rsid w:val="00183B3F"/>
    <w:rsid w:val="00184271"/>
    <w:rsid w:val="0018458B"/>
    <w:rsid w:val="00184902"/>
    <w:rsid w:val="00184EEB"/>
    <w:rsid w:val="001858C2"/>
    <w:rsid w:val="00187D01"/>
    <w:rsid w:val="00187E49"/>
    <w:rsid w:val="00190069"/>
    <w:rsid w:val="001903BC"/>
    <w:rsid w:val="00190E61"/>
    <w:rsid w:val="00190F15"/>
    <w:rsid w:val="00191025"/>
    <w:rsid w:val="00191125"/>
    <w:rsid w:val="001911AA"/>
    <w:rsid w:val="00191485"/>
    <w:rsid w:val="00191940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76B5"/>
    <w:rsid w:val="00197AC6"/>
    <w:rsid w:val="001A01CA"/>
    <w:rsid w:val="001A0E68"/>
    <w:rsid w:val="001A13D5"/>
    <w:rsid w:val="001A1A72"/>
    <w:rsid w:val="001A1EF5"/>
    <w:rsid w:val="001A20E1"/>
    <w:rsid w:val="001A3562"/>
    <w:rsid w:val="001A3B19"/>
    <w:rsid w:val="001A3CD0"/>
    <w:rsid w:val="001A3F02"/>
    <w:rsid w:val="001A40A7"/>
    <w:rsid w:val="001A474D"/>
    <w:rsid w:val="001A5C4F"/>
    <w:rsid w:val="001A63C4"/>
    <w:rsid w:val="001A6C83"/>
    <w:rsid w:val="001A6DC7"/>
    <w:rsid w:val="001A6E0B"/>
    <w:rsid w:val="001A7687"/>
    <w:rsid w:val="001A7FCA"/>
    <w:rsid w:val="001B0B32"/>
    <w:rsid w:val="001B0C9D"/>
    <w:rsid w:val="001B188F"/>
    <w:rsid w:val="001B25EC"/>
    <w:rsid w:val="001B2819"/>
    <w:rsid w:val="001B2DBF"/>
    <w:rsid w:val="001B3EF6"/>
    <w:rsid w:val="001B4256"/>
    <w:rsid w:val="001B487F"/>
    <w:rsid w:val="001B5226"/>
    <w:rsid w:val="001B5713"/>
    <w:rsid w:val="001B5AEC"/>
    <w:rsid w:val="001B6639"/>
    <w:rsid w:val="001B664C"/>
    <w:rsid w:val="001B679B"/>
    <w:rsid w:val="001B6A60"/>
    <w:rsid w:val="001B6B5C"/>
    <w:rsid w:val="001B715D"/>
    <w:rsid w:val="001B7504"/>
    <w:rsid w:val="001B7605"/>
    <w:rsid w:val="001B76F5"/>
    <w:rsid w:val="001C0370"/>
    <w:rsid w:val="001C123F"/>
    <w:rsid w:val="001C165C"/>
    <w:rsid w:val="001C1A38"/>
    <w:rsid w:val="001C29AF"/>
    <w:rsid w:val="001C2AB3"/>
    <w:rsid w:val="001C3005"/>
    <w:rsid w:val="001C3A4F"/>
    <w:rsid w:val="001C3C1E"/>
    <w:rsid w:val="001C3E9D"/>
    <w:rsid w:val="001C4638"/>
    <w:rsid w:val="001C4665"/>
    <w:rsid w:val="001C48E8"/>
    <w:rsid w:val="001C5444"/>
    <w:rsid w:val="001C5A00"/>
    <w:rsid w:val="001C6473"/>
    <w:rsid w:val="001C6643"/>
    <w:rsid w:val="001C6671"/>
    <w:rsid w:val="001C6A85"/>
    <w:rsid w:val="001D01DC"/>
    <w:rsid w:val="001D141B"/>
    <w:rsid w:val="001D1831"/>
    <w:rsid w:val="001D25F2"/>
    <w:rsid w:val="001D2E28"/>
    <w:rsid w:val="001D2EBA"/>
    <w:rsid w:val="001D33B1"/>
    <w:rsid w:val="001D38BE"/>
    <w:rsid w:val="001D3E0A"/>
    <w:rsid w:val="001D446D"/>
    <w:rsid w:val="001D46C4"/>
    <w:rsid w:val="001D47F2"/>
    <w:rsid w:val="001D4EDA"/>
    <w:rsid w:val="001D5399"/>
    <w:rsid w:val="001D60B1"/>
    <w:rsid w:val="001D620A"/>
    <w:rsid w:val="001D6245"/>
    <w:rsid w:val="001D6838"/>
    <w:rsid w:val="001D6D08"/>
    <w:rsid w:val="001D7944"/>
    <w:rsid w:val="001E0053"/>
    <w:rsid w:val="001E0403"/>
    <w:rsid w:val="001E0D1E"/>
    <w:rsid w:val="001E0FF6"/>
    <w:rsid w:val="001E1101"/>
    <w:rsid w:val="001E12BE"/>
    <w:rsid w:val="001E173B"/>
    <w:rsid w:val="001E1EFA"/>
    <w:rsid w:val="001E247C"/>
    <w:rsid w:val="001E2A1E"/>
    <w:rsid w:val="001E31B6"/>
    <w:rsid w:val="001E397F"/>
    <w:rsid w:val="001E3EBB"/>
    <w:rsid w:val="001E3F62"/>
    <w:rsid w:val="001E4547"/>
    <w:rsid w:val="001E51DC"/>
    <w:rsid w:val="001E52AE"/>
    <w:rsid w:val="001E53BF"/>
    <w:rsid w:val="001E54F2"/>
    <w:rsid w:val="001E5D26"/>
    <w:rsid w:val="001E68C7"/>
    <w:rsid w:val="001E7559"/>
    <w:rsid w:val="001E7702"/>
    <w:rsid w:val="001F0C6B"/>
    <w:rsid w:val="001F161D"/>
    <w:rsid w:val="001F162A"/>
    <w:rsid w:val="001F1894"/>
    <w:rsid w:val="001F18B5"/>
    <w:rsid w:val="001F18E5"/>
    <w:rsid w:val="001F1FD8"/>
    <w:rsid w:val="001F2307"/>
    <w:rsid w:val="001F2B97"/>
    <w:rsid w:val="001F2D21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EB"/>
    <w:rsid w:val="00200C57"/>
    <w:rsid w:val="002010C8"/>
    <w:rsid w:val="002011A0"/>
    <w:rsid w:val="00201201"/>
    <w:rsid w:val="0020137D"/>
    <w:rsid w:val="0020171B"/>
    <w:rsid w:val="002022C8"/>
    <w:rsid w:val="0020240F"/>
    <w:rsid w:val="00202B87"/>
    <w:rsid w:val="00202CB7"/>
    <w:rsid w:val="00202DD9"/>
    <w:rsid w:val="0020350E"/>
    <w:rsid w:val="0020357E"/>
    <w:rsid w:val="00204CD1"/>
    <w:rsid w:val="002053ED"/>
    <w:rsid w:val="00205BE5"/>
    <w:rsid w:val="00206B64"/>
    <w:rsid w:val="00206D20"/>
    <w:rsid w:val="002077B2"/>
    <w:rsid w:val="0021003F"/>
    <w:rsid w:val="00210C38"/>
    <w:rsid w:val="00210D4D"/>
    <w:rsid w:val="00211964"/>
    <w:rsid w:val="00211C0D"/>
    <w:rsid w:val="002125FA"/>
    <w:rsid w:val="0021269A"/>
    <w:rsid w:val="00212CD3"/>
    <w:rsid w:val="002137C7"/>
    <w:rsid w:val="00213B0A"/>
    <w:rsid w:val="00213FA2"/>
    <w:rsid w:val="00213FFD"/>
    <w:rsid w:val="0021471A"/>
    <w:rsid w:val="00215200"/>
    <w:rsid w:val="00215976"/>
    <w:rsid w:val="002162E3"/>
    <w:rsid w:val="00216A6F"/>
    <w:rsid w:val="00216C75"/>
    <w:rsid w:val="00217162"/>
    <w:rsid w:val="00217950"/>
    <w:rsid w:val="00217C75"/>
    <w:rsid w:val="00217C78"/>
    <w:rsid w:val="002205C2"/>
    <w:rsid w:val="002205C8"/>
    <w:rsid w:val="00220B06"/>
    <w:rsid w:val="00220FE3"/>
    <w:rsid w:val="00221C48"/>
    <w:rsid w:val="00221F39"/>
    <w:rsid w:val="00221FAB"/>
    <w:rsid w:val="002229C3"/>
    <w:rsid w:val="00222AA5"/>
    <w:rsid w:val="00222B16"/>
    <w:rsid w:val="00222C4B"/>
    <w:rsid w:val="002233BF"/>
    <w:rsid w:val="00224358"/>
    <w:rsid w:val="0022478C"/>
    <w:rsid w:val="002255A1"/>
    <w:rsid w:val="00225D33"/>
    <w:rsid w:val="00225D7B"/>
    <w:rsid w:val="00226210"/>
    <w:rsid w:val="00226617"/>
    <w:rsid w:val="0023084D"/>
    <w:rsid w:val="002308F5"/>
    <w:rsid w:val="00231784"/>
    <w:rsid w:val="00231A25"/>
    <w:rsid w:val="00231F2C"/>
    <w:rsid w:val="00232038"/>
    <w:rsid w:val="00232284"/>
    <w:rsid w:val="00232393"/>
    <w:rsid w:val="00232794"/>
    <w:rsid w:val="00232A6A"/>
    <w:rsid w:val="00232D3F"/>
    <w:rsid w:val="00232E43"/>
    <w:rsid w:val="002331C0"/>
    <w:rsid w:val="00233999"/>
    <w:rsid w:val="00233E13"/>
    <w:rsid w:val="0023400F"/>
    <w:rsid w:val="00234505"/>
    <w:rsid w:val="00234F7D"/>
    <w:rsid w:val="0023505F"/>
    <w:rsid w:val="0023556F"/>
    <w:rsid w:val="002355EB"/>
    <w:rsid w:val="00235A2A"/>
    <w:rsid w:val="00236D02"/>
    <w:rsid w:val="002375C4"/>
    <w:rsid w:val="00237916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C5"/>
    <w:rsid w:val="002426B4"/>
    <w:rsid w:val="00243122"/>
    <w:rsid w:val="0024316A"/>
    <w:rsid w:val="00243196"/>
    <w:rsid w:val="00243B13"/>
    <w:rsid w:val="00244565"/>
    <w:rsid w:val="00244883"/>
    <w:rsid w:val="00244D82"/>
    <w:rsid w:val="00245E60"/>
    <w:rsid w:val="0024605B"/>
    <w:rsid w:val="002461B0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744"/>
    <w:rsid w:val="00250B0F"/>
    <w:rsid w:val="00250D2B"/>
    <w:rsid w:val="00250DCC"/>
    <w:rsid w:val="00251074"/>
    <w:rsid w:val="002538E6"/>
    <w:rsid w:val="002539E1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28F"/>
    <w:rsid w:val="00255C53"/>
    <w:rsid w:val="00256E25"/>
    <w:rsid w:val="002572A0"/>
    <w:rsid w:val="0025744D"/>
    <w:rsid w:val="0025751F"/>
    <w:rsid w:val="0025768F"/>
    <w:rsid w:val="00257DD3"/>
    <w:rsid w:val="00260179"/>
    <w:rsid w:val="002609FD"/>
    <w:rsid w:val="002613E9"/>
    <w:rsid w:val="00262248"/>
    <w:rsid w:val="00262B16"/>
    <w:rsid w:val="00262E84"/>
    <w:rsid w:val="00263646"/>
    <w:rsid w:val="00264155"/>
    <w:rsid w:val="00264CC8"/>
    <w:rsid w:val="00264FC6"/>
    <w:rsid w:val="00265F72"/>
    <w:rsid w:val="00265FA2"/>
    <w:rsid w:val="0026603B"/>
    <w:rsid w:val="00266DF9"/>
    <w:rsid w:val="00266FA5"/>
    <w:rsid w:val="002673C7"/>
    <w:rsid w:val="002677B4"/>
    <w:rsid w:val="00267EA5"/>
    <w:rsid w:val="00270309"/>
    <w:rsid w:val="00270893"/>
    <w:rsid w:val="00270B00"/>
    <w:rsid w:val="00271545"/>
    <w:rsid w:val="00271576"/>
    <w:rsid w:val="002715D9"/>
    <w:rsid w:val="00271B69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908"/>
    <w:rsid w:val="00276BC2"/>
    <w:rsid w:val="00277524"/>
    <w:rsid w:val="00277DB2"/>
    <w:rsid w:val="002806AE"/>
    <w:rsid w:val="002807C8"/>
    <w:rsid w:val="00281808"/>
    <w:rsid w:val="00281C83"/>
    <w:rsid w:val="00281F48"/>
    <w:rsid w:val="00282524"/>
    <w:rsid w:val="00282C21"/>
    <w:rsid w:val="0028363C"/>
    <w:rsid w:val="002837F1"/>
    <w:rsid w:val="0028404D"/>
    <w:rsid w:val="002847AD"/>
    <w:rsid w:val="002848D0"/>
    <w:rsid w:val="00284FA8"/>
    <w:rsid w:val="002859B1"/>
    <w:rsid w:val="002859EE"/>
    <w:rsid w:val="00285FDE"/>
    <w:rsid w:val="0028617B"/>
    <w:rsid w:val="00286B38"/>
    <w:rsid w:val="00287ED9"/>
    <w:rsid w:val="002903FC"/>
    <w:rsid w:val="00291693"/>
    <w:rsid w:val="0029188A"/>
    <w:rsid w:val="00291A93"/>
    <w:rsid w:val="00291CB2"/>
    <w:rsid w:val="0029209D"/>
    <w:rsid w:val="00292528"/>
    <w:rsid w:val="002926D8"/>
    <w:rsid w:val="00293203"/>
    <w:rsid w:val="00293AC4"/>
    <w:rsid w:val="0029471D"/>
    <w:rsid w:val="00294CB9"/>
    <w:rsid w:val="0029603D"/>
    <w:rsid w:val="0029689D"/>
    <w:rsid w:val="00296C67"/>
    <w:rsid w:val="00297517"/>
    <w:rsid w:val="002975B4"/>
    <w:rsid w:val="002A0A05"/>
    <w:rsid w:val="002A0B9B"/>
    <w:rsid w:val="002A0DBE"/>
    <w:rsid w:val="002A1726"/>
    <w:rsid w:val="002A1EFC"/>
    <w:rsid w:val="002A207D"/>
    <w:rsid w:val="002A21E3"/>
    <w:rsid w:val="002A266E"/>
    <w:rsid w:val="002A267C"/>
    <w:rsid w:val="002A299F"/>
    <w:rsid w:val="002A3287"/>
    <w:rsid w:val="002A3799"/>
    <w:rsid w:val="002A4329"/>
    <w:rsid w:val="002A4487"/>
    <w:rsid w:val="002A5E63"/>
    <w:rsid w:val="002A607A"/>
    <w:rsid w:val="002A6316"/>
    <w:rsid w:val="002A67BB"/>
    <w:rsid w:val="002A6A2C"/>
    <w:rsid w:val="002A72C4"/>
    <w:rsid w:val="002A79B3"/>
    <w:rsid w:val="002B08B4"/>
    <w:rsid w:val="002B0EFA"/>
    <w:rsid w:val="002B10AB"/>
    <w:rsid w:val="002B1121"/>
    <w:rsid w:val="002B1525"/>
    <w:rsid w:val="002B167D"/>
    <w:rsid w:val="002B1910"/>
    <w:rsid w:val="002B2729"/>
    <w:rsid w:val="002B33E9"/>
    <w:rsid w:val="002B3D3F"/>
    <w:rsid w:val="002B3EBF"/>
    <w:rsid w:val="002B4354"/>
    <w:rsid w:val="002B4729"/>
    <w:rsid w:val="002B58D1"/>
    <w:rsid w:val="002B7384"/>
    <w:rsid w:val="002B747A"/>
    <w:rsid w:val="002B7562"/>
    <w:rsid w:val="002B7742"/>
    <w:rsid w:val="002B78FF"/>
    <w:rsid w:val="002B7D3D"/>
    <w:rsid w:val="002C00CA"/>
    <w:rsid w:val="002C0946"/>
    <w:rsid w:val="002C09EF"/>
    <w:rsid w:val="002C0FE2"/>
    <w:rsid w:val="002C1C52"/>
    <w:rsid w:val="002C1E53"/>
    <w:rsid w:val="002C2202"/>
    <w:rsid w:val="002C25D3"/>
    <w:rsid w:val="002C268F"/>
    <w:rsid w:val="002C2B54"/>
    <w:rsid w:val="002C2F30"/>
    <w:rsid w:val="002C373F"/>
    <w:rsid w:val="002C4032"/>
    <w:rsid w:val="002C443E"/>
    <w:rsid w:val="002C44D0"/>
    <w:rsid w:val="002C4602"/>
    <w:rsid w:val="002C5117"/>
    <w:rsid w:val="002C55AE"/>
    <w:rsid w:val="002C6C0A"/>
    <w:rsid w:val="002C6EAD"/>
    <w:rsid w:val="002C7001"/>
    <w:rsid w:val="002C7D03"/>
    <w:rsid w:val="002C7D97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455B"/>
    <w:rsid w:val="002D48D8"/>
    <w:rsid w:val="002D4F55"/>
    <w:rsid w:val="002D532B"/>
    <w:rsid w:val="002D5351"/>
    <w:rsid w:val="002D73F3"/>
    <w:rsid w:val="002D7533"/>
    <w:rsid w:val="002D7AFB"/>
    <w:rsid w:val="002E0210"/>
    <w:rsid w:val="002E043A"/>
    <w:rsid w:val="002E14F7"/>
    <w:rsid w:val="002E1F1B"/>
    <w:rsid w:val="002E3A0C"/>
    <w:rsid w:val="002E4178"/>
    <w:rsid w:val="002E43A0"/>
    <w:rsid w:val="002E4D21"/>
    <w:rsid w:val="002E54DA"/>
    <w:rsid w:val="002E5598"/>
    <w:rsid w:val="002E5607"/>
    <w:rsid w:val="002E5D32"/>
    <w:rsid w:val="002E66C3"/>
    <w:rsid w:val="002E6897"/>
    <w:rsid w:val="002E6C65"/>
    <w:rsid w:val="002E6F4F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3556"/>
    <w:rsid w:val="002F37F7"/>
    <w:rsid w:val="002F3A57"/>
    <w:rsid w:val="002F512A"/>
    <w:rsid w:val="002F53B3"/>
    <w:rsid w:val="002F6FE6"/>
    <w:rsid w:val="002F70C5"/>
    <w:rsid w:val="002F770D"/>
    <w:rsid w:val="002F7C5C"/>
    <w:rsid w:val="0030018B"/>
    <w:rsid w:val="0030036B"/>
    <w:rsid w:val="00300697"/>
    <w:rsid w:val="00301641"/>
    <w:rsid w:val="003018D4"/>
    <w:rsid w:val="0030283D"/>
    <w:rsid w:val="00302852"/>
    <w:rsid w:val="003031F2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AA6"/>
    <w:rsid w:val="0030621E"/>
    <w:rsid w:val="0030735C"/>
    <w:rsid w:val="00307634"/>
    <w:rsid w:val="00307C1E"/>
    <w:rsid w:val="00307C52"/>
    <w:rsid w:val="00310F17"/>
    <w:rsid w:val="00311DB8"/>
    <w:rsid w:val="00311EE0"/>
    <w:rsid w:val="00312C60"/>
    <w:rsid w:val="003133B4"/>
    <w:rsid w:val="00313432"/>
    <w:rsid w:val="00313BF4"/>
    <w:rsid w:val="00313DF4"/>
    <w:rsid w:val="00314127"/>
    <w:rsid w:val="0031445A"/>
    <w:rsid w:val="0031497D"/>
    <w:rsid w:val="00314AB9"/>
    <w:rsid w:val="003150A7"/>
    <w:rsid w:val="00315242"/>
    <w:rsid w:val="003157C1"/>
    <w:rsid w:val="00315980"/>
    <w:rsid w:val="003161D8"/>
    <w:rsid w:val="003162D2"/>
    <w:rsid w:val="00316B44"/>
    <w:rsid w:val="00317D0C"/>
    <w:rsid w:val="00317F57"/>
    <w:rsid w:val="00317FF3"/>
    <w:rsid w:val="003208A7"/>
    <w:rsid w:val="00321051"/>
    <w:rsid w:val="00321408"/>
    <w:rsid w:val="00321A07"/>
    <w:rsid w:val="00321CBA"/>
    <w:rsid w:val="003227BE"/>
    <w:rsid w:val="00322F56"/>
    <w:rsid w:val="00322FDB"/>
    <w:rsid w:val="0032328E"/>
    <w:rsid w:val="00323945"/>
    <w:rsid w:val="0032453B"/>
    <w:rsid w:val="00324B4C"/>
    <w:rsid w:val="00325821"/>
    <w:rsid w:val="00327068"/>
    <w:rsid w:val="003275B5"/>
    <w:rsid w:val="003315D4"/>
    <w:rsid w:val="003325B8"/>
    <w:rsid w:val="00332DBF"/>
    <w:rsid w:val="00333428"/>
    <w:rsid w:val="003335C8"/>
    <w:rsid w:val="00333819"/>
    <w:rsid w:val="0033398E"/>
    <w:rsid w:val="0033399E"/>
    <w:rsid w:val="00333BEF"/>
    <w:rsid w:val="00333D53"/>
    <w:rsid w:val="0033408F"/>
    <w:rsid w:val="00334456"/>
    <w:rsid w:val="003353F4"/>
    <w:rsid w:val="00335AC7"/>
    <w:rsid w:val="00335CE0"/>
    <w:rsid w:val="00336120"/>
    <w:rsid w:val="00336414"/>
    <w:rsid w:val="00337CE8"/>
    <w:rsid w:val="00340DA0"/>
    <w:rsid w:val="00340EEA"/>
    <w:rsid w:val="00341B14"/>
    <w:rsid w:val="00341D7F"/>
    <w:rsid w:val="00341E50"/>
    <w:rsid w:val="0034202E"/>
    <w:rsid w:val="0034397A"/>
    <w:rsid w:val="00343990"/>
    <w:rsid w:val="003442AF"/>
    <w:rsid w:val="00347324"/>
    <w:rsid w:val="0034752D"/>
    <w:rsid w:val="0034762A"/>
    <w:rsid w:val="003476D0"/>
    <w:rsid w:val="00347944"/>
    <w:rsid w:val="00347A14"/>
    <w:rsid w:val="0035019F"/>
    <w:rsid w:val="00350619"/>
    <w:rsid w:val="00350C71"/>
    <w:rsid w:val="00351487"/>
    <w:rsid w:val="00351699"/>
    <w:rsid w:val="003516CF"/>
    <w:rsid w:val="00351FB9"/>
    <w:rsid w:val="003524B0"/>
    <w:rsid w:val="003525AC"/>
    <w:rsid w:val="003526CA"/>
    <w:rsid w:val="003527E7"/>
    <w:rsid w:val="0035290F"/>
    <w:rsid w:val="00352A85"/>
    <w:rsid w:val="003530F3"/>
    <w:rsid w:val="003531F4"/>
    <w:rsid w:val="00353924"/>
    <w:rsid w:val="003545D3"/>
    <w:rsid w:val="00354922"/>
    <w:rsid w:val="00355226"/>
    <w:rsid w:val="003563F6"/>
    <w:rsid w:val="003573AF"/>
    <w:rsid w:val="003576C5"/>
    <w:rsid w:val="00357A15"/>
    <w:rsid w:val="00357E86"/>
    <w:rsid w:val="00360020"/>
    <w:rsid w:val="00360042"/>
    <w:rsid w:val="003601EC"/>
    <w:rsid w:val="003606C3"/>
    <w:rsid w:val="003607BF"/>
    <w:rsid w:val="00360B06"/>
    <w:rsid w:val="00361284"/>
    <w:rsid w:val="0036173A"/>
    <w:rsid w:val="00361E90"/>
    <w:rsid w:val="00361F01"/>
    <w:rsid w:val="00362C74"/>
    <w:rsid w:val="00363016"/>
    <w:rsid w:val="0036347A"/>
    <w:rsid w:val="00363A82"/>
    <w:rsid w:val="00363D36"/>
    <w:rsid w:val="00363EC8"/>
    <w:rsid w:val="0036470F"/>
    <w:rsid w:val="00364884"/>
    <w:rsid w:val="0036504D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778F"/>
    <w:rsid w:val="00367799"/>
    <w:rsid w:val="0037034A"/>
    <w:rsid w:val="0037092D"/>
    <w:rsid w:val="0037135C"/>
    <w:rsid w:val="0037147B"/>
    <w:rsid w:val="0037176D"/>
    <w:rsid w:val="00371BF2"/>
    <w:rsid w:val="00372088"/>
    <w:rsid w:val="00372277"/>
    <w:rsid w:val="003728BA"/>
    <w:rsid w:val="00372A0A"/>
    <w:rsid w:val="00372D1C"/>
    <w:rsid w:val="003734D9"/>
    <w:rsid w:val="0037376B"/>
    <w:rsid w:val="00373EAD"/>
    <w:rsid w:val="00373FFF"/>
    <w:rsid w:val="00374513"/>
    <w:rsid w:val="003747FB"/>
    <w:rsid w:val="00374885"/>
    <w:rsid w:val="003748F6"/>
    <w:rsid w:val="00374B8B"/>
    <w:rsid w:val="00374BAF"/>
    <w:rsid w:val="00375441"/>
    <w:rsid w:val="0037544C"/>
    <w:rsid w:val="00375629"/>
    <w:rsid w:val="00375D36"/>
    <w:rsid w:val="00375E77"/>
    <w:rsid w:val="00375F13"/>
    <w:rsid w:val="003769A4"/>
    <w:rsid w:val="00377269"/>
    <w:rsid w:val="003776BF"/>
    <w:rsid w:val="0037782F"/>
    <w:rsid w:val="0037793E"/>
    <w:rsid w:val="00377BF5"/>
    <w:rsid w:val="00377E9A"/>
    <w:rsid w:val="00380802"/>
    <w:rsid w:val="00380E30"/>
    <w:rsid w:val="00380F24"/>
    <w:rsid w:val="003818F0"/>
    <w:rsid w:val="00381974"/>
    <w:rsid w:val="00381A48"/>
    <w:rsid w:val="00381CF9"/>
    <w:rsid w:val="00382129"/>
    <w:rsid w:val="00382CA9"/>
    <w:rsid w:val="003836D1"/>
    <w:rsid w:val="00384290"/>
    <w:rsid w:val="00384311"/>
    <w:rsid w:val="00384FFC"/>
    <w:rsid w:val="003850D5"/>
    <w:rsid w:val="00385D1D"/>
    <w:rsid w:val="003862E0"/>
    <w:rsid w:val="003864E7"/>
    <w:rsid w:val="003864F5"/>
    <w:rsid w:val="0038679F"/>
    <w:rsid w:val="003872E7"/>
    <w:rsid w:val="003877F0"/>
    <w:rsid w:val="00387D2B"/>
    <w:rsid w:val="00390353"/>
    <w:rsid w:val="003907D0"/>
    <w:rsid w:val="003909E9"/>
    <w:rsid w:val="00390CFA"/>
    <w:rsid w:val="00390E43"/>
    <w:rsid w:val="00391066"/>
    <w:rsid w:val="00391132"/>
    <w:rsid w:val="003920D3"/>
    <w:rsid w:val="00392408"/>
    <w:rsid w:val="003926B9"/>
    <w:rsid w:val="00393344"/>
    <w:rsid w:val="00393919"/>
    <w:rsid w:val="003941A0"/>
    <w:rsid w:val="00394567"/>
    <w:rsid w:val="00394767"/>
    <w:rsid w:val="00395A11"/>
    <w:rsid w:val="00395ED3"/>
    <w:rsid w:val="0039622F"/>
    <w:rsid w:val="00396470"/>
    <w:rsid w:val="003965E2"/>
    <w:rsid w:val="00396776"/>
    <w:rsid w:val="00396B8B"/>
    <w:rsid w:val="00396F95"/>
    <w:rsid w:val="0039720E"/>
    <w:rsid w:val="0039751B"/>
    <w:rsid w:val="003976E4"/>
    <w:rsid w:val="00397931"/>
    <w:rsid w:val="003A1585"/>
    <w:rsid w:val="003A1700"/>
    <w:rsid w:val="003A178F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3E4"/>
    <w:rsid w:val="003A5988"/>
    <w:rsid w:val="003A6433"/>
    <w:rsid w:val="003A68C5"/>
    <w:rsid w:val="003A6D92"/>
    <w:rsid w:val="003A72D9"/>
    <w:rsid w:val="003A7688"/>
    <w:rsid w:val="003B0A69"/>
    <w:rsid w:val="003B0C6C"/>
    <w:rsid w:val="003B0F85"/>
    <w:rsid w:val="003B1071"/>
    <w:rsid w:val="003B1567"/>
    <w:rsid w:val="003B18E0"/>
    <w:rsid w:val="003B1A9A"/>
    <w:rsid w:val="003B1AB4"/>
    <w:rsid w:val="003B249B"/>
    <w:rsid w:val="003B2CAF"/>
    <w:rsid w:val="003B3BD5"/>
    <w:rsid w:val="003B4012"/>
    <w:rsid w:val="003B4B7C"/>
    <w:rsid w:val="003B5024"/>
    <w:rsid w:val="003B551A"/>
    <w:rsid w:val="003B56A5"/>
    <w:rsid w:val="003B5B23"/>
    <w:rsid w:val="003B6194"/>
    <w:rsid w:val="003B6893"/>
    <w:rsid w:val="003B6EA5"/>
    <w:rsid w:val="003B75AB"/>
    <w:rsid w:val="003B761E"/>
    <w:rsid w:val="003B7B38"/>
    <w:rsid w:val="003C00B1"/>
    <w:rsid w:val="003C03A3"/>
    <w:rsid w:val="003C0E2A"/>
    <w:rsid w:val="003C12CC"/>
    <w:rsid w:val="003C146D"/>
    <w:rsid w:val="003C1689"/>
    <w:rsid w:val="003C1934"/>
    <w:rsid w:val="003C1BAE"/>
    <w:rsid w:val="003C2049"/>
    <w:rsid w:val="003C241F"/>
    <w:rsid w:val="003C2B54"/>
    <w:rsid w:val="003C2C6E"/>
    <w:rsid w:val="003C2E45"/>
    <w:rsid w:val="003C3257"/>
    <w:rsid w:val="003C4241"/>
    <w:rsid w:val="003C4F55"/>
    <w:rsid w:val="003C5499"/>
    <w:rsid w:val="003C5605"/>
    <w:rsid w:val="003C56AF"/>
    <w:rsid w:val="003C5AF4"/>
    <w:rsid w:val="003C68BC"/>
    <w:rsid w:val="003C695F"/>
    <w:rsid w:val="003C6CCC"/>
    <w:rsid w:val="003C6EA8"/>
    <w:rsid w:val="003C7445"/>
    <w:rsid w:val="003D0113"/>
    <w:rsid w:val="003D062B"/>
    <w:rsid w:val="003D098D"/>
    <w:rsid w:val="003D0DF8"/>
    <w:rsid w:val="003D1614"/>
    <w:rsid w:val="003D1AC8"/>
    <w:rsid w:val="003D1D76"/>
    <w:rsid w:val="003D1E15"/>
    <w:rsid w:val="003D1F40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7BB2"/>
    <w:rsid w:val="003D7EF8"/>
    <w:rsid w:val="003D7FD1"/>
    <w:rsid w:val="003E0E2F"/>
    <w:rsid w:val="003E1031"/>
    <w:rsid w:val="003E1151"/>
    <w:rsid w:val="003E1777"/>
    <w:rsid w:val="003E1CED"/>
    <w:rsid w:val="003E20D1"/>
    <w:rsid w:val="003E2300"/>
    <w:rsid w:val="003E27FE"/>
    <w:rsid w:val="003E2817"/>
    <w:rsid w:val="003E2B42"/>
    <w:rsid w:val="003E40CE"/>
    <w:rsid w:val="003E5005"/>
    <w:rsid w:val="003E5FE9"/>
    <w:rsid w:val="003E606E"/>
    <w:rsid w:val="003E60F8"/>
    <w:rsid w:val="003E66D4"/>
    <w:rsid w:val="003E6735"/>
    <w:rsid w:val="003E6C30"/>
    <w:rsid w:val="003E75B0"/>
    <w:rsid w:val="003E795F"/>
    <w:rsid w:val="003E7D4C"/>
    <w:rsid w:val="003E7F17"/>
    <w:rsid w:val="003F018D"/>
    <w:rsid w:val="003F085D"/>
    <w:rsid w:val="003F17B8"/>
    <w:rsid w:val="003F1ED4"/>
    <w:rsid w:val="003F2497"/>
    <w:rsid w:val="003F2BC3"/>
    <w:rsid w:val="003F33CF"/>
    <w:rsid w:val="003F42C4"/>
    <w:rsid w:val="003F48B6"/>
    <w:rsid w:val="003F4DD5"/>
    <w:rsid w:val="003F5CA4"/>
    <w:rsid w:val="003F62F3"/>
    <w:rsid w:val="003F692A"/>
    <w:rsid w:val="003F6CC3"/>
    <w:rsid w:val="003F7636"/>
    <w:rsid w:val="003F7D6B"/>
    <w:rsid w:val="004004CF"/>
    <w:rsid w:val="00400D33"/>
    <w:rsid w:val="0040131A"/>
    <w:rsid w:val="00401387"/>
    <w:rsid w:val="00401A18"/>
    <w:rsid w:val="004023F7"/>
    <w:rsid w:val="00403655"/>
    <w:rsid w:val="0040366C"/>
    <w:rsid w:val="004049F2"/>
    <w:rsid w:val="00404AE1"/>
    <w:rsid w:val="004050B9"/>
    <w:rsid w:val="0040559C"/>
    <w:rsid w:val="00405FF3"/>
    <w:rsid w:val="004062B6"/>
    <w:rsid w:val="00406A8E"/>
    <w:rsid w:val="00406C28"/>
    <w:rsid w:val="00406CF6"/>
    <w:rsid w:val="00406D1A"/>
    <w:rsid w:val="00406D5D"/>
    <w:rsid w:val="0040716F"/>
    <w:rsid w:val="00407417"/>
    <w:rsid w:val="00407440"/>
    <w:rsid w:val="00407711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633"/>
    <w:rsid w:val="00413D9E"/>
    <w:rsid w:val="004142A2"/>
    <w:rsid w:val="00414700"/>
    <w:rsid w:val="0041530D"/>
    <w:rsid w:val="00415477"/>
    <w:rsid w:val="0041558C"/>
    <w:rsid w:val="00415F68"/>
    <w:rsid w:val="0041620C"/>
    <w:rsid w:val="0041620D"/>
    <w:rsid w:val="00417257"/>
    <w:rsid w:val="00417DAA"/>
    <w:rsid w:val="00420400"/>
    <w:rsid w:val="004215A8"/>
    <w:rsid w:val="00422D2C"/>
    <w:rsid w:val="00422D55"/>
    <w:rsid w:val="00423611"/>
    <w:rsid w:val="00423CC6"/>
    <w:rsid w:val="00423E38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4BB"/>
    <w:rsid w:val="00427612"/>
    <w:rsid w:val="00427638"/>
    <w:rsid w:val="0042770A"/>
    <w:rsid w:val="00430529"/>
    <w:rsid w:val="00430968"/>
    <w:rsid w:val="00431AB1"/>
    <w:rsid w:val="00432042"/>
    <w:rsid w:val="00432A4D"/>
    <w:rsid w:val="0043340C"/>
    <w:rsid w:val="0043438B"/>
    <w:rsid w:val="00434A79"/>
    <w:rsid w:val="0043546B"/>
    <w:rsid w:val="00435EA7"/>
    <w:rsid w:val="004360FF"/>
    <w:rsid w:val="00437479"/>
    <w:rsid w:val="00437618"/>
    <w:rsid w:val="00437D6C"/>
    <w:rsid w:val="00437FB8"/>
    <w:rsid w:val="00440246"/>
    <w:rsid w:val="00440336"/>
    <w:rsid w:val="0044036A"/>
    <w:rsid w:val="004405D7"/>
    <w:rsid w:val="00440703"/>
    <w:rsid w:val="004407D3"/>
    <w:rsid w:val="0044153C"/>
    <w:rsid w:val="004415EC"/>
    <w:rsid w:val="00441B0D"/>
    <w:rsid w:val="00441D15"/>
    <w:rsid w:val="00443864"/>
    <w:rsid w:val="00443B5B"/>
    <w:rsid w:val="00443D57"/>
    <w:rsid w:val="00443E39"/>
    <w:rsid w:val="0044418F"/>
    <w:rsid w:val="004444A8"/>
    <w:rsid w:val="00444806"/>
    <w:rsid w:val="00445321"/>
    <w:rsid w:val="00445EEF"/>
    <w:rsid w:val="00445FAB"/>
    <w:rsid w:val="00446803"/>
    <w:rsid w:val="00446A65"/>
    <w:rsid w:val="00446F3B"/>
    <w:rsid w:val="004472B4"/>
    <w:rsid w:val="00447966"/>
    <w:rsid w:val="0045011C"/>
    <w:rsid w:val="004503F8"/>
    <w:rsid w:val="00450AC9"/>
    <w:rsid w:val="0045114D"/>
    <w:rsid w:val="0045125B"/>
    <w:rsid w:val="00451692"/>
    <w:rsid w:val="00451797"/>
    <w:rsid w:val="00451E00"/>
    <w:rsid w:val="004524A4"/>
    <w:rsid w:val="00452B64"/>
    <w:rsid w:val="00452DD4"/>
    <w:rsid w:val="00452E0E"/>
    <w:rsid w:val="0045350B"/>
    <w:rsid w:val="004539D0"/>
    <w:rsid w:val="00454075"/>
    <w:rsid w:val="00454792"/>
    <w:rsid w:val="00455483"/>
    <w:rsid w:val="004558B0"/>
    <w:rsid w:val="00455B38"/>
    <w:rsid w:val="004560F9"/>
    <w:rsid w:val="004561C3"/>
    <w:rsid w:val="004562F2"/>
    <w:rsid w:val="0045653F"/>
    <w:rsid w:val="00456C6E"/>
    <w:rsid w:val="00457621"/>
    <w:rsid w:val="00457865"/>
    <w:rsid w:val="00457B52"/>
    <w:rsid w:val="0046033E"/>
    <w:rsid w:val="004603A0"/>
    <w:rsid w:val="00460415"/>
    <w:rsid w:val="00460B39"/>
    <w:rsid w:val="00461633"/>
    <w:rsid w:val="00461F27"/>
    <w:rsid w:val="00462FFF"/>
    <w:rsid w:val="00463134"/>
    <w:rsid w:val="00463BC9"/>
    <w:rsid w:val="00463C5F"/>
    <w:rsid w:val="00463E82"/>
    <w:rsid w:val="0046437A"/>
    <w:rsid w:val="0046449D"/>
    <w:rsid w:val="004648C1"/>
    <w:rsid w:val="004651C0"/>
    <w:rsid w:val="0046590B"/>
    <w:rsid w:val="00465CB4"/>
    <w:rsid w:val="00465E1F"/>
    <w:rsid w:val="00467038"/>
    <w:rsid w:val="0046719D"/>
    <w:rsid w:val="00467965"/>
    <w:rsid w:val="00467B3F"/>
    <w:rsid w:val="0047063B"/>
    <w:rsid w:val="0047071D"/>
    <w:rsid w:val="0047080F"/>
    <w:rsid w:val="004708AA"/>
    <w:rsid w:val="00470F3E"/>
    <w:rsid w:val="0047134E"/>
    <w:rsid w:val="004720B9"/>
    <w:rsid w:val="0047232C"/>
    <w:rsid w:val="004727EA"/>
    <w:rsid w:val="00472FC7"/>
    <w:rsid w:val="00473529"/>
    <w:rsid w:val="00473861"/>
    <w:rsid w:val="004738BD"/>
    <w:rsid w:val="004739CD"/>
    <w:rsid w:val="00473E5E"/>
    <w:rsid w:val="00474F29"/>
    <w:rsid w:val="00475047"/>
    <w:rsid w:val="00475820"/>
    <w:rsid w:val="00475B6B"/>
    <w:rsid w:val="00476C31"/>
    <w:rsid w:val="00477307"/>
    <w:rsid w:val="00477450"/>
    <w:rsid w:val="00477469"/>
    <w:rsid w:val="004774D3"/>
    <w:rsid w:val="004775BB"/>
    <w:rsid w:val="00477737"/>
    <w:rsid w:val="00477B8A"/>
    <w:rsid w:val="00477BC3"/>
    <w:rsid w:val="00477D04"/>
    <w:rsid w:val="0048028F"/>
    <w:rsid w:val="00480C2F"/>
    <w:rsid w:val="00480C57"/>
    <w:rsid w:val="0048141C"/>
    <w:rsid w:val="00481A5B"/>
    <w:rsid w:val="00482123"/>
    <w:rsid w:val="004824BD"/>
    <w:rsid w:val="0048275F"/>
    <w:rsid w:val="00482B9D"/>
    <w:rsid w:val="00482BD8"/>
    <w:rsid w:val="00482E3A"/>
    <w:rsid w:val="00483561"/>
    <w:rsid w:val="00483855"/>
    <w:rsid w:val="00484278"/>
    <w:rsid w:val="00484EA3"/>
    <w:rsid w:val="0048551C"/>
    <w:rsid w:val="00485B83"/>
    <w:rsid w:val="004863AB"/>
    <w:rsid w:val="00486659"/>
    <w:rsid w:val="004866F8"/>
    <w:rsid w:val="00486F9D"/>
    <w:rsid w:val="0048726D"/>
    <w:rsid w:val="00487460"/>
    <w:rsid w:val="00487744"/>
    <w:rsid w:val="00490438"/>
    <w:rsid w:val="00490455"/>
    <w:rsid w:val="0049055A"/>
    <w:rsid w:val="0049070D"/>
    <w:rsid w:val="004909B3"/>
    <w:rsid w:val="00490BE7"/>
    <w:rsid w:val="00490F4B"/>
    <w:rsid w:val="004917CD"/>
    <w:rsid w:val="00491C93"/>
    <w:rsid w:val="004929CB"/>
    <w:rsid w:val="004930D4"/>
    <w:rsid w:val="00493C58"/>
    <w:rsid w:val="004946DC"/>
    <w:rsid w:val="00494F6C"/>
    <w:rsid w:val="00494FB0"/>
    <w:rsid w:val="00495231"/>
    <w:rsid w:val="00495C2E"/>
    <w:rsid w:val="00495D6F"/>
    <w:rsid w:val="00496822"/>
    <w:rsid w:val="00496884"/>
    <w:rsid w:val="00496959"/>
    <w:rsid w:val="00497EB6"/>
    <w:rsid w:val="004A003E"/>
    <w:rsid w:val="004A04ED"/>
    <w:rsid w:val="004A0D90"/>
    <w:rsid w:val="004A0ED6"/>
    <w:rsid w:val="004A118F"/>
    <w:rsid w:val="004A1417"/>
    <w:rsid w:val="004A1540"/>
    <w:rsid w:val="004A184D"/>
    <w:rsid w:val="004A2C53"/>
    <w:rsid w:val="004A2DF0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50"/>
    <w:rsid w:val="004A666E"/>
    <w:rsid w:val="004A6D88"/>
    <w:rsid w:val="004A6EC0"/>
    <w:rsid w:val="004A6F5B"/>
    <w:rsid w:val="004A7006"/>
    <w:rsid w:val="004A72E1"/>
    <w:rsid w:val="004B06DA"/>
    <w:rsid w:val="004B0858"/>
    <w:rsid w:val="004B0CAF"/>
    <w:rsid w:val="004B121B"/>
    <w:rsid w:val="004B1965"/>
    <w:rsid w:val="004B1F10"/>
    <w:rsid w:val="004B2912"/>
    <w:rsid w:val="004B2C4E"/>
    <w:rsid w:val="004B3148"/>
    <w:rsid w:val="004B4070"/>
    <w:rsid w:val="004B42B0"/>
    <w:rsid w:val="004B43A3"/>
    <w:rsid w:val="004B453F"/>
    <w:rsid w:val="004B4AC8"/>
    <w:rsid w:val="004B5AB3"/>
    <w:rsid w:val="004B5C13"/>
    <w:rsid w:val="004B6559"/>
    <w:rsid w:val="004B65A6"/>
    <w:rsid w:val="004B68A2"/>
    <w:rsid w:val="004B6DB0"/>
    <w:rsid w:val="004B6DDD"/>
    <w:rsid w:val="004B6EDA"/>
    <w:rsid w:val="004B7391"/>
    <w:rsid w:val="004B7600"/>
    <w:rsid w:val="004C00AF"/>
    <w:rsid w:val="004C0204"/>
    <w:rsid w:val="004C0244"/>
    <w:rsid w:val="004C0904"/>
    <w:rsid w:val="004C0C0B"/>
    <w:rsid w:val="004C137C"/>
    <w:rsid w:val="004C1424"/>
    <w:rsid w:val="004C20F2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CCA"/>
    <w:rsid w:val="004C5F5D"/>
    <w:rsid w:val="004C66FE"/>
    <w:rsid w:val="004C6AA3"/>
    <w:rsid w:val="004C7522"/>
    <w:rsid w:val="004C759C"/>
    <w:rsid w:val="004C7836"/>
    <w:rsid w:val="004D0415"/>
    <w:rsid w:val="004D0696"/>
    <w:rsid w:val="004D096E"/>
    <w:rsid w:val="004D0C15"/>
    <w:rsid w:val="004D11F6"/>
    <w:rsid w:val="004D136D"/>
    <w:rsid w:val="004D196F"/>
    <w:rsid w:val="004D2372"/>
    <w:rsid w:val="004D30F1"/>
    <w:rsid w:val="004D38A7"/>
    <w:rsid w:val="004D3D86"/>
    <w:rsid w:val="004D415C"/>
    <w:rsid w:val="004D449C"/>
    <w:rsid w:val="004D471B"/>
    <w:rsid w:val="004D58A2"/>
    <w:rsid w:val="004D6113"/>
    <w:rsid w:val="004D671A"/>
    <w:rsid w:val="004D699F"/>
    <w:rsid w:val="004D7830"/>
    <w:rsid w:val="004D78CF"/>
    <w:rsid w:val="004E078F"/>
    <w:rsid w:val="004E079E"/>
    <w:rsid w:val="004E1609"/>
    <w:rsid w:val="004E1615"/>
    <w:rsid w:val="004E213E"/>
    <w:rsid w:val="004E23BB"/>
    <w:rsid w:val="004E2971"/>
    <w:rsid w:val="004E2D66"/>
    <w:rsid w:val="004E2ECA"/>
    <w:rsid w:val="004E3219"/>
    <w:rsid w:val="004E37E6"/>
    <w:rsid w:val="004E422F"/>
    <w:rsid w:val="004E477D"/>
    <w:rsid w:val="004E4E86"/>
    <w:rsid w:val="004E4FE7"/>
    <w:rsid w:val="004E51BF"/>
    <w:rsid w:val="004E56AF"/>
    <w:rsid w:val="004E63B6"/>
    <w:rsid w:val="004E6DAF"/>
    <w:rsid w:val="004E6DF2"/>
    <w:rsid w:val="004E73D9"/>
    <w:rsid w:val="004E7EE2"/>
    <w:rsid w:val="004F0067"/>
    <w:rsid w:val="004F0471"/>
    <w:rsid w:val="004F051F"/>
    <w:rsid w:val="004F0703"/>
    <w:rsid w:val="004F0942"/>
    <w:rsid w:val="004F0C02"/>
    <w:rsid w:val="004F10B5"/>
    <w:rsid w:val="004F134B"/>
    <w:rsid w:val="004F244B"/>
    <w:rsid w:val="004F2642"/>
    <w:rsid w:val="004F2A0B"/>
    <w:rsid w:val="004F2E61"/>
    <w:rsid w:val="004F30C7"/>
    <w:rsid w:val="004F382C"/>
    <w:rsid w:val="004F385B"/>
    <w:rsid w:val="004F389A"/>
    <w:rsid w:val="004F3BB3"/>
    <w:rsid w:val="004F3D73"/>
    <w:rsid w:val="004F4233"/>
    <w:rsid w:val="004F4399"/>
    <w:rsid w:val="004F47A1"/>
    <w:rsid w:val="004F4BA4"/>
    <w:rsid w:val="004F4F0A"/>
    <w:rsid w:val="004F5A6B"/>
    <w:rsid w:val="004F6B45"/>
    <w:rsid w:val="004F7002"/>
    <w:rsid w:val="004F71E1"/>
    <w:rsid w:val="004F7642"/>
    <w:rsid w:val="004F7BD1"/>
    <w:rsid w:val="00500794"/>
    <w:rsid w:val="00500D0F"/>
    <w:rsid w:val="00500F1B"/>
    <w:rsid w:val="00501064"/>
    <w:rsid w:val="00501BCF"/>
    <w:rsid w:val="005028AB"/>
    <w:rsid w:val="00502CBA"/>
    <w:rsid w:val="0050340C"/>
    <w:rsid w:val="00503B0A"/>
    <w:rsid w:val="00503FB8"/>
    <w:rsid w:val="005041CF"/>
    <w:rsid w:val="0050423E"/>
    <w:rsid w:val="00505AC0"/>
    <w:rsid w:val="00505C6D"/>
    <w:rsid w:val="0050612F"/>
    <w:rsid w:val="00506F5B"/>
    <w:rsid w:val="00507721"/>
    <w:rsid w:val="00507E6B"/>
    <w:rsid w:val="00510DEE"/>
    <w:rsid w:val="00510E72"/>
    <w:rsid w:val="00511657"/>
    <w:rsid w:val="00511AA2"/>
    <w:rsid w:val="00512125"/>
    <w:rsid w:val="005122C1"/>
    <w:rsid w:val="005125A4"/>
    <w:rsid w:val="00512935"/>
    <w:rsid w:val="00512E2B"/>
    <w:rsid w:val="00513663"/>
    <w:rsid w:val="005139C1"/>
    <w:rsid w:val="00513C9B"/>
    <w:rsid w:val="00513E49"/>
    <w:rsid w:val="00513EAB"/>
    <w:rsid w:val="00513F4D"/>
    <w:rsid w:val="005149AC"/>
    <w:rsid w:val="00514D28"/>
    <w:rsid w:val="0051543E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650"/>
    <w:rsid w:val="00517826"/>
    <w:rsid w:val="00517929"/>
    <w:rsid w:val="005179D9"/>
    <w:rsid w:val="005201D6"/>
    <w:rsid w:val="00520924"/>
    <w:rsid w:val="00520CFB"/>
    <w:rsid w:val="00520E17"/>
    <w:rsid w:val="005211A2"/>
    <w:rsid w:val="00521788"/>
    <w:rsid w:val="00522A63"/>
    <w:rsid w:val="00522F2D"/>
    <w:rsid w:val="00522FAD"/>
    <w:rsid w:val="00523A2D"/>
    <w:rsid w:val="00524026"/>
    <w:rsid w:val="00524CB5"/>
    <w:rsid w:val="00524E65"/>
    <w:rsid w:val="00524EB8"/>
    <w:rsid w:val="00525EE6"/>
    <w:rsid w:val="005265BB"/>
    <w:rsid w:val="00526833"/>
    <w:rsid w:val="005268F9"/>
    <w:rsid w:val="005269B6"/>
    <w:rsid w:val="00526AEB"/>
    <w:rsid w:val="00526EF3"/>
    <w:rsid w:val="005275C6"/>
    <w:rsid w:val="00527AAA"/>
    <w:rsid w:val="00527B27"/>
    <w:rsid w:val="00527E28"/>
    <w:rsid w:val="00527E7B"/>
    <w:rsid w:val="00530067"/>
    <w:rsid w:val="00530535"/>
    <w:rsid w:val="00530AAB"/>
    <w:rsid w:val="00530E4F"/>
    <w:rsid w:val="005319A6"/>
    <w:rsid w:val="00531BF2"/>
    <w:rsid w:val="00532183"/>
    <w:rsid w:val="005321D0"/>
    <w:rsid w:val="005328C4"/>
    <w:rsid w:val="005328F2"/>
    <w:rsid w:val="0053321F"/>
    <w:rsid w:val="00533578"/>
    <w:rsid w:val="00533E48"/>
    <w:rsid w:val="005344B7"/>
    <w:rsid w:val="00534742"/>
    <w:rsid w:val="00534856"/>
    <w:rsid w:val="00534CBD"/>
    <w:rsid w:val="00534EBA"/>
    <w:rsid w:val="0053514D"/>
    <w:rsid w:val="0053563C"/>
    <w:rsid w:val="0053593D"/>
    <w:rsid w:val="00535EBA"/>
    <w:rsid w:val="00536126"/>
    <w:rsid w:val="0053621F"/>
    <w:rsid w:val="005363A5"/>
    <w:rsid w:val="005365A7"/>
    <w:rsid w:val="005368ED"/>
    <w:rsid w:val="00536E12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2033"/>
    <w:rsid w:val="00542570"/>
    <w:rsid w:val="005425C7"/>
    <w:rsid w:val="005427EA"/>
    <w:rsid w:val="00542DF2"/>
    <w:rsid w:val="00543168"/>
    <w:rsid w:val="005433C4"/>
    <w:rsid w:val="0054371C"/>
    <w:rsid w:val="00543E83"/>
    <w:rsid w:val="00544EEF"/>
    <w:rsid w:val="00545545"/>
    <w:rsid w:val="00545B8B"/>
    <w:rsid w:val="00546C95"/>
    <w:rsid w:val="0054706C"/>
    <w:rsid w:val="005477D2"/>
    <w:rsid w:val="00550B58"/>
    <w:rsid w:val="00550DB8"/>
    <w:rsid w:val="00551166"/>
    <w:rsid w:val="005517BF"/>
    <w:rsid w:val="005517CC"/>
    <w:rsid w:val="0055227F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847"/>
    <w:rsid w:val="00557441"/>
    <w:rsid w:val="00557614"/>
    <w:rsid w:val="00557829"/>
    <w:rsid w:val="00557A94"/>
    <w:rsid w:val="00557F80"/>
    <w:rsid w:val="005601A0"/>
    <w:rsid w:val="005604FD"/>
    <w:rsid w:val="00560F1E"/>
    <w:rsid w:val="00562E1F"/>
    <w:rsid w:val="00562F94"/>
    <w:rsid w:val="005630F4"/>
    <w:rsid w:val="00563377"/>
    <w:rsid w:val="0056337A"/>
    <w:rsid w:val="005634A4"/>
    <w:rsid w:val="0056360B"/>
    <w:rsid w:val="0056383A"/>
    <w:rsid w:val="00563CE3"/>
    <w:rsid w:val="00563F10"/>
    <w:rsid w:val="00564639"/>
    <w:rsid w:val="00564862"/>
    <w:rsid w:val="00565518"/>
    <w:rsid w:val="00565809"/>
    <w:rsid w:val="00566339"/>
    <w:rsid w:val="00566C05"/>
    <w:rsid w:val="00566DDE"/>
    <w:rsid w:val="0056701A"/>
    <w:rsid w:val="005673E0"/>
    <w:rsid w:val="00567946"/>
    <w:rsid w:val="00570629"/>
    <w:rsid w:val="00570AA4"/>
    <w:rsid w:val="00570BE9"/>
    <w:rsid w:val="00571224"/>
    <w:rsid w:val="0057150D"/>
    <w:rsid w:val="00571988"/>
    <w:rsid w:val="00571A7D"/>
    <w:rsid w:val="005721C0"/>
    <w:rsid w:val="0057239E"/>
    <w:rsid w:val="00572423"/>
    <w:rsid w:val="00572E99"/>
    <w:rsid w:val="00573450"/>
    <w:rsid w:val="00574569"/>
    <w:rsid w:val="005745E9"/>
    <w:rsid w:val="005747A4"/>
    <w:rsid w:val="00575757"/>
    <w:rsid w:val="0057624E"/>
    <w:rsid w:val="005766DE"/>
    <w:rsid w:val="0057713C"/>
    <w:rsid w:val="00577A14"/>
    <w:rsid w:val="00580208"/>
    <w:rsid w:val="0058050C"/>
    <w:rsid w:val="00580AE6"/>
    <w:rsid w:val="0058153E"/>
    <w:rsid w:val="00581820"/>
    <w:rsid w:val="00581D1E"/>
    <w:rsid w:val="00582018"/>
    <w:rsid w:val="00582032"/>
    <w:rsid w:val="005824AC"/>
    <w:rsid w:val="005824E5"/>
    <w:rsid w:val="005829DF"/>
    <w:rsid w:val="00582CEB"/>
    <w:rsid w:val="00582CF9"/>
    <w:rsid w:val="00583224"/>
    <w:rsid w:val="005832D9"/>
    <w:rsid w:val="0058348E"/>
    <w:rsid w:val="00583D44"/>
    <w:rsid w:val="00584644"/>
    <w:rsid w:val="005847CB"/>
    <w:rsid w:val="005847D3"/>
    <w:rsid w:val="0058489C"/>
    <w:rsid w:val="005849B8"/>
    <w:rsid w:val="00584AE9"/>
    <w:rsid w:val="00584BCB"/>
    <w:rsid w:val="005850B6"/>
    <w:rsid w:val="00585710"/>
    <w:rsid w:val="00585766"/>
    <w:rsid w:val="005860F4"/>
    <w:rsid w:val="005862CC"/>
    <w:rsid w:val="0058635B"/>
    <w:rsid w:val="00586C97"/>
    <w:rsid w:val="00587285"/>
    <w:rsid w:val="00590D7F"/>
    <w:rsid w:val="00591690"/>
    <w:rsid w:val="005922F8"/>
    <w:rsid w:val="005926FF"/>
    <w:rsid w:val="00592A87"/>
    <w:rsid w:val="00592C9F"/>
    <w:rsid w:val="00593183"/>
    <w:rsid w:val="005932E7"/>
    <w:rsid w:val="005933BE"/>
    <w:rsid w:val="00593414"/>
    <w:rsid w:val="005946E9"/>
    <w:rsid w:val="00594A9F"/>
    <w:rsid w:val="0059515F"/>
    <w:rsid w:val="0059552F"/>
    <w:rsid w:val="005958B3"/>
    <w:rsid w:val="00595A45"/>
    <w:rsid w:val="00595DF1"/>
    <w:rsid w:val="005967D6"/>
    <w:rsid w:val="00597256"/>
    <w:rsid w:val="0059745C"/>
    <w:rsid w:val="00597563"/>
    <w:rsid w:val="00597587"/>
    <w:rsid w:val="005975F0"/>
    <w:rsid w:val="00597624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344"/>
    <w:rsid w:val="005A1444"/>
    <w:rsid w:val="005A15E3"/>
    <w:rsid w:val="005A1E6F"/>
    <w:rsid w:val="005A21F2"/>
    <w:rsid w:val="005A3208"/>
    <w:rsid w:val="005A338B"/>
    <w:rsid w:val="005A4244"/>
    <w:rsid w:val="005A4A84"/>
    <w:rsid w:val="005A5825"/>
    <w:rsid w:val="005A5EEC"/>
    <w:rsid w:val="005A6028"/>
    <w:rsid w:val="005A69C3"/>
    <w:rsid w:val="005A6D10"/>
    <w:rsid w:val="005A741B"/>
    <w:rsid w:val="005B0745"/>
    <w:rsid w:val="005B0867"/>
    <w:rsid w:val="005B09A5"/>
    <w:rsid w:val="005B0DFF"/>
    <w:rsid w:val="005B129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606C"/>
    <w:rsid w:val="005B7176"/>
    <w:rsid w:val="005B74CB"/>
    <w:rsid w:val="005B7975"/>
    <w:rsid w:val="005B7EB6"/>
    <w:rsid w:val="005C0A31"/>
    <w:rsid w:val="005C0C12"/>
    <w:rsid w:val="005C0C4C"/>
    <w:rsid w:val="005C11CC"/>
    <w:rsid w:val="005C1C0E"/>
    <w:rsid w:val="005C2068"/>
    <w:rsid w:val="005C21D9"/>
    <w:rsid w:val="005C232A"/>
    <w:rsid w:val="005C2A2D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CA1"/>
    <w:rsid w:val="005C7287"/>
    <w:rsid w:val="005C7304"/>
    <w:rsid w:val="005C79AB"/>
    <w:rsid w:val="005C7BB3"/>
    <w:rsid w:val="005C7EDB"/>
    <w:rsid w:val="005C7F06"/>
    <w:rsid w:val="005C7F9C"/>
    <w:rsid w:val="005D0279"/>
    <w:rsid w:val="005D0435"/>
    <w:rsid w:val="005D08C6"/>
    <w:rsid w:val="005D0C02"/>
    <w:rsid w:val="005D0D31"/>
    <w:rsid w:val="005D0EC8"/>
    <w:rsid w:val="005D0FC9"/>
    <w:rsid w:val="005D1ED4"/>
    <w:rsid w:val="005D20FF"/>
    <w:rsid w:val="005D26A6"/>
    <w:rsid w:val="005D358D"/>
    <w:rsid w:val="005D36C4"/>
    <w:rsid w:val="005D3B9D"/>
    <w:rsid w:val="005D3E3F"/>
    <w:rsid w:val="005D3E6E"/>
    <w:rsid w:val="005D42E4"/>
    <w:rsid w:val="005D469B"/>
    <w:rsid w:val="005D51D7"/>
    <w:rsid w:val="005D55CA"/>
    <w:rsid w:val="005D62DE"/>
    <w:rsid w:val="005D6A70"/>
    <w:rsid w:val="005D6BBC"/>
    <w:rsid w:val="005D6BD2"/>
    <w:rsid w:val="005E0B75"/>
    <w:rsid w:val="005E124D"/>
    <w:rsid w:val="005E146C"/>
    <w:rsid w:val="005E1564"/>
    <w:rsid w:val="005E15A6"/>
    <w:rsid w:val="005E1DD7"/>
    <w:rsid w:val="005E23CD"/>
    <w:rsid w:val="005E23E5"/>
    <w:rsid w:val="005E2886"/>
    <w:rsid w:val="005E2D40"/>
    <w:rsid w:val="005E374F"/>
    <w:rsid w:val="005E39D7"/>
    <w:rsid w:val="005E4708"/>
    <w:rsid w:val="005E480F"/>
    <w:rsid w:val="005E4C9C"/>
    <w:rsid w:val="005E58EF"/>
    <w:rsid w:val="005E5975"/>
    <w:rsid w:val="005E5C1A"/>
    <w:rsid w:val="005E66D0"/>
    <w:rsid w:val="005E6838"/>
    <w:rsid w:val="005E7164"/>
    <w:rsid w:val="005E7669"/>
    <w:rsid w:val="005E792C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A9F"/>
    <w:rsid w:val="005F1C1E"/>
    <w:rsid w:val="005F1E78"/>
    <w:rsid w:val="005F230D"/>
    <w:rsid w:val="005F2F2B"/>
    <w:rsid w:val="005F3147"/>
    <w:rsid w:val="005F3226"/>
    <w:rsid w:val="005F329E"/>
    <w:rsid w:val="005F3525"/>
    <w:rsid w:val="005F3AEB"/>
    <w:rsid w:val="005F3BA6"/>
    <w:rsid w:val="005F404A"/>
    <w:rsid w:val="005F4C6C"/>
    <w:rsid w:val="005F556C"/>
    <w:rsid w:val="005F5B55"/>
    <w:rsid w:val="005F656C"/>
    <w:rsid w:val="005F6792"/>
    <w:rsid w:val="005F68B5"/>
    <w:rsid w:val="005F6B06"/>
    <w:rsid w:val="005F6B41"/>
    <w:rsid w:val="005F6B96"/>
    <w:rsid w:val="005F6CBE"/>
    <w:rsid w:val="005F7221"/>
    <w:rsid w:val="005F7927"/>
    <w:rsid w:val="005F7E6B"/>
    <w:rsid w:val="005F7F5F"/>
    <w:rsid w:val="006002B2"/>
    <w:rsid w:val="00600509"/>
    <w:rsid w:val="006014A5"/>
    <w:rsid w:val="00601B86"/>
    <w:rsid w:val="00602315"/>
    <w:rsid w:val="006024EA"/>
    <w:rsid w:val="0060359C"/>
    <w:rsid w:val="006037E8"/>
    <w:rsid w:val="00603BE1"/>
    <w:rsid w:val="006054AE"/>
    <w:rsid w:val="00605C72"/>
    <w:rsid w:val="00605CFB"/>
    <w:rsid w:val="00605E1D"/>
    <w:rsid w:val="006063E2"/>
    <w:rsid w:val="00606C48"/>
    <w:rsid w:val="00607711"/>
    <w:rsid w:val="00607B00"/>
    <w:rsid w:val="006112E1"/>
    <w:rsid w:val="00611A31"/>
    <w:rsid w:val="00611C8D"/>
    <w:rsid w:val="006120BC"/>
    <w:rsid w:val="00612C50"/>
    <w:rsid w:val="00612D01"/>
    <w:rsid w:val="006130EA"/>
    <w:rsid w:val="00613559"/>
    <w:rsid w:val="00613B5E"/>
    <w:rsid w:val="00613DA6"/>
    <w:rsid w:val="006141A6"/>
    <w:rsid w:val="00614AFA"/>
    <w:rsid w:val="00614C66"/>
    <w:rsid w:val="00614CFE"/>
    <w:rsid w:val="006151B0"/>
    <w:rsid w:val="00615B6E"/>
    <w:rsid w:val="00615E64"/>
    <w:rsid w:val="0061610A"/>
    <w:rsid w:val="006165F7"/>
    <w:rsid w:val="006168CA"/>
    <w:rsid w:val="0061709C"/>
    <w:rsid w:val="00617B2C"/>
    <w:rsid w:val="00617C45"/>
    <w:rsid w:val="006201BA"/>
    <w:rsid w:val="00620270"/>
    <w:rsid w:val="00620317"/>
    <w:rsid w:val="006203D4"/>
    <w:rsid w:val="0062045B"/>
    <w:rsid w:val="0062058A"/>
    <w:rsid w:val="0062065D"/>
    <w:rsid w:val="00621231"/>
    <w:rsid w:val="006217D5"/>
    <w:rsid w:val="00621C04"/>
    <w:rsid w:val="00621CE5"/>
    <w:rsid w:val="00621F84"/>
    <w:rsid w:val="006224CA"/>
    <w:rsid w:val="00622700"/>
    <w:rsid w:val="00622A87"/>
    <w:rsid w:val="00623317"/>
    <w:rsid w:val="00623CF0"/>
    <w:rsid w:val="00623DDB"/>
    <w:rsid w:val="00625581"/>
    <w:rsid w:val="006255FD"/>
    <w:rsid w:val="00625A4D"/>
    <w:rsid w:val="0062605A"/>
    <w:rsid w:val="00626063"/>
    <w:rsid w:val="006261DE"/>
    <w:rsid w:val="00626AF5"/>
    <w:rsid w:val="006273F4"/>
    <w:rsid w:val="00627B97"/>
    <w:rsid w:val="00627E76"/>
    <w:rsid w:val="006302C2"/>
    <w:rsid w:val="00630425"/>
    <w:rsid w:val="0063100B"/>
    <w:rsid w:val="006311E8"/>
    <w:rsid w:val="0063176C"/>
    <w:rsid w:val="00631BD2"/>
    <w:rsid w:val="00633459"/>
    <w:rsid w:val="00633A68"/>
    <w:rsid w:val="00633CB1"/>
    <w:rsid w:val="00633FC2"/>
    <w:rsid w:val="00633FD4"/>
    <w:rsid w:val="006341D4"/>
    <w:rsid w:val="00634C4A"/>
    <w:rsid w:val="00634F23"/>
    <w:rsid w:val="00635519"/>
    <w:rsid w:val="00635905"/>
    <w:rsid w:val="006360E3"/>
    <w:rsid w:val="0063686D"/>
    <w:rsid w:val="006369D1"/>
    <w:rsid w:val="006369F6"/>
    <w:rsid w:val="00636BDB"/>
    <w:rsid w:val="0063722A"/>
    <w:rsid w:val="0063762F"/>
    <w:rsid w:val="006377E5"/>
    <w:rsid w:val="00637EDF"/>
    <w:rsid w:val="00640172"/>
    <w:rsid w:val="00640214"/>
    <w:rsid w:val="00640305"/>
    <w:rsid w:val="00641176"/>
    <w:rsid w:val="006411FA"/>
    <w:rsid w:val="006417ED"/>
    <w:rsid w:val="00641889"/>
    <w:rsid w:val="00641908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AB6"/>
    <w:rsid w:val="00646FF3"/>
    <w:rsid w:val="00647769"/>
    <w:rsid w:val="00647BC3"/>
    <w:rsid w:val="00650493"/>
    <w:rsid w:val="00650D4F"/>
    <w:rsid w:val="006518DE"/>
    <w:rsid w:val="006520CA"/>
    <w:rsid w:val="006526BC"/>
    <w:rsid w:val="00652E86"/>
    <w:rsid w:val="00653284"/>
    <w:rsid w:val="0065353E"/>
    <w:rsid w:val="00653C52"/>
    <w:rsid w:val="00653CE5"/>
    <w:rsid w:val="00653F97"/>
    <w:rsid w:val="00654464"/>
    <w:rsid w:val="00654AFF"/>
    <w:rsid w:val="00654B8C"/>
    <w:rsid w:val="00654DF2"/>
    <w:rsid w:val="0065540E"/>
    <w:rsid w:val="00655470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D7F"/>
    <w:rsid w:val="00664063"/>
    <w:rsid w:val="0066427A"/>
    <w:rsid w:val="006646A2"/>
    <w:rsid w:val="0066473D"/>
    <w:rsid w:val="006648AF"/>
    <w:rsid w:val="00665167"/>
    <w:rsid w:val="00665588"/>
    <w:rsid w:val="00665CFE"/>
    <w:rsid w:val="006666D0"/>
    <w:rsid w:val="00667157"/>
    <w:rsid w:val="006703F3"/>
    <w:rsid w:val="006706A4"/>
    <w:rsid w:val="0067098F"/>
    <w:rsid w:val="006711F8"/>
    <w:rsid w:val="00672062"/>
    <w:rsid w:val="00672131"/>
    <w:rsid w:val="006722A1"/>
    <w:rsid w:val="0067235E"/>
    <w:rsid w:val="006728BA"/>
    <w:rsid w:val="0067292E"/>
    <w:rsid w:val="00672D75"/>
    <w:rsid w:val="00673516"/>
    <w:rsid w:val="00673632"/>
    <w:rsid w:val="00673AD5"/>
    <w:rsid w:val="00674164"/>
    <w:rsid w:val="00674CFE"/>
    <w:rsid w:val="006752C1"/>
    <w:rsid w:val="00675A22"/>
    <w:rsid w:val="00675A59"/>
    <w:rsid w:val="00675B14"/>
    <w:rsid w:val="00675C4E"/>
    <w:rsid w:val="00675DF5"/>
    <w:rsid w:val="0067610E"/>
    <w:rsid w:val="006763FA"/>
    <w:rsid w:val="00676FE7"/>
    <w:rsid w:val="006773CD"/>
    <w:rsid w:val="0067754B"/>
    <w:rsid w:val="0067777B"/>
    <w:rsid w:val="00677BB3"/>
    <w:rsid w:val="00680F0E"/>
    <w:rsid w:val="00681113"/>
    <w:rsid w:val="006818D2"/>
    <w:rsid w:val="0068279B"/>
    <w:rsid w:val="006828A5"/>
    <w:rsid w:val="00682B29"/>
    <w:rsid w:val="006832E5"/>
    <w:rsid w:val="006834EB"/>
    <w:rsid w:val="006838A5"/>
    <w:rsid w:val="006838BF"/>
    <w:rsid w:val="0068449C"/>
    <w:rsid w:val="006844D2"/>
    <w:rsid w:val="00684F85"/>
    <w:rsid w:val="00684FC8"/>
    <w:rsid w:val="0068518C"/>
    <w:rsid w:val="00685FF9"/>
    <w:rsid w:val="006860B4"/>
    <w:rsid w:val="006864A5"/>
    <w:rsid w:val="00686F87"/>
    <w:rsid w:val="006871C6"/>
    <w:rsid w:val="00687317"/>
    <w:rsid w:val="00687799"/>
    <w:rsid w:val="00687A8C"/>
    <w:rsid w:val="00687DC7"/>
    <w:rsid w:val="00690678"/>
    <w:rsid w:val="00690F68"/>
    <w:rsid w:val="0069136A"/>
    <w:rsid w:val="0069189F"/>
    <w:rsid w:val="00691B1D"/>
    <w:rsid w:val="00691BF1"/>
    <w:rsid w:val="006925CC"/>
    <w:rsid w:val="00692A74"/>
    <w:rsid w:val="00692E5E"/>
    <w:rsid w:val="0069318D"/>
    <w:rsid w:val="0069384F"/>
    <w:rsid w:val="00693EF0"/>
    <w:rsid w:val="00694019"/>
    <w:rsid w:val="0069416A"/>
    <w:rsid w:val="00694359"/>
    <w:rsid w:val="00694570"/>
    <w:rsid w:val="00694832"/>
    <w:rsid w:val="00694F78"/>
    <w:rsid w:val="0069599A"/>
    <w:rsid w:val="00696556"/>
    <w:rsid w:val="006966F7"/>
    <w:rsid w:val="00697764"/>
    <w:rsid w:val="006979FD"/>
    <w:rsid w:val="00697A13"/>
    <w:rsid w:val="00697C6F"/>
    <w:rsid w:val="006A020D"/>
    <w:rsid w:val="006A09C2"/>
    <w:rsid w:val="006A0E10"/>
    <w:rsid w:val="006A130E"/>
    <w:rsid w:val="006A178C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C9B"/>
    <w:rsid w:val="006A53D8"/>
    <w:rsid w:val="006A55D1"/>
    <w:rsid w:val="006A5684"/>
    <w:rsid w:val="006A5C93"/>
    <w:rsid w:val="006A5F95"/>
    <w:rsid w:val="006A5FE6"/>
    <w:rsid w:val="006A60A1"/>
    <w:rsid w:val="006A60E9"/>
    <w:rsid w:val="006A6311"/>
    <w:rsid w:val="006A6582"/>
    <w:rsid w:val="006A6608"/>
    <w:rsid w:val="006A783B"/>
    <w:rsid w:val="006A7995"/>
    <w:rsid w:val="006A7B2D"/>
    <w:rsid w:val="006B0611"/>
    <w:rsid w:val="006B0A86"/>
    <w:rsid w:val="006B154E"/>
    <w:rsid w:val="006B2809"/>
    <w:rsid w:val="006B29A9"/>
    <w:rsid w:val="006B2D39"/>
    <w:rsid w:val="006B30CF"/>
    <w:rsid w:val="006B3CA4"/>
    <w:rsid w:val="006B3DF9"/>
    <w:rsid w:val="006B41A4"/>
    <w:rsid w:val="006B42A6"/>
    <w:rsid w:val="006B4475"/>
    <w:rsid w:val="006B452E"/>
    <w:rsid w:val="006B51D7"/>
    <w:rsid w:val="006B5218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7CE4"/>
    <w:rsid w:val="006C07DE"/>
    <w:rsid w:val="006C0AE4"/>
    <w:rsid w:val="006C1222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7F1"/>
    <w:rsid w:val="006C58E8"/>
    <w:rsid w:val="006C5A3C"/>
    <w:rsid w:val="006C5D57"/>
    <w:rsid w:val="006C6991"/>
    <w:rsid w:val="006C6CD9"/>
    <w:rsid w:val="006C74F5"/>
    <w:rsid w:val="006D04D0"/>
    <w:rsid w:val="006D0968"/>
    <w:rsid w:val="006D15E9"/>
    <w:rsid w:val="006D1F74"/>
    <w:rsid w:val="006D20FB"/>
    <w:rsid w:val="006D2192"/>
    <w:rsid w:val="006D27A0"/>
    <w:rsid w:val="006D2CE2"/>
    <w:rsid w:val="006D382A"/>
    <w:rsid w:val="006D3D9D"/>
    <w:rsid w:val="006D46FD"/>
    <w:rsid w:val="006D4C9D"/>
    <w:rsid w:val="006D4F04"/>
    <w:rsid w:val="006D5039"/>
    <w:rsid w:val="006D54EC"/>
    <w:rsid w:val="006D5DAD"/>
    <w:rsid w:val="006D6040"/>
    <w:rsid w:val="006D6EBE"/>
    <w:rsid w:val="006D71B2"/>
    <w:rsid w:val="006D7888"/>
    <w:rsid w:val="006D78FB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3D86"/>
    <w:rsid w:val="006E3F38"/>
    <w:rsid w:val="006E4170"/>
    <w:rsid w:val="006E5142"/>
    <w:rsid w:val="006E5353"/>
    <w:rsid w:val="006E5812"/>
    <w:rsid w:val="006E5927"/>
    <w:rsid w:val="006E6354"/>
    <w:rsid w:val="006E7A81"/>
    <w:rsid w:val="006E7B10"/>
    <w:rsid w:val="006F05CA"/>
    <w:rsid w:val="006F0C50"/>
    <w:rsid w:val="006F0C6E"/>
    <w:rsid w:val="006F0C83"/>
    <w:rsid w:val="006F12C6"/>
    <w:rsid w:val="006F1755"/>
    <w:rsid w:val="006F17BC"/>
    <w:rsid w:val="006F1FAB"/>
    <w:rsid w:val="006F1FC5"/>
    <w:rsid w:val="006F2339"/>
    <w:rsid w:val="006F2BE7"/>
    <w:rsid w:val="006F2F57"/>
    <w:rsid w:val="006F3DF4"/>
    <w:rsid w:val="006F4B97"/>
    <w:rsid w:val="006F4C04"/>
    <w:rsid w:val="006F50B7"/>
    <w:rsid w:val="006F5BAC"/>
    <w:rsid w:val="006F5E57"/>
    <w:rsid w:val="006F6541"/>
    <w:rsid w:val="006F6567"/>
    <w:rsid w:val="006F67E8"/>
    <w:rsid w:val="006F6847"/>
    <w:rsid w:val="006F68B9"/>
    <w:rsid w:val="006F6DEE"/>
    <w:rsid w:val="006F73BA"/>
    <w:rsid w:val="006F7695"/>
    <w:rsid w:val="006F7D07"/>
    <w:rsid w:val="0070009C"/>
    <w:rsid w:val="007006DE"/>
    <w:rsid w:val="00700AAF"/>
    <w:rsid w:val="007010BB"/>
    <w:rsid w:val="007014C4"/>
    <w:rsid w:val="00701567"/>
    <w:rsid w:val="007015A3"/>
    <w:rsid w:val="00701854"/>
    <w:rsid w:val="00701AFD"/>
    <w:rsid w:val="007021E4"/>
    <w:rsid w:val="00702606"/>
    <w:rsid w:val="007031B5"/>
    <w:rsid w:val="00703B62"/>
    <w:rsid w:val="00704388"/>
    <w:rsid w:val="00704522"/>
    <w:rsid w:val="0070462A"/>
    <w:rsid w:val="00704FAD"/>
    <w:rsid w:val="00704FEA"/>
    <w:rsid w:val="00705486"/>
    <w:rsid w:val="0070562C"/>
    <w:rsid w:val="00705794"/>
    <w:rsid w:val="00706411"/>
    <w:rsid w:val="00706D56"/>
    <w:rsid w:val="00706F43"/>
    <w:rsid w:val="00707299"/>
    <w:rsid w:val="0070733C"/>
    <w:rsid w:val="00707527"/>
    <w:rsid w:val="00707DB8"/>
    <w:rsid w:val="0071012D"/>
    <w:rsid w:val="007105DE"/>
    <w:rsid w:val="00710C35"/>
    <w:rsid w:val="00712A7B"/>
    <w:rsid w:val="0071385F"/>
    <w:rsid w:val="0071410C"/>
    <w:rsid w:val="0071439D"/>
    <w:rsid w:val="00714FE4"/>
    <w:rsid w:val="00715488"/>
    <w:rsid w:val="007155BB"/>
    <w:rsid w:val="007158BF"/>
    <w:rsid w:val="00715FE8"/>
    <w:rsid w:val="00716218"/>
    <w:rsid w:val="00716574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1402"/>
    <w:rsid w:val="0072189F"/>
    <w:rsid w:val="00722968"/>
    <w:rsid w:val="007232BB"/>
    <w:rsid w:val="007236D6"/>
    <w:rsid w:val="00723A9D"/>
    <w:rsid w:val="00724C9E"/>
    <w:rsid w:val="00725596"/>
    <w:rsid w:val="00725650"/>
    <w:rsid w:val="00725A1E"/>
    <w:rsid w:val="00725A31"/>
    <w:rsid w:val="00725D36"/>
    <w:rsid w:val="00725DCD"/>
    <w:rsid w:val="007265BE"/>
    <w:rsid w:val="00726DE7"/>
    <w:rsid w:val="00727DB9"/>
    <w:rsid w:val="00727DBA"/>
    <w:rsid w:val="00727DFE"/>
    <w:rsid w:val="00730383"/>
    <w:rsid w:val="007303AB"/>
    <w:rsid w:val="0073054C"/>
    <w:rsid w:val="00730953"/>
    <w:rsid w:val="00730B23"/>
    <w:rsid w:val="00730EB8"/>
    <w:rsid w:val="007312D4"/>
    <w:rsid w:val="0073328C"/>
    <w:rsid w:val="007348F8"/>
    <w:rsid w:val="00734A09"/>
    <w:rsid w:val="00735542"/>
    <w:rsid w:val="0073591D"/>
    <w:rsid w:val="00735A51"/>
    <w:rsid w:val="00735EFE"/>
    <w:rsid w:val="00736345"/>
    <w:rsid w:val="00736D1B"/>
    <w:rsid w:val="00736E64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EDF"/>
    <w:rsid w:val="00750222"/>
    <w:rsid w:val="00750399"/>
    <w:rsid w:val="0075068B"/>
    <w:rsid w:val="00750C85"/>
    <w:rsid w:val="00750FFE"/>
    <w:rsid w:val="007510E2"/>
    <w:rsid w:val="00751494"/>
    <w:rsid w:val="00751B9F"/>
    <w:rsid w:val="00752602"/>
    <w:rsid w:val="00752680"/>
    <w:rsid w:val="0075324D"/>
    <w:rsid w:val="007537E3"/>
    <w:rsid w:val="007538AC"/>
    <w:rsid w:val="00753900"/>
    <w:rsid w:val="00754099"/>
    <w:rsid w:val="007541C0"/>
    <w:rsid w:val="007543CF"/>
    <w:rsid w:val="007546A8"/>
    <w:rsid w:val="00754B0D"/>
    <w:rsid w:val="00754C53"/>
    <w:rsid w:val="0075540F"/>
    <w:rsid w:val="00755D5F"/>
    <w:rsid w:val="00755DC5"/>
    <w:rsid w:val="00756B52"/>
    <w:rsid w:val="00757384"/>
    <w:rsid w:val="007574A8"/>
    <w:rsid w:val="00757669"/>
    <w:rsid w:val="0075781F"/>
    <w:rsid w:val="007579FC"/>
    <w:rsid w:val="00757AE0"/>
    <w:rsid w:val="00760A12"/>
    <w:rsid w:val="00761F1B"/>
    <w:rsid w:val="00762A30"/>
    <w:rsid w:val="00762CB9"/>
    <w:rsid w:val="00762F19"/>
    <w:rsid w:val="007635AF"/>
    <w:rsid w:val="00763AE0"/>
    <w:rsid w:val="00763AE2"/>
    <w:rsid w:val="00763B95"/>
    <w:rsid w:val="00765110"/>
    <w:rsid w:val="00765524"/>
    <w:rsid w:val="00765930"/>
    <w:rsid w:val="007659F7"/>
    <w:rsid w:val="00766ABD"/>
    <w:rsid w:val="00766CB6"/>
    <w:rsid w:val="0076709B"/>
    <w:rsid w:val="00767294"/>
    <w:rsid w:val="00767EA1"/>
    <w:rsid w:val="007700D4"/>
    <w:rsid w:val="00770542"/>
    <w:rsid w:val="007707CA"/>
    <w:rsid w:val="00770C64"/>
    <w:rsid w:val="00771097"/>
    <w:rsid w:val="0077122C"/>
    <w:rsid w:val="0077126F"/>
    <w:rsid w:val="00771535"/>
    <w:rsid w:val="0077260B"/>
    <w:rsid w:val="00773011"/>
    <w:rsid w:val="007733E6"/>
    <w:rsid w:val="00773583"/>
    <w:rsid w:val="00773BD5"/>
    <w:rsid w:val="007741BF"/>
    <w:rsid w:val="00774324"/>
    <w:rsid w:val="0077437E"/>
    <w:rsid w:val="00774DD2"/>
    <w:rsid w:val="007752EE"/>
    <w:rsid w:val="007754A0"/>
    <w:rsid w:val="00775706"/>
    <w:rsid w:val="007769B8"/>
    <w:rsid w:val="00777056"/>
    <w:rsid w:val="00777094"/>
    <w:rsid w:val="0077769B"/>
    <w:rsid w:val="0077788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ACB"/>
    <w:rsid w:val="00786D38"/>
    <w:rsid w:val="0078715D"/>
    <w:rsid w:val="00787B84"/>
    <w:rsid w:val="00787BBD"/>
    <w:rsid w:val="00787C8B"/>
    <w:rsid w:val="00787EF7"/>
    <w:rsid w:val="00790157"/>
    <w:rsid w:val="007906DC"/>
    <w:rsid w:val="00791461"/>
    <w:rsid w:val="007919B3"/>
    <w:rsid w:val="00792069"/>
    <w:rsid w:val="00793032"/>
    <w:rsid w:val="00794026"/>
    <w:rsid w:val="00794290"/>
    <w:rsid w:val="007945CC"/>
    <w:rsid w:val="00794866"/>
    <w:rsid w:val="007948B3"/>
    <w:rsid w:val="00795131"/>
    <w:rsid w:val="007955B3"/>
    <w:rsid w:val="007958F4"/>
    <w:rsid w:val="00795AFE"/>
    <w:rsid w:val="007963F2"/>
    <w:rsid w:val="0079708F"/>
    <w:rsid w:val="007974B1"/>
    <w:rsid w:val="007A0889"/>
    <w:rsid w:val="007A0B99"/>
    <w:rsid w:val="007A0C48"/>
    <w:rsid w:val="007A0CD7"/>
    <w:rsid w:val="007A0D36"/>
    <w:rsid w:val="007A0D8B"/>
    <w:rsid w:val="007A1876"/>
    <w:rsid w:val="007A1944"/>
    <w:rsid w:val="007A1B63"/>
    <w:rsid w:val="007A2245"/>
    <w:rsid w:val="007A269E"/>
    <w:rsid w:val="007A3742"/>
    <w:rsid w:val="007A3ED9"/>
    <w:rsid w:val="007A3F64"/>
    <w:rsid w:val="007A4C8C"/>
    <w:rsid w:val="007A4FC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64A"/>
    <w:rsid w:val="007B0C04"/>
    <w:rsid w:val="007B14ED"/>
    <w:rsid w:val="007B192F"/>
    <w:rsid w:val="007B198C"/>
    <w:rsid w:val="007B1C49"/>
    <w:rsid w:val="007B1E0C"/>
    <w:rsid w:val="007B1E1F"/>
    <w:rsid w:val="007B1F11"/>
    <w:rsid w:val="007B26C9"/>
    <w:rsid w:val="007B31D8"/>
    <w:rsid w:val="007B3290"/>
    <w:rsid w:val="007B33E0"/>
    <w:rsid w:val="007B34D7"/>
    <w:rsid w:val="007B3569"/>
    <w:rsid w:val="007B3743"/>
    <w:rsid w:val="007B3981"/>
    <w:rsid w:val="007B3A4B"/>
    <w:rsid w:val="007B414A"/>
    <w:rsid w:val="007B4161"/>
    <w:rsid w:val="007B4697"/>
    <w:rsid w:val="007B4ABA"/>
    <w:rsid w:val="007B548C"/>
    <w:rsid w:val="007B5772"/>
    <w:rsid w:val="007B64B2"/>
    <w:rsid w:val="007B6E51"/>
    <w:rsid w:val="007B71BA"/>
    <w:rsid w:val="007B72AF"/>
    <w:rsid w:val="007B72E1"/>
    <w:rsid w:val="007B73F1"/>
    <w:rsid w:val="007B77E7"/>
    <w:rsid w:val="007B7D79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085"/>
    <w:rsid w:val="007C3C78"/>
    <w:rsid w:val="007C4001"/>
    <w:rsid w:val="007C4112"/>
    <w:rsid w:val="007C4526"/>
    <w:rsid w:val="007C461C"/>
    <w:rsid w:val="007C465E"/>
    <w:rsid w:val="007C4B19"/>
    <w:rsid w:val="007C4E11"/>
    <w:rsid w:val="007C51C5"/>
    <w:rsid w:val="007C542B"/>
    <w:rsid w:val="007C58EA"/>
    <w:rsid w:val="007C63B6"/>
    <w:rsid w:val="007C64FC"/>
    <w:rsid w:val="007C68AC"/>
    <w:rsid w:val="007C7042"/>
    <w:rsid w:val="007C75C3"/>
    <w:rsid w:val="007C77C7"/>
    <w:rsid w:val="007D07EB"/>
    <w:rsid w:val="007D08FA"/>
    <w:rsid w:val="007D1193"/>
    <w:rsid w:val="007D129C"/>
    <w:rsid w:val="007D1B87"/>
    <w:rsid w:val="007D205F"/>
    <w:rsid w:val="007D2A25"/>
    <w:rsid w:val="007D2CAE"/>
    <w:rsid w:val="007D32D1"/>
    <w:rsid w:val="007D3BFF"/>
    <w:rsid w:val="007D3F8F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742C"/>
    <w:rsid w:val="007D7768"/>
    <w:rsid w:val="007D7DC4"/>
    <w:rsid w:val="007E0C8A"/>
    <w:rsid w:val="007E0E96"/>
    <w:rsid w:val="007E18BC"/>
    <w:rsid w:val="007E1C71"/>
    <w:rsid w:val="007E1F7A"/>
    <w:rsid w:val="007E219A"/>
    <w:rsid w:val="007E21B0"/>
    <w:rsid w:val="007E25FA"/>
    <w:rsid w:val="007E2EBB"/>
    <w:rsid w:val="007E2F11"/>
    <w:rsid w:val="007E3EC3"/>
    <w:rsid w:val="007E4110"/>
    <w:rsid w:val="007E4582"/>
    <w:rsid w:val="007E4757"/>
    <w:rsid w:val="007E4817"/>
    <w:rsid w:val="007E4E91"/>
    <w:rsid w:val="007E56D4"/>
    <w:rsid w:val="007E5A83"/>
    <w:rsid w:val="007E62FC"/>
    <w:rsid w:val="007E64B0"/>
    <w:rsid w:val="007E6656"/>
    <w:rsid w:val="007E6BD6"/>
    <w:rsid w:val="007E6D9F"/>
    <w:rsid w:val="007E738F"/>
    <w:rsid w:val="007E78C7"/>
    <w:rsid w:val="007F0433"/>
    <w:rsid w:val="007F0782"/>
    <w:rsid w:val="007F07C6"/>
    <w:rsid w:val="007F10A5"/>
    <w:rsid w:val="007F1256"/>
    <w:rsid w:val="007F1B0F"/>
    <w:rsid w:val="007F31DF"/>
    <w:rsid w:val="007F33C6"/>
    <w:rsid w:val="007F44AC"/>
    <w:rsid w:val="007F47DE"/>
    <w:rsid w:val="007F52BF"/>
    <w:rsid w:val="007F551D"/>
    <w:rsid w:val="007F5C17"/>
    <w:rsid w:val="007F5EF0"/>
    <w:rsid w:val="007F6848"/>
    <w:rsid w:val="007F6B1E"/>
    <w:rsid w:val="007F6DA1"/>
    <w:rsid w:val="007F759A"/>
    <w:rsid w:val="007F7AAC"/>
    <w:rsid w:val="007F7AB4"/>
    <w:rsid w:val="007F7B08"/>
    <w:rsid w:val="0080025A"/>
    <w:rsid w:val="00800BE0"/>
    <w:rsid w:val="008019C8"/>
    <w:rsid w:val="008020B4"/>
    <w:rsid w:val="008024BF"/>
    <w:rsid w:val="00803209"/>
    <w:rsid w:val="008040C3"/>
    <w:rsid w:val="008048FD"/>
    <w:rsid w:val="00804A24"/>
    <w:rsid w:val="00804B09"/>
    <w:rsid w:val="00804CCF"/>
    <w:rsid w:val="00804DD3"/>
    <w:rsid w:val="00805347"/>
    <w:rsid w:val="00806A41"/>
    <w:rsid w:val="00806B71"/>
    <w:rsid w:val="0080714B"/>
    <w:rsid w:val="00807961"/>
    <w:rsid w:val="00807A29"/>
    <w:rsid w:val="00810335"/>
    <w:rsid w:val="00811D3B"/>
    <w:rsid w:val="008120FA"/>
    <w:rsid w:val="008121FE"/>
    <w:rsid w:val="00812356"/>
    <w:rsid w:val="0081288B"/>
    <w:rsid w:val="008138A3"/>
    <w:rsid w:val="008139F2"/>
    <w:rsid w:val="00814173"/>
    <w:rsid w:val="00814224"/>
    <w:rsid w:val="00814ED1"/>
    <w:rsid w:val="00815986"/>
    <w:rsid w:val="00815C76"/>
    <w:rsid w:val="008165A8"/>
    <w:rsid w:val="00816666"/>
    <w:rsid w:val="00816750"/>
    <w:rsid w:val="00816F58"/>
    <w:rsid w:val="008179AC"/>
    <w:rsid w:val="00817CFB"/>
    <w:rsid w:val="00820197"/>
    <w:rsid w:val="008205AC"/>
    <w:rsid w:val="008206E1"/>
    <w:rsid w:val="00821063"/>
    <w:rsid w:val="008212AB"/>
    <w:rsid w:val="00821CE3"/>
    <w:rsid w:val="00821ED9"/>
    <w:rsid w:val="00822282"/>
    <w:rsid w:val="008226F1"/>
    <w:rsid w:val="00822E57"/>
    <w:rsid w:val="008241DF"/>
    <w:rsid w:val="00824294"/>
    <w:rsid w:val="008246B1"/>
    <w:rsid w:val="00824AF6"/>
    <w:rsid w:val="00824CF1"/>
    <w:rsid w:val="00826034"/>
    <w:rsid w:val="008265CB"/>
    <w:rsid w:val="0082668C"/>
    <w:rsid w:val="008268EF"/>
    <w:rsid w:val="00826A7D"/>
    <w:rsid w:val="00826BDA"/>
    <w:rsid w:val="008305BA"/>
    <w:rsid w:val="0083096B"/>
    <w:rsid w:val="00830CD3"/>
    <w:rsid w:val="00831117"/>
    <w:rsid w:val="008311E2"/>
    <w:rsid w:val="008313AA"/>
    <w:rsid w:val="008316BC"/>
    <w:rsid w:val="00831D4F"/>
    <w:rsid w:val="00832A9C"/>
    <w:rsid w:val="00832BD8"/>
    <w:rsid w:val="00832E6D"/>
    <w:rsid w:val="00833CCC"/>
    <w:rsid w:val="00833EA8"/>
    <w:rsid w:val="008360EB"/>
    <w:rsid w:val="0083691F"/>
    <w:rsid w:val="00836948"/>
    <w:rsid w:val="00837610"/>
    <w:rsid w:val="00837CFB"/>
    <w:rsid w:val="00840630"/>
    <w:rsid w:val="00840B91"/>
    <w:rsid w:val="008419EE"/>
    <w:rsid w:val="00841BE9"/>
    <w:rsid w:val="0084255F"/>
    <w:rsid w:val="00843690"/>
    <w:rsid w:val="00843727"/>
    <w:rsid w:val="00843B9E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D42"/>
    <w:rsid w:val="00846DDA"/>
    <w:rsid w:val="00847446"/>
    <w:rsid w:val="00847E40"/>
    <w:rsid w:val="008500DA"/>
    <w:rsid w:val="008505DD"/>
    <w:rsid w:val="00850774"/>
    <w:rsid w:val="00851360"/>
    <w:rsid w:val="0085175B"/>
    <w:rsid w:val="008522C1"/>
    <w:rsid w:val="00852BF3"/>
    <w:rsid w:val="00852D2E"/>
    <w:rsid w:val="00853E0D"/>
    <w:rsid w:val="0085443C"/>
    <w:rsid w:val="00854F99"/>
    <w:rsid w:val="00855431"/>
    <w:rsid w:val="00856045"/>
    <w:rsid w:val="00856ABC"/>
    <w:rsid w:val="00856D1F"/>
    <w:rsid w:val="0085743A"/>
    <w:rsid w:val="00860205"/>
    <w:rsid w:val="008608BA"/>
    <w:rsid w:val="0086094B"/>
    <w:rsid w:val="00860B39"/>
    <w:rsid w:val="00860D4B"/>
    <w:rsid w:val="00860D6E"/>
    <w:rsid w:val="00861411"/>
    <w:rsid w:val="008628A1"/>
    <w:rsid w:val="008629AE"/>
    <w:rsid w:val="00862BFC"/>
    <w:rsid w:val="00862F0E"/>
    <w:rsid w:val="008641BF"/>
    <w:rsid w:val="00864EFB"/>
    <w:rsid w:val="00865821"/>
    <w:rsid w:val="008666E1"/>
    <w:rsid w:val="00866C60"/>
    <w:rsid w:val="00866C74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2CF"/>
    <w:rsid w:val="008729DC"/>
    <w:rsid w:val="00872A17"/>
    <w:rsid w:val="00873F4D"/>
    <w:rsid w:val="0087448B"/>
    <w:rsid w:val="00874493"/>
    <w:rsid w:val="00874664"/>
    <w:rsid w:val="0087487C"/>
    <w:rsid w:val="00875020"/>
    <w:rsid w:val="008750C0"/>
    <w:rsid w:val="00875240"/>
    <w:rsid w:val="008757CF"/>
    <w:rsid w:val="00875D77"/>
    <w:rsid w:val="00875EFD"/>
    <w:rsid w:val="0087607B"/>
    <w:rsid w:val="00876201"/>
    <w:rsid w:val="00876ADE"/>
    <w:rsid w:val="00877059"/>
    <w:rsid w:val="00877724"/>
    <w:rsid w:val="008777A2"/>
    <w:rsid w:val="00877873"/>
    <w:rsid w:val="00877A8C"/>
    <w:rsid w:val="008802E3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31B5"/>
    <w:rsid w:val="00884081"/>
    <w:rsid w:val="008846DF"/>
    <w:rsid w:val="00885261"/>
    <w:rsid w:val="00885DD6"/>
    <w:rsid w:val="00886228"/>
    <w:rsid w:val="00887040"/>
    <w:rsid w:val="0088715E"/>
    <w:rsid w:val="008876E0"/>
    <w:rsid w:val="00887B03"/>
    <w:rsid w:val="00887C21"/>
    <w:rsid w:val="00887C57"/>
    <w:rsid w:val="00887F8B"/>
    <w:rsid w:val="0089143F"/>
    <w:rsid w:val="00891B8C"/>
    <w:rsid w:val="008920F9"/>
    <w:rsid w:val="00892C89"/>
    <w:rsid w:val="0089388C"/>
    <w:rsid w:val="008945B9"/>
    <w:rsid w:val="00894F8C"/>
    <w:rsid w:val="0089508A"/>
    <w:rsid w:val="008958CE"/>
    <w:rsid w:val="00895B84"/>
    <w:rsid w:val="00895D71"/>
    <w:rsid w:val="0089639A"/>
    <w:rsid w:val="00896693"/>
    <w:rsid w:val="00896904"/>
    <w:rsid w:val="00897407"/>
    <w:rsid w:val="00897ADC"/>
    <w:rsid w:val="00897C5A"/>
    <w:rsid w:val="008A064F"/>
    <w:rsid w:val="008A1902"/>
    <w:rsid w:val="008A1BCB"/>
    <w:rsid w:val="008A265E"/>
    <w:rsid w:val="008A2EDB"/>
    <w:rsid w:val="008A32CD"/>
    <w:rsid w:val="008A3664"/>
    <w:rsid w:val="008A3714"/>
    <w:rsid w:val="008A3C02"/>
    <w:rsid w:val="008A410D"/>
    <w:rsid w:val="008A43ED"/>
    <w:rsid w:val="008A47C2"/>
    <w:rsid w:val="008A4E7A"/>
    <w:rsid w:val="008A50ED"/>
    <w:rsid w:val="008A5489"/>
    <w:rsid w:val="008A59AA"/>
    <w:rsid w:val="008A5CC9"/>
    <w:rsid w:val="008A62D1"/>
    <w:rsid w:val="008A6443"/>
    <w:rsid w:val="008A7511"/>
    <w:rsid w:val="008A779D"/>
    <w:rsid w:val="008B06B6"/>
    <w:rsid w:val="008B09CC"/>
    <w:rsid w:val="008B0FB9"/>
    <w:rsid w:val="008B16BD"/>
    <w:rsid w:val="008B22CC"/>
    <w:rsid w:val="008B2C96"/>
    <w:rsid w:val="008B4238"/>
    <w:rsid w:val="008B43A3"/>
    <w:rsid w:val="008B4F25"/>
    <w:rsid w:val="008B5247"/>
    <w:rsid w:val="008B52AA"/>
    <w:rsid w:val="008B59D2"/>
    <w:rsid w:val="008B5CAF"/>
    <w:rsid w:val="008B5D68"/>
    <w:rsid w:val="008B5DB5"/>
    <w:rsid w:val="008B5DC0"/>
    <w:rsid w:val="008B67C6"/>
    <w:rsid w:val="008B7A6B"/>
    <w:rsid w:val="008B7AEB"/>
    <w:rsid w:val="008C097B"/>
    <w:rsid w:val="008C0AB7"/>
    <w:rsid w:val="008C0F86"/>
    <w:rsid w:val="008C2236"/>
    <w:rsid w:val="008C2A29"/>
    <w:rsid w:val="008C338E"/>
    <w:rsid w:val="008C3473"/>
    <w:rsid w:val="008C3867"/>
    <w:rsid w:val="008C38A7"/>
    <w:rsid w:val="008C39FA"/>
    <w:rsid w:val="008C46E4"/>
    <w:rsid w:val="008C4BFF"/>
    <w:rsid w:val="008C4C4C"/>
    <w:rsid w:val="008C508E"/>
    <w:rsid w:val="008C5604"/>
    <w:rsid w:val="008C5613"/>
    <w:rsid w:val="008C5967"/>
    <w:rsid w:val="008C5BDC"/>
    <w:rsid w:val="008C6166"/>
    <w:rsid w:val="008C654C"/>
    <w:rsid w:val="008C6608"/>
    <w:rsid w:val="008C667B"/>
    <w:rsid w:val="008C6890"/>
    <w:rsid w:val="008C7069"/>
    <w:rsid w:val="008C774B"/>
    <w:rsid w:val="008C7A2E"/>
    <w:rsid w:val="008C7B9A"/>
    <w:rsid w:val="008C7C67"/>
    <w:rsid w:val="008C7C68"/>
    <w:rsid w:val="008D0C28"/>
    <w:rsid w:val="008D0D48"/>
    <w:rsid w:val="008D1450"/>
    <w:rsid w:val="008D14BF"/>
    <w:rsid w:val="008D1C59"/>
    <w:rsid w:val="008D1CDB"/>
    <w:rsid w:val="008D2055"/>
    <w:rsid w:val="008D281C"/>
    <w:rsid w:val="008D3348"/>
    <w:rsid w:val="008D3C3E"/>
    <w:rsid w:val="008D501F"/>
    <w:rsid w:val="008D5252"/>
    <w:rsid w:val="008D52B5"/>
    <w:rsid w:val="008D57DB"/>
    <w:rsid w:val="008D5AFE"/>
    <w:rsid w:val="008D5D69"/>
    <w:rsid w:val="008D5F05"/>
    <w:rsid w:val="008D63DD"/>
    <w:rsid w:val="008D65DE"/>
    <w:rsid w:val="008D6721"/>
    <w:rsid w:val="008D6BEF"/>
    <w:rsid w:val="008D7094"/>
    <w:rsid w:val="008D77CC"/>
    <w:rsid w:val="008E02C7"/>
    <w:rsid w:val="008E133B"/>
    <w:rsid w:val="008E1B19"/>
    <w:rsid w:val="008E1CE0"/>
    <w:rsid w:val="008E22DF"/>
    <w:rsid w:val="008E2631"/>
    <w:rsid w:val="008E263B"/>
    <w:rsid w:val="008E3132"/>
    <w:rsid w:val="008E38C3"/>
    <w:rsid w:val="008E3E19"/>
    <w:rsid w:val="008E426D"/>
    <w:rsid w:val="008E42BF"/>
    <w:rsid w:val="008E4334"/>
    <w:rsid w:val="008E44E4"/>
    <w:rsid w:val="008E52ED"/>
    <w:rsid w:val="008E561A"/>
    <w:rsid w:val="008E5B0E"/>
    <w:rsid w:val="008E6015"/>
    <w:rsid w:val="008E6220"/>
    <w:rsid w:val="008E66E5"/>
    <w:rsid w:val="008E6706"/>
    <w:rsid w:val="008E6851"/>
    <w:rsid w:val="008E6DB2"/>
    <w:rsid w:val="008E6E78"/>
    <w:rsid w:val="008E71A5"/>
    <w:rsid w:val="008E738B"/>
    <w:rsid w:val="008E74A4"/>
    <w:rsid w:val="008E7A57"/>
    <w:rsid w:val="008E7AD4"/>
    <w:rsid w:val="008E7C45"/>
    <w:rsid w:val="008F010D"/>
    <w:rsid w:val="008F023E"/>
    <w:rsid w:val="008F0345"/>
    <w:rsid w:val="008F0A9A"/>
    <w:rsid w:val="008F0CD2"/>
    <w:rsid w:val="008F0E41"/>
    <w:rsid w:val="008F1D5E"/>
    <w:rsid w:val="008F210E"/>
    <w:rsid w:val="008F225F"/>
    <w:rsid w:val="008F2886"/>
    <w:rsid w:val="008F3587"/>
    <w:rsid w:val="008F3A51"/>
    <w:rsid w:val="008F3B11"/>
    <w:rsid w:val="008F3D3F"/>
    <w:rsid w:val="008F3FC5"/>
    <w:rsid w:val="008F422D"/>
    <w:rsid w:val="008F4486"/>
    <w:rsid w:val="008F5063"/>
    <w:rsid w:val="008F5681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F4"/>
    <w:rsid w:val="0090090E"/>
    <w:rsid w:val="0090134B"/>
    <w:rsid w:val="0090146D"/>
    <w:rsid w:val="00901976"/>
    <w:rsid w:val="0090346E"/>
    <w:rsid w:val="009037FE"/>
    <w:rsid w:val="009053E8"/>
    <w:rsid w:val="009059B3"/>
    <w:rsid w:val="00905DE1"/>
    <w:rsid w:val="0090609F"/>
    <w:rsid w:val="00906681"/>
    <w:rsid w:val="00906A85"/>
    <w:rsid w:val="00906BE3"/>
    <w:rsid w:val="0090729C"/>
    <w:rsid w:val="00907ADE"/>
    <w:rsid w:val="00910557"/>
    <w:rsid w:val="0091137B"/>
    <w:rsid w:val="00911D0E"/>
    <w:rsid w:val="00911D58"/>
    <w:rsid w:val="00911E1D"/>
    <w:rsid w:val="0091249C"/>
    <w:rsid w:val="00912F39"/>
    <w:rsid w:val="009134BC"/>
    <w:rsid w:val="0091381F"/>
    <w:rsid w:val="00913BE2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EFA"/>
    <w:rsid w:val="009206FE"/>
    <w:rsid w:val="009207AA"/>
    <w:rsid w:val="0092127F"/>
    <w:rsid w:val="009213EE"/>
    <w:rsid w:val="009216E0"/>
    <w:rsid w:val="00922190"/>
    <w:rsid w:val="00923472"/>
    <w:rsid w:val="009246EE"/>
    <w:rsid w:val="00924751"/>
    <w:rsid w:val="009248AB"/>
    <w:rsid w:val="009251A5"/>
    <w:rsid w:val="009253DF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C00"/>
    <w:rsid w:val="009305BE"/>
    <w:rsid w:val="0093169B"/>
    <w:rsid w:val="00931763"/>
    <w:rsid w:val="00931E66"/>
    <w:rsid w:val="00931EA5"/>
    <w:rsid w:val="00932986"/>
    <w:rsid w:val="00932D01"/>
    <w:rsid w:val="00933697"/>
    <w:rsid w:val="0093416F"/>
    <w:rsid w:val="009345EF"/>
    <w:rsid w:val="00934FD0"/>
    <w:rsid w:val="00935184"/>
    <w:rsid w:val="00935322"/>
    <w:rsid w:val="009359FD"/>
    <w:rsid w:val="00935BF7"/>
    <w:rsid w:val="009374B4"/>
    <w:rsid w:val="00937EFD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C02"/>
    <w:rsid w:val="009435B5"/>
    <w:rsid w:val="00943858"/>
    <w:rsid w:val="00943D3E"/>
    <w:rsid w:val="00943E89"/>
    <w:rsid w:val="00943FF9"/>
    <w:rsid w:val="00944007"/>
    <w:rsid w:val="0094400B"/>
    <w:rsid w:val="0094414C"/>
    <w:rsid w:val="009442A6"/>
    <w:rsid w:val="00944558"/>
    <w:rsid w:val="00944933"/>
    <w:rsid w:val="0094493B"/>
    <w:rsid w:val="0094503B"/>
    <w:rsid w:val="0094539A"/>
    <w:rsid w:val="009459D6"/>
    <w:rsid w:val="00945C6C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ED"/>
    <w:rsid w:val="00950C37"/>
    <w:rsid w:val="00951446"/>
    <w:rsid w:val="00951DD1"/>
    <w:rsid w:val="00951F40"/>
    <w:rsid w:val="0095200B"/>
    <w:rsid w:val="009530F0"/>
    <w:rsid w:val="00953679"/>
    <w:rsid w:val="00953DC9"/>
    <w:rsid w:val="00954A04"/>
    <w:rsid w:val="00954D5C"/>
    <w:rsid w:val="00954DE7"/>
    <w:rsid w:val="00955034"/>
    <w:rsid w:val="009557CB"/>
    <w:rsid w:val="0095723C"/>
    <w:rsid w:val="00957A01"/>
    <w:rsid w:val="00957B44"/>
    <w:rsid w:val="009609D9"/>
    <w:rsid w:val="00960F71"/>
    <w:rsid w:val="0096102C"/>
    <w:rsid w:val="009611A9"/>
    <w:rsid w:val="009611B1"/>
    <w:rsid w:val="00961A9D"/>
    <w:rsid w:val="009620F1"/>
    <w:rsid w:val="009627DB"/>
    <w:rsid w:val="00962B4F"/>
    <w:rsid w:val="00963AF5"/>
    <w:rsid w:val="009648D7"/>
    <w:rsid w:val="00964A92"/>
    <w:rsid w:val="00964E5B"/>
    <w:rsid w:val="009667D2"/>
    <w:rsid w:val="00967DB1"/>
    <w:rsid w:val="00970045"/>
    <w:rsid w:val="00970137"/>
    <w:rsid w:val="009702EA"/>
    <w:rsid w:val="00970360"/>
    <w:rsid w:val="00970B6F"/>
    <w:rsid w:val="00970DB5"/>
    <w:rsid w:val="0097142A"/>
    <w:rsid w:val="009714FC"/>
    <w:rsid w:val="00971ABB"/>
    <w:rsid w:val="00971F50"/>
    <w:rsid w:val="00972D27"/>
    <w:rsid w:val="0097314E"/>
    <w:rsid w:val="0097370E"/>
    <w:rsid w:val="00973C4E"/>
    <w:rsid w:val="00973DBC"/>
    <w:rsid w:val="00973E44"/>
    <w:rsid w:val="00973F71"/>
    <w:rsid w:val="00974361"/>
    <w:rsid w:val="009745A9"/>
    <w:rsid w:val="0097460A"/>
    <w:rsid w:val="009749DE"/>
    <w:rsid w:val="009753E7"/>
    <w:rsid w:val="009759B0"/>
    <w:rsid w:val="00975B3E"/>
    <w:rsid w:val="009760D2"/>
    <w:rsid w:val="0097628A"/>
    <w:rsid w:val="00976958"/>
    <w:rsid w:val="00976FC1"/>
    <w:rsid w:val="00977456"/>
    <w:rsid w:val="00977820"/>
    <w:rsid w:val="009800F9"/>
    <w:rsid w:val="009805E6"/>
    <w:rsid w:val="00980E69"/>
    <w:rsid w:val="00980EE1"/>
    <w:rsid w:val="009813C0"/>
    <w:rsid w:val="00982125"/>
    <w:rsid w:val="009821B8"/>
    <w:rsid w:val="009826BC"/>
    <w:rsid w:val="009827B1"/>
    <w:rsid w:val="00982D04"/>
    <w:rsid w:val="009832C8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310"/>
    <w:rsid w:val="0098737B"/>
    <w:rsid w:val="00987944"/>
    <w:rsid w:val="00987AF8"/>
    <w:rsid w:val="009904BC"/>
    <w:rsid w:val="0099089A"/>
    <w:rsid w:val="0099134D"/>
    <w:rsid w:val="009915F8"/>
    <w:rsid w:val="009919D1"/>
    <w:rsid w:val="00992B26"/>
    <w:rsid w:val="00992B59"/>
    <w:rsid w:val="00993166"/>
    <w:rsid w:val="0099331F"/>
    <w:rsid w:val="00993702"/>
    <w:rsid w:val="00994014"/>
    <w:rsid w:val="00994689"/>
    <w:rsid w:val="00994E35"/>
    <w:rsid w:val="00995A3E"/>
    <w:rsid w:val="00995F8E"/>
    <w:rsid w:val="00996B71"/>
    <w:rsid w:val="009970B2"/>
    <w:rsid w:val="009976F1"/>
    <w:rsid w:val="00997922"/>
    <w:rsid w:val="00997D7C"/>
    <w:rsid w:val="009A0461"/>
    <w:rsid w:val="009A096D"/>
    <w:rsid w:val="009A0D35"/>
    <w:rsid w:val="009A1723"/>
    <w:rsid w:val="009A17C3"/>
    <w:rsid w:val="009A1DB2"/>
    <w:rsid w:val="009A1EA2"/>
    <w:rsid w:val="009A2154"/>
    <w:rsid w:val="009A21A1"/>
    <w:rsid w:val="009A30E9"/>
    <w:rsid w:val="009A40E0"/>
    <w:rsid w:val="009A4440"/>
    <w:rsid w:val="009A45E7"/>
    <w:rsid w:val="009A48BD"/>
    <w:rsid w:val="009A5207"/>
    <w:rsid w:val="009A5508"/>
    <w:rsid w:val="009A5C28"/>
    <w:rsid w:val="009A5FFA"/>
    <w:rsid w:val="009A6260"/>
    <w:rsid w:val="009A6AA1"/>
    <w:rsid w:val="009A6EA2"/>
    <w:rsid w:val="009A73D1"/>
    <w:rsid w:val="009A773A"/>
    <w:rsid w:val="009A7E21"/>
    <w:rsid w:val="009B0B3C"/>
    <w:rsid w:val="009B139E"/>
    <w:rsid w:val="009B168E"/>
    <w:rsid w:val="009B19AD"/>
    <w:rsid w:val="009B1EF3"/>
    <w:rsid w:val="009B3386"/>
    <w:rsid w:val="009B484C"/>
    <w:rsid w:val="009B4D65"/>
    <w:rsid w:val="009B4E2F"/>
    <w:rsid w:val="009B5245"/>
    <w:rsid w:val="009B58EC"/>
    <w:rsid w:val="009B5B5D"/>
    <w:rsid w:val="009B60CB"/>
    <w:rsid w:val="009B6F3B"/>
    <w:rsid w:val="009B6FA0"/>
    <w:rsid w:val="009B7064"/>
    <w:rsid w:val="009B73F9"/>
    <w:rsid w:val="009B73FC"/>
    <w:rsid w:val="009B79DF"/>
    <w:rsid w:val="009C04BD"/>
    <w:rsid w:val="009C13CF"/>
    <w:rsid w:val="009C1B10"/>
    <w:rsid w:val="009C1B28"/>
    <w:rsid w:val="009C1BDB"/>
    <w:rsid w:val="009C2101"/>
    <w:rsid w:val="009C2375"/>
    <w:rsid w:val="009C2942"/>
    <w:rsid w:val="009C2F66"/>
    <w:rsid w:val="009C37F1"/>
    <w:rsid w:val="009C3ADD"/>
    <w:rsid w:val="009C45CB"/>
    <w:rsid w:val="009C46C7"/>
    <w:rsid w:val="009C49AB"/>
    <w:rsid w:val="009C5CBD"/>
    <w:rsid w:val="009C66A7"/>
    <w:rsid w:val="009C7C2F"/>
    <w:rsid w:val="009C7EC8"/>
    <w:rsid w:val="009D0462"/>
    <w:rsid w:val="009D0836"/>
    <w:rsid w:val="009D1821"/>
    <w:rsid w:val="009D253F"/>
    <w:rsid w:val="009D2C9F"/>
    <w:rsid w:val="009D339D"/>
    <w:rsid w:val="009D3789"/>
    <w:rsid w:val="009D4341"/>
    <w:rsid w:val="009D4997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7775"/>
    <w:rsid w:val="009D7858"/>
    <w:rsid w:val="009E0055"/>
    <w:rsid w:val="009E1563"/>
    <w:rsid w:val="009E1910"/>
    <w:rsid w:val="009E1A1C"/>
    <w:rsid w:val="009E1FC6"/>
    <w:rsid w:val="009E2A5B"/>
    <w:rsid w:val="009E324C"/>
    <w:rsid w:val="009E34C3"/>
    <w:rsid w:val="009E3964"/>
    <w:rsid w:val="009E3FEF"/>
    <w:rsid w:val="009E4734"/>
    <w:rsid w:val="009E4CC4"/>
    <w:rsid w:val="009E592C"/>
    <w:rsid w:val="009E5A36"/>
    <w:rsid w:val="009E60AF"/>
    <w:rsid w:val="009E67B7"/>
    <w:rsid w:val="009E69E3"/>
    <w:rsid w:val="009E6F39"/>
    <w:rsid w:val="009E75C0"/>
    <w:rsid w:val="009E78DC"/>
    <w:rsid w:val="009E7C5C"/>
    <w:rsid w:val="009F0041"/>
    <w:rsid w:val="009F0A38"/>
    <w:rsid w:val="009F0B04"/>
    <w:rsid w:val="009F10BE"/>
    <w:rsid w:val="009F12E7"/>
    <w:rsid w:val="009F2042"/>
    <w:rsid w:val="009F21ED"/>
    <w:rsid w:val="009F2D5D"/>
    <w:rsid w:val="009F2F33"/>
    <w:rsid w:val="009F30FE"/>
    <w:rsid w:val="009F3600"/>
    <w:rsid w:val="009F3C43"/>
    <w:rsid w:val="009F4077"/>
    <w:rsid w:val="009F4154"/>
    <w:rsid w:val="009F434E"/>
    <w:rsid w:val="009F4896"/>
    <w:rsid w:val="009F4920"/>
    <w:rsid w:val="009F4C3A"/>
    <w:rsid w:val="009F4E78"/>
    <w:rsid w:val="009F5B62"/>
    <w:rsid w:val="009F5FF3"/>
    <w:rsid w:val="009F612C"/>
    <w:rsid w:val="009F65A2"/>
    <w:rsid w:val="009F6658"/>
    <w:rsid w:val="009F728D"/>
    <w:rsid w:val="009F739E"/>
    <w:rsid w:val="009F7A0D"/>
    <w:rsid w:val="00A00653"/>
    <w:rsid w:val="00A00873"/>
    <w:rsid w:val="00A018C9"/>
    <w:rsid w:val="00A023F2"/>
    <w:rsid w:val="00A02FA2"/>
    <w:rsid w:val="00A03836"/>
    <w:rsid w:val="00A038C1"/>
    <w:rsid w:val="00A0424C"/>
    <w:rsid w:val="00A04482"/>
    <w:rsid w:val="00A0452E"/>
    <w:rsid w:val="00A04C12"/>
    <w:rsid w:val="00A04CBC"/>
    <w:rsid w:val="00A04DA6"/>
    <w:rsid w:val="00A0527C"/>
    <w:rsid w:val="00A0529A"/>
    <w:rsid w:val="00A05CE4"/>
    <w:rsid w:val="00A05D5C"/>
    <w:rsid w:val="00A068C3"/>
    <w:rsid w:val="00A06AD9"/>
    <w:rsid w:val="00A06B12"/>
    <w:rsid w:val="00A07299"/>
    <w:rsid w:val="00A07DFB"/>
    <w:rsid w:val="00A1092D"/>
    <w:rsid w:val="00A112FE"/>
    <w:rsid w:val="00A11AA2"/>
    <w:rsid w:val="00A1219D"/>
    <w:rsid w:val="00A1246F"/>
    <w:rsid w:val="00A1262F"/>
    <w:rsid w:val="00A12806"/>
    <w:rsid w:val="00A129D1"/>
    <w:rsid w:val="00A12F89"/>
    <w:rsid w:val="00A136EF"/>
    <w:rsid w:val="00A138AE"/>
    <w:rsid w:val="00A13D53"/>
    <w:rsid w:val="00A14A02"/>
    <w:rsid w:val="00A14CD8"/>
    <w:rsid w:val="00A1506C"/>
    <w:rsid w:val="00A15316"/>
    <w:rsid w:val="00A15C66"/>
    <w:rsid w:val="00A162CE"/>
    <w:rsid w:val="00A1665D"/>
    <w:rsid w:val="00A16862"/>
    <w:rsid w:val="00A172C1"/>
    <w:rsid w:val="00A20268"/>
    <w:rsid w:val="00A20738"/>
    <w:rsid w:val="00A20AC0"/>
    <w:rsid w:val="00A20AE0"/>
    <w:rsid w:val="00A20D33"/>
    <w:rsid w:val="00A22398"/>
    <w:rsid w:val="00A228A0"/>
    <w:rsid w:val="00A22C17"/>
    <w:rsid w:val="00A22E09"/>
    <w:rsid w:val="00A23163"/>
    <w:rsid w:val="00A235D6"/>
    <w:rsid w:val="00A2361F"/>
    <w:rsid w:val="00A23D6C"/>
    <w:rsid w:val="00A23E6A"/>
    <w:rsid w:val="00A2417B"/>
    <w:rsid w:val="00A24D85"/>
    <w:rsid w:val="00A24DFC"/>
    <w:rsid w:val="00A24E19"/>
    <w:rsid w:val="00A251DC"/>
    <w:rsid w:val="00A25524"/>
    <w:rsid w:val="00A257BC"/>
    <w:rsid w:val="00A26035"/>
    <w:rsid w:val="00A274AD"/>
    <w:rsid w:val="00A3078B"/>
    <w:rsid w:val="00A3088D"/>
    <w:rsid w:val="00A30F83"/>
    <w:rsid w:val="00A311DF"/>
    <w:rsid w:val="00A3123A"/>
    <w:rsid w:val="00A31917"/>
    <w:rsid w:val="00A31F69"/>
    <w:rsid w:val="00A32C6B"/>
    <w:rsid w:val="00A32FA9"/>
    <w:rsid w:val="00A33160"/>
    <w:rsid w:val="00A33544"/>
    <w:rsid w:val="00A33692"/>
    <w:rsid w:val="00A3465A"/>
    <w:rsid w:val="00A3468A"/>
    <w:rsid w:val="00A34874"/>
    <w:rsid w:val="00A34AC7"/>
    <w:rsid w:val="00A354A4"/>
    <w:rsid w:val="00A35FC8"/>
    <w:rsid w:val="00A37B04"/>
    <w:rsid w:val="00A37B8C"/>
    <w:rsid w:val="00A37BC8"/>
    <w:rsid w:val="00A37F42"/>
    <w:rsid w:val="00A40993"/>
    <w:rsid w:val="00A41111"/>
    <w:rsid w:val="00A4117A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5271"/>
    <w:rsid w:val="00A4562A"/>
    <w:rsid w:val="00A46C1E"/>
    <w:rsid w:val="00A46C99"/>
    <w:rsid w:val="00A47311"/>
    <w:rsid w:val="00A4793A"/>
    <w:rsid w:val="00A47DD0"/>
    <w:rsid w:val="00A50158"/>
    <w:rsid w:val="00A50920"/>
    <w:rsid w:val="00A51A5F"/>
    <w:rsid w:val="00A51A83"/>
    <w:rsid w:val="00A51BDC"/>
    <w:rsid w:val="00A51F37"/>
    <w:rsid w:val="00A52B29"/>
    <w:rsid w:val="00A531AB"/>
    <w:rsid w:val="00A535B4"/>
    <w:rsid w:val="00A5388E"/>
    <w:rsid w:val="00A53B7F"/>
    <w:rsid w:val="00A53D31"/>
    <w:rsid w:val="00A544BB"/>
    <w:rsid w:val="00A5583A"/>
    <w:rsid w:val="00A55A35"/>
    <w:rsid w:val="00A567B2"/>
    <w:rsid w:val="00A56821"/>
    <w:rsid w:val="00A56E7A"/>
    <w:rsid w:val="00A56FA4"/>
    <w:rsid w:val="00A571C3"/>
    <w:rsid w:val="00A57ACB"/>
    <w:rsid w:val="00A60233"/>
    <w:rsid w:val="00A60412"/>
    <w:rsid w:val="00A60930"/>
    <w:rsid w:val="00A626DE"/>
    <w:rsid w:val="00A62A29"/>
    <w:rsid w:val="00A62A67"/>
    <w:rsid w:val="00A62B61"/>
    <w:rsid w:val="00A63301"/>
    <w:rsid w:val="00A638B3"/>
    <w:rsid w:val="00A639E8"/>
    <w:rsid w:val="00A64479"/>
    <w:rsid w:val="00A64A7C"/>
    <w:rsid w:val="00A64B07"/>
    <w:rsid w:val="00A65874"/>
    <w:rsid w:val="00A65FD9"/>
    <w:rsid w:val="00A66E8F"/>
    <w:rsid w:val="00A6711D"/>
    <w:rsid w:val="00A67526"/>
    <w:rsid w:val="00A6793E"/>
    <w:rsid w:val="00A701BB"/>
    <w:rsid w:val="00A70390"/>
    <w:rsid w:val="00A70466"/>
    <w:rsid w:val="00A719AE"/>
    <w:rsid w:val="00A71A72"/>
    <w:rsid w:val="00A71EA7"/>
    <w:rsid w:val="00A71F88"/>
    <w:rsid w:val="00A72142"/>
    <w:rsid w:val="00A722DF"/>
    <w:rsid w:val="00A7398F"/>
    <w:rsid w:val="00A73E14"/>
    <w:rsid w:val="00A74628"/>
    <w:rsid w:val="00A7463B"/>
    <w:rsid w:val="00A74A5C"/>
    <w:rsid w:val="00A7539E"/>
    <w:rsid w:val="00A7547C"/>
    <w:rsid w:val="00A759C0"/>
    <w:rsid w:val="00A75B9E"/>
    <w:rsid w:val="00A75D56"/>
    <w:rsid w:val="00A7621F"/>
    <w:rsid w:val="00A76A7E"/>
    <w:rsid w:val="00A771D5"/>
    <w:rsid w:val="00A771DE"/>
    <w:rsid w:val="00A77456"/>
    <w:rsid w:val="00A774B7"/>
    <w:rsid w:val="00A77FA0"/>
    <w:rsid w:val="00A802C3"/>
    <w:rsid w:val="00A803E1"/>
    <w:rsid w:val="00A80CB6"/>
    <w:rsid w:val="00A81794"/>
    <w:rsid w:val="00A81D0B"/>
    <w:rsid w:val="00A82511"/>
    <w:rsid w:val="00A82AFD"/>
    <w:rsid w:val="00A83421"/>
    <w:rsid w:val="00A8348D"/>
    <w:rsid w:val="00A83B92"/>
    <w:rsid w:val="00A83CF0"/>
    <w:rsid w:val="00A83D71"/>
    <w:rsid w:val="00A84515"/>
    <w:rsid w:val="00A84569"/>
    <w:rsid w:val="00A8496E"/>
    <w:rsid w:val="00A849A7"/>
    <w:rsid w:val="00A856C8"/>
    <w:rsid w:val="00A85C60"/>
    <w:rsid w:val="00A860D5"/>
    <w:rsid w:val="00A86519"/>
    <w:rsid w:val="00A873AF"/>
    <w:rsid w:val="00A877AD"/>
    <w:rsid w:val="00A8790F"/>
    <w:rsid w:val="00A87EC0"/>
    <w:rsid w:val="00A911C0"/>
    <w:rsid w:val="00A917D4"/>
    <w:rsid w:val="00A91A5A"/>
    <w:rsid w:val="00A91B19"/>
    <w:rsid w:val="00A91BA8"/>
    <w:rsid w:val="00A920CA"/>
    <w:rsid w:val="00A92208"/>
    <w:rsid w:val="00A92C28"/>
    <w:rsid w:val="00A93300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C3C"/>
    <w:rsid w:val="00A97552"/>
    <w:rsid w:val="00A97570"/>
    <w:rsid w:val="00A9764B"/>
    <w:rsid w:val="00A97742"/>
    <w:rsid w:val="00A978B7"/>
    <w:rsid w:val="00A9790A"/>
    <w:rsid w:val="00A97C5D"/>
    <w:rsid w:val="00AA09F8"/>
    <w:rsid w:val="00AA0FA6"/>
    <w:rsid w:val="00AA0FFC"/>
    <w:rsid w:val="00AA12AA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6194"/>
    <w:rsid w:val="00AA6487"/>
    <w:rsid w:val="00AA65B5"/>
    <w:rsid w:val="00AA6A2E"/>
    <w:rsid w:val="00AA6B8C"/>
    <w:rsid w:val="00AA744D"/>
    <w:rsid w:val="00AB0894"/>
    <w:rsid w:val="00AB205F"/>
    <w:rsid w:val="00AB2AB5"/>
    <w:rsid w:val="00AB3559"/>
    <w:rsid w:val="00AB3755"/>
    <w:rsid w:val="00AB3E37"/>
    <w:rsid w:val="00AB4309"/>
    <w:rsid w:val="00AB4416"/>
    <w:rsid w:val="00AB460D"/>
    <w:rsid w:val="00AB4A7F"/>
    <w:rsid w:val="00AB5184"/>
    <w:rsid w:val="00AB53CD"/>
    <w:rsid w:val="00AB5BA0"/>
    <w:rsid w:val="00AB5CE3"/>
    <w:rsid w:val="00AB6155"/>
    <w:rsid w:val="00AB6786"/>
    <w:rsid w:val="00AB6A9D"/>
    <w:rsid w:val="00AB6BDF"/>
    <w:rsid w:val="00AB6C27"/>
    <w:rsid w:val="00AB6FB8"/>
    <w:rsid w:val="00AB7BE8"/>
    <w:rsid w:val="00AC06E3"/>
    <w:rsid w:val="00AC0756"/>
    <w:rsid w:val="00AC08B9"/>
    <w:rsid w:val="00AC0926"/>
    <w:rsid w:val="00AC12F2"/>
    <w:rsid w:val="00AC1B8C"/>
    <w:rsid w:val="00AC283E"/>
    <w:rsid w:val="00AC2AD6"/>
    <w:rsid w:val="00AC2DE9"/>
    <w:rsid w:val="00AC30FF"/>
    <w:rsid w:val="00AC358E"/>
    <w:rsid w:val="00AC3C03"/>
    <w:rsid w:val="00AC4DE0"/>
    <w:rsid w:val="00AC4DEA"/>
    <w:rsid w:val="00AC4F79"/>
    <w:rsid w:val="00AC5D99"/>
    <w:rsid w:val="00AC617E"/>
    <w:rsid w:val="00AC66DD"/>
    <w:rsid w:val="00AC6819"/>
    <w:rsid w:val="00AC6F3B"/>
    <w:rsid w:val="00AC6F42"/>
    <w:rsid w:val="00AC77AB"/>
    <w:rsid w:val="00AC788E"/>
    <w:rsid w:val="00AC7A2E"/>
    <w:rsid w:val="00AC7D89"/>
    <w:rsid w:val="00AD00C1"/>
    <w:rsid w:val="00AD0238"/>
    <w:rsid w:val="00AD13A1"/>
    <w:rsid w:val="00AD1B20"/>
    <w:rsid w:val="00AD2140"/>
    <w:rsid w:val="00AD222B"/>
    <w:rsid w:val="00AD234C"/>
    <w:rsid w:val="00AD3AC4"/>
    <w:rsid w:val="00AD4493"/>
    <w:rsid w:val="00AD4C80"/>
    <w:rsid w:val="00AD4CC4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A0"/>
    <w:rsid w:val="00AE0BE9"/>
    <w:rsid w:val="00AE0C97"/>
    <w:rsid w:val="00AE24D9"/>
    <w:rsid w:val="00AE24E7"/>
    <w:rsid w:val="00AE277C"/>
    <w:rsid w:val="00AE2846"/>
    <w:rsid w:val="00AE2DAA"/>
    <w:rsid w:val="00AE3637"/>
    <w:rsid w:val="00AE3A07"/>
    <w:rsid w:val="00AE3BC2"/>
    <w:rsid w:val="00AE3D95"/>
    <w:rsid w:val="00AE3F8A"/>
    <w:rsid w:val="00AE3FC2"/>
    <w:rsid w:val="00AE3FD4"/>
    <w:rsid w:val="00AE4075"/>
    <w:rsid w:val="00AE4E0E"/>
    <w:rsid w:val="00AE4E9C"/>
    <w:rsid w:val="00AE4F51"/>
    <w:rsid w:val="00AE53FC"/>
    <w:rsid w:val="00AE56E4"/>
    <w:rsid w:val="00AE592D"/>
    <w:rsid w:val="00AE644F"/>
    <w:rsid w:val="00AE6814"/>
    <w:rsid w:val="00AE6DD6"/>
    <w:rsid w:val="00AE6EAA"/>
    <w:rsid w:val="00AF01F6"/>
    <w:rsid w:val="00AF03DF"/>
    <w:rsid w:val="00AF0E07"/>
    <w:rsid w:val="00AF1411"/>
    <w:rsid w:val="00AF1DD4"/>
    <w:rsid w:val="00AF1F73"/>
    <w:rsid w:val="00AF202E"/>
    <w:rsid w:val="00AF2218"/>
    <w:rsid w:val="00AF2704"/>
    <w:rsid w:val="00AF2EE7"/>
    <w:rsid w:val="00AF2FC5"/>
    <w:rsid w:val="00AF36E6"/>
    <w:rsid w:val="00AF3EBB"/>
    <w:rsid w:val="00AF41A1"/>
    <w:rsid w:val="00AF4946"/>
    <w:rsid w:val="00AF49DB"/>
    <w:rsid w:val="00AF4BA2"/>
    <w:rsid w:val="00AF4C52"/>
    <w:rsid w:val="00AF4D1D"/>
    <w:rsid w:val="00AF55FF"/>
    <w:rsid w:val="00AF5B5A"/>
    <w:rsid w:val="00AF5B84"/>
    <w:rsid w:val="00AF5FF9"/>
    <w:rsid w:val="00AF612E"/>
    <w:rsid w:val="00AF642C"/>
    <w:rsid w:val="00AF66EF"/>
    <w:rsid w:val="00AF6AB7"/>
    <w:rsid w:val="00AF7DA8"/>
    <w:rsid w:val="00B00BCA"/>
    <w:rsid w:val="00B0123A"/>
    <w:rsid w:val="00B02256"/>
    <w:rsid w:val="00B0281E"/>
    <w:rsid w:val="00B033C1"/>
    <w:rsid w:val="00B0377B"/>
    <w:rsid w:val="00B038E8"/>
    <w:rsid w:val="00B039B8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81A"/>
    <w:rsid w:val="00B07F26"/>
    <w:rsid w:val="00B101A4"/>
    <w:rsid w:val="00B102F9"/>
    <w:rsid w:val="00B117CC"/>
    <w:rsid w:val="00B11EF2"/>
    <w:rsid w:val="00B1302E"/>
    <w:rsid w:val="00B13364"/>
    <w:rsid w:val="00B13B00"/>
    <w:rsid w:val="00B13B79"/>
    <w:rsid w:val="00B13F5A"/>
    <w:rsid w:val="00B13FAC"/>
    <w:rsid w:val="00B14401"/>
    <w:rsid w:val="00B1441F"/>
    <w:rsid w:val="00B148E6"/>
    <w:rsid w:val="00B15418"/>
    <w:rsid w:val="00B15875"/>
    <w:rsid w:val="00B15B09"/>
    <w:rsid w:val="00B15BC1"/>
    <w:rsid w:val="00B15D80"/>
    <w:rsid w:val="00B17378"/>
    <w:rsid w:val="00B17989"/>
    <w:rsid w:val="00B17D53"/>
    <w:rsid w:val="00B20148"/>
    <w:rsid w:val="00B20A99"/>
    <w:rsid w:val="00B20D88"/>
    <w:rsid w:val="00B20FFF"/>
    <w:rsid w:val="00B218F7"/>
    <w:rsid w:val="00B2228A"/>
    <w:rsid w:val="00B22E63"/>
    <w:rsid w:val="00B22ECC"/>
    <w:rsid w:val="00B2307E"/>
    <w:rsid w:val="00B23137"/>
    <w:rsid w:val="00B232FC"/>
    <w:rsid w:val="00B23603"/>
    <w:rsid w:val="00B241CE"/>
    <w:rsid w:val="00B24200"/>
    <w:rsid w:val="00B24D8E"/>
    <w:rsid w:val="00B251D4"/>
    <w:rsid w:val="00B252E4"/>
    <w:rsid w:val="00B25B6E"/>
    <w:rsid w:val="00B25C18"/>
    <w:rsid w:val="00B26344"/>
    <w:rsid w:val="00B26661"/>
    <w:rsid w:val="00B267C6"/>
    <w:rsid w:val="00B268FA"/>
    <w:rsid w:val="00B26C4D"/>
    <w:rsid w:val="00B270F4"/>
    <w:rsid w:val="00B2716D"/>
    <w:rsid w:val="00B27B48"/>
    <w:rsid w:val="00B27F69"/>
    <w:rsid w:val="00B27F6B"/>
    <w:rsid w:val="00B30552"/>
    <w:rsid w:val="00B30A4D"/>
    <w:rsid w:val="00B321C0"/>
    <w:rsid w:val="00B32F85"/>
    <w:rsid w:val="00B335DD"/>
    <w:rsid w:val="00B338B9"/>
    <w:rsid w:val="00B33C4E"/>
    <w:rsid w:val="00B33CA7"/>
    <w:rsid w:val="00B34679"/>
    <w:rsid w:val="00B35028"/>
    <w:rsid w:val="00B359DD"/>
    <w:rsid w:val="00B35D99"/>
    <w:rsid w:val="00B35F1D"/>
    <w:rsid w:val="00B36D41"/>
    <w:rsid w:val="00B36EEE"/>
    <w:rsid w:val="00B37534"/>
    <w:rsid w:val="00B37622"/>
    <w:rsid w:val="00B3772D"/>
    <w:rsid w:val="00B37B84"/>
    <w:rsid w:val="00B37BBD"/>
    <w:rsid w:val="00B4042C"/>
    <w:rsid w:val="00B4179A"/>
    <w:rsid w:val="00B41C59"/>
    <w:rsid w:val="00B436B8"/>
    <w:rsid w:val="00B43A89"/>
    <w:rsid w:val="00B440CD"/>
    <w:rsid w:val="00B44EF0"/>
    <w:rsid w:val="00B452B2"/>
    <w:rsid w:val="00B453B5"/>
    <w:rsid w:val="00B456FD"/>
    <w:rsid w:val="00B45A88"/>
    <w:rsid w:val="00B465BE"/>
    <w:rsid w:val="00B46D95"/>
    <w:rsid w:val="00B46E18"/>
    <w:rsid w:val="00B47101"/>
    <w:rsid w:val="00B47BE3"/>
    <w:rsid w:val="00B47CEA"/>
    <w:rsid w:val="00B50326"/>
    <w:rsid w:val="00B5266D"/>
    <w:rsid w:val="00B52D0F"/>
    <w:rsid w:val="00B52F54"/>
    <w:rsid w:val="00B53532"/>
    <w:rsid w:val="00B53589"/>
    <w:rsid w:val="00B53B90"/>
    <w:rsid w:val="00B53DB9"/>
    <w:rsid w:val="00B54539"/>
    <w:rsid w:val="00B54580"/>
    <w:rsid w:val="00B54C89"/>
    <w:rsid w:val="00B551F6"/>
    <w:rsid w:val="00B555E1"/>
    <w:rsid w:val="00B5583C"/>
    <w:rsid w:val="00B558B9"/>
    <w:rsid w:val="00B559F8"/>
    <w:rsid w:val="00B560B5"/>
    <w:rsid w:val="00B56281"/>
    <w:rsid w:val="00B56403"/>
    <w:rsid w:val="00B566E8"/>
    <w:rsid w:val="00B56D31"/>
    <w:rsid w:val="00B5772D"/>
    <w:rsid w:val="00B578F6"/>
    <w:rsid w:val="00B57ADB"/>
    <w:rsid w:val="00B57B1C"/>
    <w:rsid w:val="00B57EC6"/>
    <w:rsid w:val="00B60963"/>
    <w:rsid w:val="00B60ED1"/>
    <w:rsid w:val="00B61983"/>
    <w:rsid w:val="00B61D5D"/>
    <w:rsid w:val="00B61E84"/>
    <w:rsid w:val="00B61EF9"/>
    <w:rsid w:val="00B61FD7"/>
    <w:rsid w:val="00B62AF6"/>
    <w:rsid w:val="00B62B82"/>
    <w:rsid w:val="00B62EE6"/>
    <w:rsid w:val="00B630B4"/>
    <w:rsid w:val="00B631A0"/>
    <w:rsid w:val="00B63F2C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88A"/>
    <w:rsid w:val="00B66E7A"/>
    <w:rsid w:val="00B66F60"/>
    <w:rsid w:val="00B67032"/>
    <w:rsid w:val="00B6763B"/>
    <w:rsid w:val="00B67DE6"/>
    <w:rsid w:val="00B70072"/>
    <w:rsid w:val="00B701B5"/>
    <w:rsid w:val="00B704A6"/>
    <w:rsid w:val="00B7114A"/>
    <w:rsid w:val="00B7136F"/>
    <w:rsid w:val="00B719FB"/>
    <w:rsid w:val="00B71C6D"/>
    <w:rsid w:val="00B71EE9"/>
    <w:rsid w:val="00B7219E"/>
    <w:rsid w:val="00B722A3"/>
    <w:rsid w:val="00B72AF2"/>
    <w:rsid w:val="00B72DE1"/>
    <w:rsid w:val="00B72FFF"/>
    <w:rsid w:val="00B73637"/>
    <w:rsid w:val="00B73DD9"/>
    <w:rsid w:val="00B73F4C"/>
    <w:rsid w:val="00B748D5"/>
    <w:rsid w:val="00B7496B"/>
    <w:rsid w:val="00B74C3B"/>
    <w:rsid w:val="00B74CF9"/>
    <w:rsid w:val="00B756F8"/>
    <w:rsid w:val="00B7590F"/>
    <w:rsid w:val="00B759C3"/>
    <w:rsid w:val="00B75ED9"/>
    <w:rsid w:val="00B75EE8"/>
    <w:rsid w:val="00B760DF"/>
    <w:rsid w:val="00B7685A"/>
    <w:rsid w:val="00B773E1"/>
    <w:rsid w:val="00B775E8"/>
    <w:rsid w:val="00B806C8"/>
    <w:rsid w:val="00B811FA"/>
    <w:rsid w:val="00B81235"/>
    <w:rsid w:val="00B81BCF"/>
    <w:rsid w:val="00B81F98"/>
    <w:rsid w:val="00B821CB"/>
    <w:rsid w:val="00B82225"/>
    <w:rsid w:val="00B823DF"/>
    <w:rsid w:val="00B824F5"/>
    <w:rsid w:val="00B82D83"/>
    <w:rsid w:val="00B83390"/>
    <w:rsid w:val="00B83464"/>
    <w:rsid w:val="00B83CF9"/>
    <w:rsid w:val="00B83D3E"/>
    <w:rsid w:val="00B83E7F"/>
    <w:rsid w:val="00B83FC9"/>
    <w:rsid w:val="00B840F1"/>
    <w:rsid w:val="00B8434C"/>
    <w:rsid w:val="00B8462E"/>
    <w:rsid w:val="00B8490B"/>
    <w:rsid w:val="00B84B46"/>
    <w:rsid w:val="00B84BAA"/>
    <w:rsid w:val="00B84D32"/>
    <w:rsid w:val="00B84F83"/>
    <w:rsid w:val="00B84FA2"/>
    <w:rsid w:val="00B85626"/>
    <w:rsid w:val="00B85821"/>
    <w:rsid w:val="00B85D7C"/>
    <w:rsid w:val="00B86203"/>
    <w:rsid w:val="00B862F2"/>
    <w:rsid w:val="00B866AA"/>
    <w:rsid w:val="00B86AA7"/>
    <w:rsid w:val="00B87297"/>
    <w:rsid w:val="00B8750E"/>
    <w:rsid w:val="00B87781"/>
    <w:rsid w:val="00B87BB5"/>
    <w:rsid w:val="00B90F23"/>
    <w:rsid w:val="00B913BC"/>
    <w:rsid w:val="00B91B60"/>
    <w:rsid w:val="00B92528"/>
    <w:rsid w:val="00B93380"/>
    <w:rsid w:val="00B933CA"/>
    <w:rsid w:val="00B939BC"/>
    <w:rsid w:val="00B93B68"/>
    <w:rsid w:val="00B93EEE"/>
    <w:rsid w:val="00B9472C"/>
    <w:rsid w:val="00B94CC6"/>
    <w:rsid w:val="00B952B1"/>
    <w:rsid w:val="00B95374"/>
    <w:rsid w:val="00B9573A"/>
    <w:rsid w:val="00B95A16"/>
    <w:rsid w:val="00B96B16"/>
    <w:rsid w:val="00B970B2"/>
    <w:rsid w:val="00B97B2C"/>
    <w:rsid w:val="00BA0FD9"/>
    <w:rsid w:val="00BA13CE"/>
    <w:rsid w:val="00BA199A"/>
    <w:rsid w:val="00BA19BC"/>
    <w:rsid w:val="00BA1E4A"/>
    <w:rsid w:val="00BA2CCA"/>
    <w:rsid w:val="00BA34F8"/>
    <w:rsid w:val="00BA34FA"/>
    <w:rsid w:val="00BA3C72"/>
    <w:rsid w:val="00BA5512"/>
    <w:rsid w:val="00BA568E"/>
    <w:rsid w:val="00BA5BB7"/>
    <w:rsid w:val="00BA5C9B"/>
    <w:rsid w:val="00BA609E"/>
    <w:rsid w:val="00BA637B"/>
    <w:rsid w:val="00BA640B"/>
    <w:rsid w:val="00BA6EE8"/>
    <w:rsid w:val="00BA7146"/>
    <w:rsid w:val="00BA72F8"/>
    <w:rsid w:val="00BA7902"/>
    <w:rsid w:val="00BA7A16"/>
    <w:rsid w:val="00BB10AB"/>
    <w:rsid w:val="00BB1362"/>
    <w:rsid w:val="00BB1693"/>
    <w:rsid w:val="00BB193C"/>
    <w:rsid w:val="00BB27A4"/>
    <w:rsid w:val="00BB29D6"/>
    <w:rsid w:val="00BB2A86"/>
    <w:rsid w:val="00BB2B19"/>
    <w:rsid w:val="00BB36D3"/>
    <w:rsid w:val="00BB38FC"/>
    <w:rsid w:val="00BB3B49"/>
    <w:rsid w:val="00BB4031"/>
    <w:rsid w:val="00BB49C7"/>
    <w:rsid w:val="00BB4AFB"/>
    <w:rsid w:val="00BB51EC"/>
    <w:rsid w:val="00BB5207"/>
    <w:rsid w:val="00BB5AFD"/>
    <w:rsid w:val="00BB5B0F"/>
    <w:rsid w:val="00BB65B3"/>
    <w:rsid w:val="00BB67C5"/>
    <w:rsid w:val="00BB6D40"/>
    <w:rsid w:val="00BB71B1"/>
    <w:rsid w:val="00BB72A4"/>
    <w:rsid w:val="00BB73B5"/>
    <w:rsid w:val="00BB7742"/>
    <w:rsid w:val="00BB7FA7"/>
    <w:rsid w:val="00BC0072"/>
    <w:rsid w:val="00BC0800"/>
    <w:rsid w:val="00BC0990"/>
    <w:rsid w:val="00BC0D02"/>
    <w:rsid w:val="00BC1512"/>
    <w:rsid w:val="00BC188B"/>
    <w:rsid w:val="00BC1B43"/>
    <w:rsid w:val="00BC1E54"/>
    <w:rsid w:val="00BC2112"/>
    <w:rsid w:val="00BC2636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63C0"/>
    <w:rsid w:val="00BC6CAC"/>
    <w:rsid w:val="00BC6E67"/>
    <w:rsid w:val="00BC7ECD"/>
    <w:rsid w:val="00BD0133"/>
    <w:rsid w:val="00BD0181"/>
    <w:rsid w:val="00BD03C8"/>
    <w:rsid w:val="00BD073F"/>
    <w:rsid w:val="00BD0C30"/>
    <w:rsid w:val="00BD0C7D"/>
    <w:rsid w:val="00BD0EE4"/>
    <w:rsid w:val="00BD1DA6"/>
    <w:rsid w:val="00BD20DD"/>
    <w:rsid w:val="00BD279C"/>
    <w:rsid w:val="00BD284E"/>
    <w:rsid w:val="00BD28F7"/>
    <w:rsid w:val="00BD2CD0"/>
    <w:rsid w:val="00BD36C6"/>
    <w:rsid w:val="00BD3778"/>
    <w:rsid w:val="00BD3A27"/>
    <w:rsid w:val="00BD4637"/>
    <w:rsid w:val="00BD4708"/>
    <w:rsid w:val="00BD484C"/>
    <w:rsid w:val="00BD506A"/>
    <w:rsid w:val="00BD531F"/>
    <w:rsid w:val="00BD6653"/>
    <w:rsid w:val="00BD742B"/>
    <w:rsid w:val="00BD791D"/>
    <w:rsid w:val="00BD7A62"/>
    <w:rsid w:val="00BE0005"/>
    <w:rsid w:val="00BE0B33"/>
    <w:rsid w:val="00BE0BA5"/>
    <w:rsid w:val="00BE15B7"/>
    <w:rsid w:val="00BE170F"/>
    <w:rsid w:val="00BE1CD8"/>
    <w:rsid w:val="00BE2388"/>
    <w:rsid w:val="00BE3199"/>
    <w:rsid w:val="00BE39DC"/>
    <w:rsid w:val="00BE3C56"/>
    <w:rsid w:val="00BE3EFE"/>
    <w:rsid w:val="00BE4012"/>
    <w:rsid w:val="00BE4231"/>
    <w:rsid w:val="00BE42CC"/>
    <w:rsid w:val="00BE474C"/>
    <w:rsid w:val="00BE4D4B"/>
    <w:rsid w:val="00BE4E5C"/>
    <w:rsid w:val="00BE54BF"/>
    <w:rsid w:val="00BE5DFF"/>
    <w:rsid w:val="00BE6530"/>
    <w:rsid w:val="00BE7022"/>
    <w:rsid w:val="00BE713F"/>
    <w:rsid w:val="00BE715E"/>
    <w:rsid w:val="00BE729C"/>
    <w:rsid w:val="00BE736D"/>
    <w:rsid w:val="00BE7B36"/>
    <w:rsid w:val="00BE7DCE"/>
    <w:rsid w:val="00BF03A8"/>
    <w:rsid w:val="00BF0873"/>
    <w:rsid w:val="00BF0887"/>
    <w:rsid w:val="00BF0E81"/>
    <w:rsid w:val="00BF163C"/>
    <w:rsid w:val="00BF1B18"/>
    <w:rsid w:val="00BF1CF6"/>
    <w:rsid w:val="00BF2004"/>
    <w:rsid w:val="00BF2165"/>
    <w:rsid w:val="00BF2A16"/>
    <w:rsid w:val="00BF2E4C"/>
    <w:rsid w:val="00BF39BA"/>
    <w:rsid w:val="00BF3C74"/>
    <w:rsid w:val="00BF3E5D"/>
    <w:rsid w:val="00BF41B4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7C89"/>
    <w:rsid w:val="00BF7F2C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BC7"/>
    <w:rsid w:val="00C033C7"/>
    <w:rsid w:val="00C039EC"/>
    <w:rsid w:val="00C04878"/>
    <w:rsid w:val="00C04AF3"/>
    <w:rsid w:val="00C06197"/>
    <w:rsid w:val="00C062B7"/>
    <w:rsid w:val="00C06C1D"/>
    <w:rsid w:val="00C075C5"/>
    <w:rsid w:val="00C1052D"/>
    <w:rsid w:val="00C10FDF"/>
    <w:rsid w:val="00C10FFD"/>
    <w:rsid w:val="00C1149A"/>
    <w:rsid w:val="00C1155F"/>
    <w:rsid w:val="00C12295"/>
    <w:rsid w:val="00C12A02"/>
    <w:rsid w:val="00C1332C"/>
    <w:rsid w:val="00C13561"/>
    <w:rsid w:val="00C13930"/>
    <w:rsid w:val="00C14103"/>
    <w:rsid w:val="00C14346"/>
    <w:rsid w:val="00C147B7"/>
    <w:rsid w:val="00C1490A"/>
    <w:rsid w:val="00C15E9C"/>
    <w:rsid w:val="00C16880"/>
    <w:rsid w:val="00C16A07"/>
    <w:rsid w:val="00C16FC2"/>
    <w:rsid w:val="00C171A0"/>
    <w:rsid w:val="00C17516"/>
    <w:rsid w:val="00C17833"/>
    <w:rsid w:val="00C17910"/>
    <w:rsid w:val="00C20010"/>
    <w:rsid w:val="00C20580"/>
    <w:rsid w:val="00C20B96"/>
    <w:rsid w:val="00C20D33"/>
    <w:rsid w:val="00C20F1E"/>
    <w:rsid w:val="00C20F9B"/>
    <w:rsid w:val="00C2200E"/>
    <w:rsid w:val="00C224AE"/>
    <w:rsid w:val="00C22539"/>
    <w:rsid w:val="00C226C4"/>
    <w:rsid w:val="00C22D51"/>
    <w:rsid w:val="00C23BBC"/>
    <w:rsid w:val="00C240CD"/>
    <w:rsid w:val="00C246BC"/>
    <w:rsid w:val="00C2481F"/>
    <w:rsid w:val="00C24E1F"/>
    <w:rsid w:val="00C25577"/>
    <w:rsid w:val="00C2630B"/>
    <w:rsid w:val="00C26706"/>
    <w:rsid w:val="00C26E76"/>
    <w:rsid w:val="00C2716F"/>
    <w:rsid w:val="00C2717E"/>
    <w:rsid w:val="00C30653"/>
    <w:rsid w:val="00C307E4"/>
    <w:rsid w:val="00C30B99"/>
    <w:rsid w:val="00C3107F"/>
    <w:rsid w:val="00C31303"/>
    <w:rsid w:val="00C3199A"/>
    <w:rsid w:val="00C31B7A"/>
    <w:rsid w:val="00C31D32"/>
    <w:rsid w:val="00C327E5"/>
    <w:rsid w:val="00C32D24"/>
    <w:rsid w:val="00C32E60"/>
    <w:rsid w:val="00C32F20"/>
    <w:rsid w:val="00C331A0"/>
    <w:rsid w:val="00C344E3"/>
    <w:rsid w:val="00C3495E"/>
    <w:rsid w:val="00C34A19"/>
    <w:rsid w:val="00C34C7C"/>
    <w:rsid w:val="00C34D22"/>
    <w:rsid w:val="00C355C0"/>
    <w:rsid w:val="00C35701"/>
    <w:rsid w:val="00C35988"/>
    <w:rsid w:val="00C36159"/>
    <w:rsid w:val="00C3696F"/>
    <w:rsid w:val="00C369CB"/>
    <w:rsid w:val="00C36D92"/>
    <w:rsid w:val="00C373A7"/>
    <w:rsid w:val="00C378CF"/>
    <w:rsid w:val="00C400D9"/>
    <w:rsid w:val="00C404B4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D13"/>
    <w:rsid w:val="00C5105D"/>
    <w:rsid w:val="00C51488"/>
    <w:rsid w:val="00C51869"/>
    <w:rsid w:val="00C51A0F"/>
    <w:rsid w:val="00C52403"/>
    <w:rsid w:val="00C52731"/>
    <w:rsid w:val="00C529AD"/>
    <w:rsid w:val="00C532A6"/>
    <w:rsid w:val="00C53398"/>
    <w:rsid w:val="00C5360A"/>
    <w:rsid w:val="00C53825"/>
    <w:rsid w:val="00C549F2"/>
    <w:rsid w:val="00C54CB6"/>
    <w:rsid w:val="00C54D2D"/>
    <w:rsid w:val="00C5545D"/>
    <w:rsid w:val="00C554A4"/>
    <w:rsid w:val="00C555C1"/>
    <w:rsid w:val="00C560B9"/>
    <w:rsid w:val="00C56415"/>
    <w:rsid w:val="00C56578"/>
    <w:rsid w:val="00C56695"/>
    <w:rsid w:val="00C567E3"/>
    <w:rsid w:val="00C570AD"/>
    <w:rsid w:val="00C579FB"/>
    <w:rsid w:val="00C57D92"/>
    <w:rsid w:val="00C57EA2"/>
    <w:rsid w:val="00C602A4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F28"/>
    <w:rsid w:val="00C6347D"/>
    <w:rsid w:val="00C63A8F"/>
    <w:rsid w:val="00C64425"/>
    <w:rsid w:val="00C64539"/>
    <w:rsid w:val="00C64C05"/>
    <w:rsid w:val="00C65090"/>
    <w:rsid w:val="00C656ED"/>
    <w:rsid w:val="00C66013"/>
    <w:rsid w:val="00C66828"/>
    <w:rsid w:val="00C668C7"/>
    <w:rsid w:val="00C67084"/>
    <w:rsid w:val="00C67F66"/>
    <w:rsid w:val="00C70632"/>
    <w:rsid w:val="00C70E88"/>
    <w:rsid w:val="00C71238"/>
    <w:rsid w:val="00C71354"/>
    <w:rsid w:val="00C71380"/>
    <w:rsid w:val="00C717BA"/>
    <w:rsid w:val="00C71AB1"/>
    <w:rsid w:val="00C72068"/>
    <w:rsid w:val="00C7228C"/>
    <w:rsid w:val="00C726F6"/>
    <w:rsid w:val="00C72A4A"/>
    <w:rsid w:val="00C72D00"/>
    <w:rsid w:val="00C73122"/>
    <w:rsid w:val="00C73513"/>
    <w:rsid w:val="00C73616"/>
    <w:rsid w:val="00C73E66"/>
    <w:rsid w:val="00C73F97"/>
    <w:rsid w:val="00C7417D"/>
    <w:rsid w:val="00C750D9"/>
    <w:rsid w:val="00C7549E"/>
    <w:rsid w:val="00C75756"/>
    <w:rsid w:val="00C758E5"/>
    <w:rsid w:val="00C75971"/>
    <w:rsid w:val="00C75AC3"/>
    <w:rsid w:val="00C75C67"/>
    <w:rsid w:val="00C75DE7"/>
    <w:rsid w:val="00C7660B"/>
    <w:rsid w:val="00C768A6"/>
    <w:rsid w:val="00C76D32"/>
    <w:rsid w:val="00C76ED4"/>
    <w:rsid w:val="00C76FCB"/>
    <w:rsid w:val="00C7701D"/>
    <w:rsid w:val="00C7718F"/>
    <w:rsid w:val="00C77295"/>
    <w:rsid w:val="00C773E5"/>
    <w:rsid w:val="00C77E72"/>
    <w:rsid w:val="00C800F4"/>
    <w:rsid w:val="00C804EB"/>
    <w:rsid w:val="00C81526"/>
    <w:rsid w:val="00C816B4"/>
    <w:rsid w:val="00C816E6"/>
    <w:rsid w:val="00C8189A"/>
    <w:rsid w:val="00C81984"/>
    <w:rsid w:val="00C81D02"/>
    <w:rsid w:val="00C82266"/>
    <w:rsid w:val="00C82514"/>
    <w:rsid w:val="00C82828"/>
    <w:rsid w:val="00C8304F"/>
    <w:rsid w:val="00C8353F"/>
    <w:rsid w:val="00C8394F"/>
    <w:rsid w:val="00C83C09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E8"/>
    <w:rsid w:val="00C85BEF"/>
    <w:rsid w:val="00C85FEF"/>
    <w:rsid w:val="00C86589"/>
    <w:rsid w:val="00C866A9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28"/>
    <w:rsid w:val="00C926A6"/>
    <w:rsid w:val="00C92842"/>
    <w:rsid w:val="00C93414"/>
    <w:rsid w:val="00C9396F"/>
    <w:rsid w:val="00C93FB9"/>
    <w:rsid w:val="00C94963"/>
    <w:rsid w:val="00C954BB"/>
    <w:rsid w:val="00C9587F"/>
    <w:rsid w:val="00C958FB"/>
    <w:rsid w:val="00C95B77"/>
    <w:rsid w:val="00C965AC"/>
    <w:rsid w:val="00C969D5"/>
    <w:rsid w:val="00C96DA3"/>
    <w:rsid w:val="00C96E05"/>
    <w:rsid w:val="00C97321"/>
    <w:rsid w:val="00C976D4"/>
    <w:rsid w:val="00C97F72"/>
    <w:rsid w:val="00CA0108"/>
    <w:rsid w:val="00CA055D"/>
    <w:rsid w:val="00CA0BA3"/>
    <w:rsid w:val="00CA108E"/>
    <w:rsid w:val="00CA1765"/>
    <w:rsid w:val="00CA19A9"/>
    <w:rsid w:val="00CA1B3B"/>
    <w:rsid w:val="00CA1FFE"/>
    <w:rsid w:val="00CA2378"/>
    <w:rsid w:val="00CA2838"/>
    <w:rsid w:val="00CA2851"/>
    <w:rsid w:val="00CA2D88"/>
    <w:rsid w:val="00CA34B4"/>
    <w:rsid w:val="00CA3983"/>
    <w:rsid w:val="00CA39A8"/>
    <w:rsid w:val="00CA39ED"/>
    <w:rsid w:val="00CA3F40"/>
    <w:rsid w:val="00CA4828"/>
    <w:rsid w:val="00CA49ED"/>
    <w:rsid w:val="00CA4AF9"/>
    <w:rsid w:val="00CA4B43"/>
    <w:rsid w:val="00CA4D3B"/>
    <w:rsid w:val="00CA5061"/>
    <w:rsid w:val="00CA50E7"/>
    <w:rsid w:val="00CA6C38"/>
    <w:rsid w:val="00CA6E03"/>
    <w:rsid w:val="00CA6E5C"/>
    <w:rsid w:val="00CA7658"/>
    <w:rsid w:val="00CA7D85"/>
    <w:rsid w:val="00CA7D94"/>
    <w:rsid w:val="00CB08B5"/>
    <w:rsid w:val="00CB0EE2"/>
    <w:rsid w:val="00CB1EC5"/>
    <w:rsid w:val="00CB253A"/>
    <w:rsid w:val="00CB29FE"/>
    <w:rsid w:val="00CB38D3"/>
    <w:rsid w:val="00CB4A08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7C14"/>
    <w:rsid w:val="00CC0125"/>
    <w:rsid w:val="00CC089B"/>
    <w:rsid w:val="00CC0F92"/>
    <w:rsid w:val="00CC1C44"/>
    <w:rsid w:val="00CC1E6A"/>
    <w:rsid w:val="00CC1FDE"/>
    <w:rsid w:val="00CC2249"/>
    <w:rsid w:val="00CC262F"/>
    <w:rsid w:val="00CC275D"/>
    <w:rsid w:val="00CC3641"/>
    <w:rsid w:val="00CC3890"/>
    <w:rsid w:val="00CC453D"/>
    <w:rsid w:val="00CC45A1"/>
    <w:rsid w:val="00CC4FB0"/>
    <w:rsid w:val="00CC5517"/>
    <w:rsid w:val="00CC60B2"/>
    <w:rsid w:val="00CC679A"/>
    <w:rsid w:val="00CC719B"/>
    <w:rsid w:val="00CC7EB8"/>
    <w:rsid w:val="00CD0266"/>
    <w:rsid w:val="00CD0808"/>
    <w:rsid w:val="00CD0881"/>
    <w:rsid w:val="00CD0DA8"/>
    <w:rsid w:val="00CD0EF4"/>
    <w:rsid w:val="00CD16D8"/>
    <w:rsid w:val="00CD1877"/>
    <w:rsid w:val="00CD2DAF"/>
    <w:rsid w:val="00CD2EE1"/>
    <w:rsid w:val="00CD324C"/>
    <w:rsid w:val="00CD3AE3"/>
    <w:rsid w:val="00CD4839"/>
    <w:rsid w:val="00CD4B8D"/>
    <w:rsid w:val="00CD4ED1"/>
    <w:rsid w:val="00CD4F96"/>
    <w:rsid w:val="00CD4FBA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E00E3"/>
    <w:rsid w:val="00CE00FD"/>
    <w:rsid w:val="00CE06CD"/>
    <w:rsid w:val="00CE0728"/>
    <w:rsid w:val="00CE0AF4"/>
    <w:rsid w:val="00CE1E2D"/>
    <w:rsid w:val="00CE1FAD"/>
    <w:rsid w:val="00CE21E4"/>
    <w:rsid w:val="00CE24A4"/>
    <w:rsid w:val="00CE2500"/>
    <w:rsid w:val="00CE2A04"/>
    <w:rsid w:val="00CE2B82"/>
    <w:rsid w:val="00CE2F44"/>
    <w:rsid w:val="00CE33C9"/>
    <w:rsid w:val="00CE45CD"/>
    <w:rsid w:val="00CE4FEB"/>
    <w:rsid w:val="00CE5018"/>
    <w:rsid w:val="00CE522F"/>
    <w:rsid w:val="00CE53B8"/>
    <w:rsid w:val="00CE5B71"/>
    <w:rsid w:val="00CE5F1A"/>
    <w:rsid w:val="00CE5FFF"/>
    <w:rsid w:val="00CE685B"/>
    <w:rsid w:val="00CE6B41"/>
    <w:rsid w:val="00CE6C71"/>
    <w:rsid w:val="00CE6EF2"/>
    <w:rsid w:val="00CE6F2C"/>
    <w:rsid w:val="00CE7312"/>
    <w:rsid w:val="00CE7598"/>
    <w:rsid w:val="00CF0F48"/>
    <w:rsid w:val="00CF12BC"/>
    <w:rsid w:val="00CF1ACE"/>
    <w:rsid w:val="00CF29E0"/>
    <w:rsid w:val="00CF2A7C"/>
    <w:rsid w:val="00CF33AF"/>
    <w:rsid w:val="00CF38CD"/>
    <w:rsid w:val="00CF4E65"/>
    <w:rsid w:val="00CF5229"/>
    <w:rsid w:val="00CF5256"/>
    <w:rsid w:val="00CF571F"/>
    <w:rsid w:val="00CF6364"/>
    <w:rsid w:val="00CF64E5"/>
    <w:rsid w:val="00CF68A0"/>
    <w:rsid w:val="00CF7B44"/>
    <w:rsid w:val="00D00805"/>
    <w:rsid w:val="00D014D4"/>
    <w:rsid w:val="00D01816"/>
    <w:rsid w:val="00D01C5C"/>
    <w:rsid w:val="00D01FC1"/>
    <w:rsid w:val="00D022D0"/>
    <w:rsid w:val="00D02489"/>
    <w:rsid w:val="00D02554"/>
    <w:rsid w:val="00D0353E"/>
    <w:rsid w:val="00D03BC6"/>
    <w:rsid w:val="00D043ED"/>
    <w:rsid w:val="00D04BDF"/>
    <w:rsid w:val="00D04FB5"/>
    <w:rsid w:val="00D0544F"/>
    <w:rsid w:val="00D056DC"/>
    <w:rsid w:val="00D05ED0"/>
    <w:rsid w:val="00D06322"/>
    <w:rsid w:val="00D064D8"/>
    <w:rsid w:val="00D0686C"/>
    <w:rsid w:val="00D102A6"/>
    <w:rsid w:val="00D11328"/>
    <w:rsid w:val="00D11339"/>
    <w:rsid w:val="00D11838"/>
    <w:rsid w:val="00D11C42"/>
    <w:rsid w:val="00D124DB"/>
    <w:rsid w:val="00D1263C"/>
    <w:rsid w:val="00D126F4"/>
    <w:rsid w:val="00D12BEB"/>
    <w:rsid w:val="00D13126"/>
    <w:rsid w:val="00D13191"/>
    <w:rsid w:val="00D13620"/>
    <w:rsid w:val="00D13A01"/>
    <w:rsid w:val="00D13E46"/>
    <w:rsid w:val="00D14606"/>
    <w:rsid w:val="00D1599B"/>
    <w:rsid w:val="00D15E8D"/>
    <w:rsid w:val="00D15EDE"/>
    <w:rsid w:val="00D16144"/>
    <w:rsid w:val="00D16458"/>
    <w:rsid w:val="00D170C5"/>
    <w:rsid w:val="00D17950"/>
    <w:rsid w:val="00D17AB8"/>
    <w:rsid w:val="00D20661"/>
    <w:rsid w:val="00D20E84"/>
    <w:rsid w:val="00D21431"/>
    <w:rsid w:val="00D2151F"/>
    <w:rsid w:val="00D21B14"/>
    <w:rsid w:val="00D22947"/>
    <w:rsid w:val="00D22EFB"/>
    <w:rsid w:val="00D23274"/>
    <w:rsid w:val="00D23C2D"/>
    <w:rsid w:val="00D24127"/>
    <w:rsid w:val="00D241C1"/>
    <w:rsid w:val="00D242A3"/>
    <w:rsid w:val="00D24798"/>
    <w:rsid w:val="00D24826"/>
    <w:rsid w:val="00D24982"/>
    <w:rsid w:val="00D24FD7"/>
    <w:rsid w:val="00D259D6"/>
    <w:rsid w:val="00D26C48"/>
    <w:rsid w:val="00D27571"/>
    <w:rsid w:val="00D27A1A"/>
    <w:rsid w:val="00D27A67"/>
    <w:rsid w:val="00D27BC8"/>
    <w:rsid w:val="00D3078B"/>
    <w:rsid w:val="00D307EA"/>
    <w:rsid w:val="00D31AA2"/>
    <w:rsid w:val="00D31F48"/>
    <w:rsid w:val="00D3285D"/>
    <w:rsid w:val="00D33102"/>
    <w:rsid w:val="00D33B0D"/>
    <w:rsid w:val="00D33CF8"/>
    <w:rsid w:val="00D3531F"/>
    <w:rsid w:val="00D353EB"/>
    <w:rsid w:val="00D36733"/>
    <w:rsid w:val="00D37300"/>
    <w:rsid w:val="00D375B1"/>
    <w:rsid w:val="00D37AF0"/>
    <w:rsid w:val="00D403CD"/>
    <w:rsid w:val="00D40404"/>
    <w:rsid w:val="00D406EF"/>
    <w:rsid w:val="00D40970"/>
    <w:rsid w:val="00D410BB"/>
    <w:rsid w:val="00D42165"/>
    <w:rsid w:val="00D42435"/>
    <w:rsid w:val="00D42E38"/>
    <w:rsid w:val="00D42E7A"/>
    <w:rsid w:val="00D439F4"/>
    <w:rsid w:val="00D43A78"/>
    <w:rsid w:val="00D44101"/>
    <w:rsid w:val="00D44283"/>
    <w:rsid w:val="00D44B71"/>
    <w:rsid w:val="00D45DB4"/>
    <w:rsid w:val="00D46380"/>
    <w:rsid w:val="00D46C15"/>
    <w:rsid w:val="00D46E9F"/>
    <w:rsid w:val="00D4774E"/>
    <w:rsid w:val="00D47D39"/>
    <w:rsid w:val="00D504D1"/>
    <w:rsid w:val="00D50A36"/>
    <w:rsid w:val="00D50AEF"/>
    <w:rsid w:val="00D5123C"/>
    <w:rsid w:val="00D5153C"/>
    <w:rsid w:val="00D51623"/>
    <w:rsid w:val="00D51751"/>
    <w:rsid w:val="00D52D89"/>
    <w:rsid w:val="00D5329C"/>
    <w:rsid w:val="00D53D4C"/>
    <w:rsid w:val="00D53E94"/>
    <w:rsid w:val="00D54670"/>
    <w:rsid w:val="00D549F5"/>
    <w:rsid w:val="00D54A64"/>
    <w:rsid w:val="00D54F79"/>
    <w:rsid w:val="00D550C7"/>
    <w:rsid w:val="00D55649"/>
    <w:rsid w:val="00D55837"/>
    <w:rsid w:val="00D56AC6"/>
    <w:rsid w:val="00D57094"/>
    <w:rsid w:val="00D577D6"/>
    <w:rsid w:val="00D57DBB"/>
    <w:rsid w:val="00D60299"/>
    <w:rsid w:val="00D608C0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292"/>
    <w:rsid w:val="00D6236E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571D"/>
    <w:rsid w:val="00D66771"/>
    <w:rsid w:val="00D70ACF"/>
    <w:rsid w:val="00D70DCE"/>
    <w:rsid w:val="00D71E41"/>
    <w:rsid w:val="00D725AB"/>
    <w:rsid w:val="00D731CF"/>
    <w:rsid w:val="00D736C6"/>
    <w:rsid w:val="00D739A6"/>
    <w:rsid w:val="00D73D3E"/>
    <w:rsid w:val="00D74176"/>
    <w:rsid w:val="00D74289"/>
    <w:rsid w:val="00D74843"/>
    <w:rsid w:val="00D750E2"/>
    <w:rsid w:val="00D75471"/>
    <w:rsid w:val="00D7553B"/>
    <w:rsid w:val="00D75831"/>
    <w:rsid w:val="00D75A34"/>
    <w:rsid w:val="00D75C3A"/>
    <w:rsid w:val="00D770CD"/>
    <w:rsid w:val="00D7729A"/>
    <w:rsid w:val="00D77410"/>
    <w:rsid w:val="00D77948"/>
    <w:rsid w:val="00D80026"/>
    <w:rsid w:val="00D800AA"/>
    <w:rsid w:val="00D80237"/>
    <w:rsid w:val="00D80263"/>
    <w:rsid w:val="00D804B9"/>
    <w:rsid w:val="00D80573"/>
    <w:rsid w:val="00D81ABA"/>
    <w:rsid w:val="00D81C50"/>
    <w:rsid w:val="00D82A20"/>
    <w:rsid w:val="00D83253"/>
    <w:rsid w:val="00D83AFE"/>
    <w:rsid w:val="00D83C5E"/>
    <w:rsid w:val="00D83EB5"/>
    <w:rsid w:val="00D84407"/>
    <w:rsid w:val="00D844BE"/>
    <w:rsid w:val="00D84AA6"/>
    <w:rsid w:val="00D85163"/>
    <w:rsid w:val="00D85E02"/>
    <w:rsid w:val="00D863FF"/>
    <w:rsid w:val="00D8647B"/>
    <w:rsid w:val="00D86652"/>
    <w:rsid w:val="00D86D8C"/>
    <w:rsid w:val="00D87576"/>
    <w:rsid w:val="00D9017E"/>
    <w:rsid w:val="00D906DE"/>
    <w:rsid w:val="00D90B65"/>
    <w:rsid w:val="00D91602"/>
    <w:rsid w:val="00D91636"/>
    <w:rsid w:val="00D918D7"/>
    <w:rsid w:val="00D928F9"/>
    <w:rsid w:val="00D93F40"/>
    <w:rsid w:val="00D944B6"/>
    <w:rsid w:val="00D946F6"/>
    <w:rsid w:val="00D94791"/>
    <w:rsid w:val="00D94A1E"/>
    <w:rsid w:val="00D94BAB"/>
    <w:rsid w:val="00D94F8B"/>
    <w:rsid w:val="00D9521F"/>
    <w:rsid w:val="00D953E4"/>
    <w:rsid w:val="00D956AB"/>
    <w:rsid w:val="00D95AE5"/>
    <w:rsid w:val="00D95B02"/>
    <w:rsid w:val="00D95CD6"/>
    <w:rsid w:val="00D964AA"/>
    <w:rsid w:val="00D96999"/>
    <w:rsid w:val="00D96C3E"/>
    <w:rsid w:val="00D97012"/>
    <w:rsid w:val="00D9715D"/>
    <w:rsid w:val="00D97399"/>
    <w:rsid w:val="00D97B40"/>
    <w:rsid w:val="00D97BC3"/>
    <w:rsid w:val="00DA04A2"/>
    <w:rsid w:val="00DA097C"/>
    <w:rsid w:val="00DA0BDD"/>
    <w:rsid w:val="00DA0C32"/>
    <w:rsid w:val="00DA18BC"/>
    <w:rsid w:val="00DA22AE"/>
    <w:rsid w:val="00DA2880"/>
    <w:rsid w:val="00DA2ACC"/>
    <w:rsid w:val="00DA338C"/>
    <w:rsid w:val="00DA3BBA"/>
    <w:rsid w:val="00DA3E1E"/>
    <w:rsid w:val="00DA3E5A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699"/>
    <w:rsid w:val="00DA6793"/>
    <w:rsid w:val="00DA6809"/>
    <w:rsid w:val="00DA6A32"/>
    <w:rsid w:val="00DA6DF8"/>
    <w:rsid w:val="00DA7730"/>
    <w:rsid w:val="00DA7ABF"/>
    <w:rsid w:val="00DA7CC9"/>
    <w:rsid w:val="00DA7D16"/>
    <w:rsid w:val="00DB01B4"/>
    <w:rsid w:val="00DB056E"/>
    <w:rsid w:val="00DB0649"/>
    <w:rsid w:val="00DB089B"/>
    <w:rsid w:val="00DB09C1"/>
    <w:rsid w:val="00DB0A35"/>
    <w:rsid w:val="00DB0F8C"/>
    <w:rsid w:val="00DB1034"/>
    <w:rsid w:val="00DB1AC7"/>
    <w:rsid w:val="00DB28F5"/>
    <w:rsid w:val="00DB28F6"/>
    <w:rsid w:val="00DB2999"/>
    <w:rsid w:val="00DB2B0B"/>
    <w:rsid w:val="00DB2C89"/>
    <w:rsid w:val="00DB2D01"/>
    <w:rsid w:val="00DB3E23"/>
    <w:rsid w:val="00DB4EAD"/>
    <w:rsid w:val="00DB5203"/>
    <w:rsid w:val="00DB525B"/>
    <w:rsid w:val="00DB55EB"/>
    <w:rsid w:val="00DB5EC0"/>
    <w:rsid w:val="00DB6072"/>
    <w:rsid w:val="00DB6B08"/>
    <w:rsid w:val="00DB719E"/>
    <w:rsid w:val="00DB77AE"/>
    <w:rsid w:val="00DB7976"/>
    <w:rsid w:val="00DB7A31"/>
    <w:rsid w:val="00DB7D34"/>
    <w:rsid w:val="00DC01A0"/>
    <w:rsid w:val="00DC095B"/>
    <w:rsid w:val="00DC1265"/>
    <w:rsid w:val="00DC12EF"/>
    <w:rsid w:val="00DC15F1"/>
    <w:rsid w:val="00DC1966"/>
    <w:rsid w:val="00DC198B"/>
    <w:rsid w:val="00DC256F"/>
    <w:rsid w:val="00DC2770"/>
    <w:rsid w:val="00DC2C2A"/>
    <w:rsid w:val="00DC2F3B"/>
    <w:rsid w:val="00DC3274"/>
    <w:rsid w:val="00DC344C"/>
    <w:rsid w:val="00DC344D"/>
    <w:rsid w:val="00DC3487"/>
    <w:rsid w:val="00DC36B4"/>
    <w:rsid w:val="00DC42FB"/>
    <w:rsid w:val="00DC4BDE"/>
    <w:rsid w:val="00DC4D0D"/>
    <w:rsid w:val="00DC4E48"/>
    <w:rsid w:val="00DC5D61"/>
    <w:rsid w:val="00DC5D9E"/>
    <w:rsid w:val="00DC6D42"/>
    <w:rsid w:val="00DC74C0"/>
    <w:rsid w:val="00DC7A0B"/>
    <w:rsid w:val="00DC7CA1"/>
    <w:rsid w:val="00DD023E"/>
    <w:rsid w:val="00DD0313"/>
    <w:rsid w:val="00DD09F7"/>
    <w:rsid w:val="00DD0A46"/>
    <w:rsid w:val="00DD1300"/>
    <w:rsid w:val="00DD1F1E"/>
    <w:rsid w:val="00DD27BA"/>
    <w:rsid w:val="00DD28AD"/>
    <w:rsid w:val="00DD2C06"/>
    <w:rsid w:val="00DD4081"/>
    <w:rsid w:val="00DD4114"/>
    <w:rsid w:val="00DD44E0"/>
    <w:rsid w:val="00DD4725"/>
    <w:rsid w:val="00DD4C11"/>
    <w:rsid w:val="00DD66C9"/>
    <w:rsid w:val="00DD69E4"/>
    <w:rsid w:val="00DD6D73"/>
    <w:rsid w:val="00DD7072"/>
    <w:rsid w:val="00DD7B64"/>
    <w:rsid w:val="00DD7BF6"/>
    <w:rsid w:val="00DE0494"/>
    <w:rsid w:val="00DE07EC"/>
    <w:rsid w:val="00DE0F33"/>
    <w:rsid w:val="00DE190E"/>
    <w:rsid w:val="00DE192E"/>
    <w:rsid w:val="00DE1AB2"/>
    <w:rsid w:val="00DE1FC2"/>
    <w:rsid w:val="00DE20A4"/>
    <w:rsid w:val="00DE2B75"/>
    <w:rsid w:val="00DE2CE1"/>
    <w:rsid w:val="00DE338B"/>
    <w:rsid w:val="00DE3395"/>
    <w:rsid w:val="00DE3474"/>
    <w:rsid w:val="00DE35F6"/>
    <w:rsid w:val="00DE3997"/>
    <w:rsid w:val="00DE3AAF"/>
    <w:rsid w:val="00DE3F61"/>
    <w:rsid w:val="00DE40FD"/>
    <w:rsid w:val="00DE4503"/>
    <w:rsid w:val="00DE4C53"/>
    <w:rsid w:val="00DE4DD2"/>
    <w:rsid w:val="00DE5678"/>
    <w:rsid w:val="00DE583D"/>
    <w:rsid w:val="00DE5A87"/>
    <w:rsid w:val="00DE5EEE"/>
    <w:rsid w:val="00DE6175"/>
    <w:rsid w:val="00DE61AE"/>
    <w:rsid w:val="00DE6E6A"/>
    <w:rsid w:val="00DE7284"/>
    <w:rsid w:val="00DE764F"/>
    <w:rsid w:val="00DF00AF"/>
    <w:rsid w:val="00DF00BE"/>
    <w:rsid w:val="00DF056D"/>
    <w:rsid w:val="00DF1712"/>
    <w:rsid w:val="00DF180F"/>
    <w:rsid w:val="00DF1845"/>
    <w:rsid w:val="00DF1AC2"/>
    <w:rsid w:val="00DF1AD7"/>
    <w:rsid w:val="00DF21A5"/>
    <w:rsid w:val="00DF234B"/>
    <w:rsid w:val="00DF2404"/>
    <w:rsid w:val="00DF26A2"/>
    <w:rsid w:val="00DF2985"/>
    <w:rsid w:val="00DF2CE8"/>
    <w:rsid w:val="00DF2EB3"/>
    <w:rsid w:val="00DF35B3"/>
    <w:rsid w:val="00DF3842"/>
    <w:rsid w:val="00DF39A8"/>
    <w:rsid w:val="00DF4609"/>
    <w:rsid w:val="00DF5F4D"/>
    <w:rsid w:val="00DF5F7A"/>
    <w:rsid w:val="00DF650C"/>
    <w:rsid w:val="00DF73AB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AE2"/>
    <w:rsid w:val="00E01BF6"/>
    <w:rsid w:val="00E02209"/>
    <w:rsid w:val="00E02279"/>
    <w:rsid w:val="00E02C56"/>
    <w:rsid w:val="00E03B17"/>
    <w:rsid w:val="00E04757"/>
    <w:rsid w:val="00E047CA"/>
    <w:rsid w:val="00E048C2"/>
    <w:rsid w:val="00E049E8"/>
    <w:rsid w:val="00E05769"/>
    <w:rsid w:val="00E05ABC"/>
    <w:rsid w:val="00E06332"/>
    <w:rsid w:val="00E06720"/>
    <w:rsid w:val="00E06883"/>
    <w:rsid w:val="00E06F8D"/>
    <w:rsid w:val="00E105DE"/>
    <w:rsid w:val="00E10A81"/>
    <w:rsid w:val="00E10B52"/>
    <w:rsid w:val="00E11079"/>
    <w:rsid w:val="00E11DD1"/>
    <w:rsid w:val="00E12832"/>
    <w:rsid w:val="00E12D67"/>
    <w:rsid w:val="00E134DE"/>
    <w:rsid w:val="00E13645"/>
    <w:rsid w:val="00E1394D"/>
    <w:rsid w:val="00E13A00"/>
    <w:rsid w:val="00E13BBF"/>
    <w:rsid w:val="00E13C48"/>
    <w:rsid w:val="00E141C7"/>
    <w:rsid w:val="00E14358"/>
    <w:rsid w:val="00E1449F"/>
    <w:rsid w:val="00E15411"/>
    <w:rsid w:val="00E155E3"/>
    <w:rsid w:val="00E16070"/>
    <w:rsid w:val="00E16103"/>
    <w:rsid w:val="00E16435"/>
    <w:rsid w:val="00E166A6"/>
    <w:rsid w:val="00E1687F"/>
    <w:rsid w:val="00E16E22"/>
    <w:rsid w:val="00E1717C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512D"/>
    <w:rsid w:val="00E252AF"/>
    <w:rsid w:val="00E25568"/>
    <w:rsid w:val="00E261C6"/>
    <w:rsid w:val="00E26280"/>
    <w:rsid w:val="00E26B22"/>
    <w:rsid w:val="00E26FB9"/>
    <w:rsid w:val="00E270FD"/>
    <w:rsid w:val="00E277AC"/>
    <w:rsid w:val="00E30595"/>
    <w:rsid w:val="00E307A3"/>
    <w:rsid w:val="00E3113C"/>
    <w:rsid w:val="00E313AE"/>
    <w:rsid w:val="00E315BA"/>
    <w:rsid w:val="00E3172D"/>
    <w:rsid w:val="00E31D70"/>
    <w:rsid w:val="00E322BA"/>
    <w:rsid w:val="00E32AF2"/>
    <w:rsid w:val="00E32CB2"/>
    <w:rsid w:val="00E32DC1"/>
    <w:rsid w:val="00E3334B"/>
    <w:rsid w:val="00E336B9"/>
    <w:rsid w:val="00E339E1"/>
    <w:rsid w:val="00E3465F"/>
    <w:rsid w:val="00E350C6"/>
    <w:rsid w:val="00E35498"/>
    <w:rsid w:val="00E355A5"/>
    <w:rsid w:val="00E35964"/>
    <w:rsid w:val="00E35A1E"/>
    <w:rsid w:val="00E36021"/>
    <w:rsid w:val="00E3603E"/>
    <w:rsid w:val="00E36374"/>
    <w:rsid w:val="00E363CD"/>
    <w:rsid w:val="00E369FB"/>
    <w:rsid w:val="00E36ACA"/>
    <w:rsid w:val="00E36F89"/>
    <w:rsid w:val="00E37349"/>
    <w:rsid w:val="00E3756A"/>
    <w:rsid w:val="00E37660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4038"/>
    <w:rsid w:val="00E44394"/>
    <w:rsid w:val="00E44707"/>
    <w:rsid w:val="00E451FE"/>
    <w:rsid w:val="00E452C5"/>
    <w:rsid w:val="00E4658A"/>
    <w:rsid w:val="00E465E9"/>
    <w:rsid w:val="00E4695B"/>
    <w:rsid w:val="00E473D6"/>
    <w:rsid w:val="00E47564"/>
    <w:rsid w:val="00E47C3A"/>
    <w:rsid w:val="00E50170"/>
    <w:rsid w:val="00E50339"/>
    <w:rsid w:val="00E50C2B"/>
    <w:rsid w:val="00E51EBC"/>
    <w:rsid w:val="00E524C4"/>
    <w:rsid w:val="00E52716"/>
    <w:rsid w:val="00E5315B"/>
    <w:rsid w:val="00E53ADF"/>
    <w:rsid w:val="00E53D56"/>
    <w:rsid w:val="00E53FF7"/>
    <w:rsid w:val="00E54400"/>
    <w:rsid w:val="00E54C4E"/>
    <w:rsid w:val="00E54E18"/>
    <w:rsid w:val="00E556BE"/>
    <w:rsid w:val="00E55A25"/>
    <w:rsid w:val="00E55EFA"/>
    <w:rsid w:val="00E5656D"/>
    <w:rsid w:val="00E578F5"/>
    <w:rsid w:val="00E57ECF"/>
    <w:rsid w:val="00E57FAA"/>
    <w:rsid w:val="00E6000E"/>
    <w:rsid w:val="00E60EA6"/>
    <w:rsid w:val="00E60F5F"/>
    <w:rsid w:val="00E61068"/>
    <w:rsid w:val="00E61655"/>
    <w:rsid w:val="00E624DD"/>
    <w:rsid w:val="00E626A1"/>
    <w:rsid w:val="00E626F8"/>
    <w:rsid w:val="00E630FE"/>
    <w:rsid w:val="00E63189"/>
    <w:rsid w:val="00E6328D"/>
    <w:rsid w:val="00E632CD"/>
    <w:rsid w:val="00E64071"/>
    <w:rsid w:val="00E64A85"/>
    <w:rsid w:val="00E64B28"/>
    <w:rsid w:val="00E64FCC"/>
    <w:rsid w:val="00E6507D"/>
    <w:rsid w:val="00E653A9"/>
    <w:rsid w:val="00E6548D"/>
    <w:rsid w:val="00E6574A"/>
    <w:rsid w:val="00E65ADB"/>
    <w:rsid w:val="00E65BCD"/>
    <w:rsid w:val="00E65F82"/>
    <w:rsid w:val="00E660DC"/>
    <w:rsid w:val="00E665F8"/>
    <w:rsid w:val="00E6684C"/>
    <w:rsid w:val="00E66876"/>
    <w:rsid w:val="00E66EF5"/>
    <w:rsid w:val="00E674D8"/>
    <w:rsid w:val="00E67644"/>
    <w:rsid w:val="00E67C4E"/>
    <w:rsid w:val="00E67E1E"/>
    <w:rsid w:val="00E67F68"/>
    <w:rsid w:val="00E70998"/>
    <w:rsid w:val="00E70D19"/>
    <w:rsid w:val="00E719A0"/>
    <w:rsid w:val="00E71AE8"/>
    <w:rsid w:val="00E71C1A"/>
    <w:rsid w:val="00E71E05"/>
    <w:rsid w:val="00E723D0"/>
    <w:rsid w:val="00E72987"/>
    <w:rsid w:val="00E729AC"/>
    <w:rsid w:val="00E72A75"/>
    <w:rsid w:val="00E73166"/>
    <w:rsid w:val="00E73E73"/>
    <w:rsid w:val="00E7411A"/>
    <w:rsid w:val="00E745BA"/>
    <w:rsid w:val="00E747DC"/>
    <w:rsid w:val="00E74B49"/>
    <w:rsid w:val="00E74DE0"/>
    <w:rsid w:val="00E75182"/>
    <w:rsid w:val="00E755BA"/>
    <w:rsid w:val="00E75E84"/>
    <w:rsid w:val="00E76A53"/>
    <w:rsid w:val="00E77525"/>
    <w:rsid w:val="00E77C7C"/>
    <w:rsid w:val="00E77F8B"/>
    <w:rsid w:val="00E802F8"/>
    <w:rsid w:val="00E806A8"/>
    <w:rsid w:val="00E807E3"/>
    <w:rsid w:val="00E80BE8"/>
    <w:rsid w:val="00E8189F"/>
    <w:rsid w:val="00E81B3D"/>
    <w:rsid w:val="00E81B7D"/>
    <w:rsid w:val="00E823A3"/>
    <w:rsid w:val="00E82460"/>
    <w:rsid w:val="00E82788"/>
    <w:rsid w:val="00E8386F"/>
    <w:rsid w:val="00E83DB8"/>
    <w:rsid w:val="00E84557"/>
    <w:rsid w:val="00E847E8"/>
    <w:rsid w:val="00E84AD5"/>
    <w:rsid w:val="00E84C9A"/>
    <w:rsid w:val="00E84CDC"/>
    <w:rsid w:val="00E84ED3"/>
    <w:rsid w:val="00E85262"/>
    <w:rsid w:val="00E853FA"/>
    <w:rsid w:val="00E85514"/>
    <w:rsid w:val="00E85857"/>
    <w:rsid w:val="00E858B0"/>
    <w:rsid w:val="00E85A5D"/>
    <w:rsid w:val="00E85A9B"/>
    <w:rsid w:val="00E85E7E"/>
    <w:rsid w:val="00E87014"/>
    <w:rsid w:val="00E87080"/>
    <w:rsid w:val="00E874F8"/>
    <w:rsid w:val="00E8779F"/>
    <w:rsid w:val="00E90449"/>
    <w:rsid w:val="00E91719"/>
    <w:rsid w:val="00E91904"/>
    <w:rsid w:val="00E91C13"/>
    <w:rsid w:val="00E91D49"/>
    <w:rsid w:val="00E92111"/>
    <w:rsid w:val="00E921AC"/>
    <w:rsid w:val="00E92512"/>
    <w:rsid w:val="00E92CC8"/>
    <w:rsid w:val="00E9322D"/>
    <w:rsid w:val="00E93667"/>
    <w:rsid w:val="00E93DB3"/>
    <w:rsid w:val="00E94891"/>
    <w:rsid w:val="00E9505B"/>
    <w:rsid w:val="00E957A2"/>
    <w:rsid w:val="00E95812"/>
    <w:rsid w:val="00E96197"/>
    <w:rsid w:val="00E961D8"/>
    <w:rsid w:val="00E965F4"/>
    <w:rsid w:val="00E968DB"/>
    <w:rsid w:val="00E96EC5"/>
    <w:rsid w:val="00E9706E"/>
    <w:rsid w:val="00E9710A"/>
    <w:rsid w:val="00E979CE"/>
    <w:rsid w:val="00E97B1B"/>
    <w:rsid w:val="00E97FA9"/>
    <w:rsid w:val="00EA0DA3"/>
    <w:rsid w:val="00EA11E8"/>
    <w:rsid w:val="00EA18BD"/>
    <w:rsid w:val="00EA1FDA"/>
    <w:rsid w:val="00EA262B"/>
    <w:rsid w:val="00EA34D6"/>
    <w:rsid w:val="00EA36B7"/>
    <w:rsid w:val="00EA4660"/>
    <w:rsid w:val="00EA4AF2"/>
    <w:rsid w:val="00EA4B84"/>
    <w:rsid w:val="00EA52FA"/>
    <w:rsid w:val="00EA5AF0"/>
    <w:rsid w:val="00EA68AA"/>
    <w:rsid w:val="00EA7239"/>
    <w:rsid w:val="00EA740B"/>
    <w:rsid w:val="00EA7837"/>
    <w:rsid w:val="00EB03B4"/>
    <w:rsid w:val="00EB082A"/>
    <w:rsid w:val="00EB0C8B"/>
    <w:rsid w:val="00EB134D"/>
    <w:rsid w:val="00EB2361"/>
    <w:rsid w:val="00EB249F"/>
    <w:rsid w:val="00EB2AF2"/>
    <w:rsid w:val="00EB2EEB"/>
    <w:rsid w:val="00EB384A"/>
    <w:rsid w:val="00EB3F88"/>
    <w:rsid w:val="00EB3FBE"/>
    <w:rsid w:val="00EB44BD"/>
    <w:rsid w:val="00EB457C"/>
    <w:rsid w:val="00EB4CD0"/>
    <w:rsid w:val="00EB5131"/>
    <w:rsid w:val="00EB6044"/>
    <w:rsid w:val="00EB69AD"/>
    <w:rsid w:val="00EB6C22"/>
    <w:rsid w:val="00EB74FA"/>
    <w:rsid w:val="00EC09F3"/>
    <w:rsid w:val="00EC0B44"/>
    <w:rsid w:val="00EC0BEE"/>
    <w:rsid w:val="00EC1154"/>
    <w:rsid w:val="00EC168B"/>
    <w:rsid w:val="00EC3275"/>
    <w:rsid w:val="00EC350E"/>
    <w:rsid w:val="00EC39DF"/>
    <w:rsid w:val="00EC434E"/>
    <w:rsid w:val="00EC4BAB"/>
    <w:rsid w:val="00EC5033"/>
    <w:rsid w:val="00EC5904"/>
    <w:rsid w:val="00EC5C6E"/>
    <w:rsid w:val="00EC66C5"/>
    <w:rsid w:val="00EC6D52"/>
    <w:rsid w:val="00EC6D86"/>
    <w:rsid w:val="00EC6E5C"/>
    <w:rsid w:val="00EC742C"/>
    <w:rsid w:val="00ED02C6"/>
    <w:rsid w:val="00ED059A"/>
    <w:rsid w:val="00ED0AC5"/>
    <w:rsid w:val="00ED2471"/>
    <w:rsid w:val="00ED2CA2"/>
    <w:rsid w:val="00ED2CBB"/>
    <w:rsid w:val="00ED2D44"/>
    <w:rsid w:val="00ED3228"/>
    <w:rsid w:val="00ED39C7"/>
    <w:rsid w:val="00ED4028"/>
    <w:rsid w:val="00ED44DA"/>
    <w:rsid w:val="00ED4927"/>
    <w:rsid w:val="00ED4A5F"/>
    <w:rsid w:val="00ED4E32"/>
    <w:rsid w:val="00ED4FA2"/>
    <w:rsid w:val="00ED5555"/>
    <w:rsid w:val="00ED58E3"/>
    <w:rsid w:val="00ED59B4"/>
    <w:rsid w:val="00ED5AE6"/>
    <w:rsid w:val="00ED5EF0"/>
    <w:rsid w:val="00ED6E90"/>
    <w:rsid w:val="00ED7190"/>
    <w:rsid w:val="00ED7364"/>
    <w:rsid w:val="00ED7660"/>
    <w:rsid w:val="00ED7746"/>
    <w:rsid w:val="00ED775C"/>
    <w:rsid w:val="00ED7BB0"/>
    <w:rsid w:val="00ED7CEB"/>
    <w:rsid w:val="00EE0A05"/>
    <w:rsid w:val="00EE176E"/>
    <w:rsid w:val="00EE17E2"/>
    <w:rsid w:val="00EE1CB0"/>
    <w:rsid w:val="00EE1FF9"/>
    <w:rsid w:val="00EE2450"/>
    <w:rsid w:val="00EE28F9"/>
    <w:rsid w:val="00EE2CC1"/>
    <w:rsid w:val="00EE2FEB"/>
    <w:rsid w:val="00EE3C14"/>
    <w:rsid w:val="00EE42CA"/>
    <w:rsid w:val="00EE4C1D"/>
    <w:rsid w:val="00EE4C79"/>
    <w:rsid w:val="00EE4DAC"/>
    <w:rsid w:val="00EE54A3"/>
    <w:rsid w:val="00EE57AC"/>
    <w:rsid w:val="00EE59AD"/>
    <w:rsid w:val="00EE5BCE"/>
    <w:rsid w:val="00EE5DAE"/>
    <w:rsid w:val="00EE5DF4"/>
    <w:rsid w:val="00EE650F"/>
    <w:rsid w:val="00EE6671"/>
    <w:rsid w:val="00EE6E42"/>
    <w:rsid w:val="00EE714C"/>
    <w:rsid w:val="00EF02EF"/>
    <w:rsid w:val="00EF047B"/>
    <w:rsid w:val="00EF09AD"/>
    <w:rsid w:val="00EF1098"/>
    <w:rsid w:val="00EF1378"/>
    <w:rsid w:val="00EF1380"/>
    <w:rsid w:val="00EF22A3"/>
    <w:rsid w:val="00EF28F9"/>
    <w:rsid w:val="00EF2D9C"/>
    <w:rsid w:val="00EF3A6D"/>
    <w:rsid w:val="00EF4358"/>
    <w:rsid w:val="00EF5757"/>
    <w:rsid w:val="00EF589B"/>
    <w:rsid w:val="00EF5BC6"/>
    <w:rsid w:val="00EF5D3E"/>
    <w:rsid w:val="00EF66C1"/>
    <w:rsid w:val="00EF6D1F"/>
    <w:rsid w:val="00EF74D4"/>
    <w:rsid w:val="00F00565"/>
    <w:rsid w:val="00F01111"/>
    <w:rsid w:val="00F011B8"/>
    <w:rsid w:val="00F011E5"/>
    <w:rsid w:val="00F01856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406"/>
    <w:rsid w:val="00F04826"/>
    <w:rsid w:val="00F04EEA"/>
    <w:rsid w:val="00F04FCA"/>
    <w:rsid w:val="00F0596D"/>
    <w:rsid w:val="00F05C93"/>
    <w:rsid w:val="00F06D61"/>
    <w:rsid w:val="00F07104"/>
    <w:rsid w:val="00F0743D"/>
    <w:rsid w:val="00F1063D"/>
    <w:rsid w:val="00F10A52"/>
    <w:rsid w:val="00F1156F"/>
    <w:rsid w:val="00F11977"/>
    <w:rsid w:val="00F12900"/>
    <w:rsid w:val="00F12A76"/>
    <w:rsid w:val="00F1307E"/>
    <w:rsid w:val="00F13795"/>
    <w:rsid w:val="00F139DA"/>
    <w:rsid w:val="00F139DD"/>
    <w:rsid w:val="00F13BE6"/>
    <w:rsid w:val="00F13E8F"/>
    <w:rsid w:val="00F140C2"/>
    <w:rsid w:val="00F14135"/>
    <w:rsid w:val="00F146B1"/>
    <w:rsid w:val="00F14F26"/>
    <w:rsid w:val="00F152EB"/>
    <w:rsid w:val="00F1566F"/>
    <w:rsid w:val="00F161A9"/>
    <w:rsid w:val="00F16759"/>
    <w:rsid w:val="00F16B2A"/>
    <w:rsid w:val="00F16CEB"/>
    <w:rsid w:val="00F16FDD"/>
    <w:rsid w:val="00F1702D"/>
    <w:rsid w:val="00F17041"/>
    <w:rsid w:val="00F17360"/>
    <w:rsid w:val="00F204EF"/>
    <w:rsid w:val="00F20FFB"/>
    <w:rsid w:val="00F211E5"/>
    <w:rsid w:val="00F2147F"/>
    <w:rsid w:val="00F2151C"/>
    <w:rsid w:val="00F217A4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D35"/>
    <w:rsid w:val="00F308D3"/>
    <w:rsid w:val="00F31324"/>
    <w:rsid w:val="00F313CE"/>
    <w:rsid w:val="00F3158B"/>
    <w:rsid w:val="00F317CD"/>
    <w:rsid w:val="00F32535"/>
    <w:rsid w:val="00F32EFE"/>
    <w:rsid w:val="00F336AF"/>
    <w:rsid w:val="00F34221"/>
    <w:rsid w:val="00F34434"/>
    <w:rsid w:val="00F34738"/>
    <w:rsid w:val="00F35047"/>
    <w:rsid w:val="00F35485"/>
    <w:rsid w:val="00F36203"/>
    <w:rsid w:val="00F36D23"/>
    <w:rsid w:val="00F37721"/>
    <w:rsid w:val="00F40B7A"/>
    <w:rsid w:val="00F40C52"/>
    <w:rsid w:val="00F40CD0"/>
    <w:rsid w:val="00F40DB1"/>
    <w:rsid w:val="00F40E51"/>
    <w:rsid w:val="00F4177A"/>
    <w:rsid w:val="00F41AAF"/>
    <w:rsid w:val="00F41E80"/>
    <w:rsid w:val="00F42B6C"/>
    <w:rsid w:val="00F42DB1"/>
    <w:rsid w:val="00F430C8"/>
    <w:rsid w:val="00F43107"/>
    <w:rsid w:val="00F431EB"/>
    <w:rsid w:val="00F434C9"/>
    <w:rsid w:val="00F43B0D"/>
    <w:rsid w:val="00F43DDC"/>
    <w:rsid w:val="00F43EE6"/>
    <w:rsid w:val="00F44135"/>
    <w:rsid w:val="00F44330"/>
    <w:rsid w:val="00F44D81"/>
    <w:rsid w:val="00F455EF"/>
    <w:rsid w:val="00F4587D"/>
    <w:rsid w:val="00F45BE4"/>
    <w:rsid w:val="00F45F1B"/>
    <w:rsid w:val="00F462C5"/>
    <w:rsid w:val="00F46C0A"/>
    <w:rsid w:val="00F46C83"/>
    <w:rsid w:val="00F46D6D"/>
    <w:rsid w:val="00F46E97"/>
    <w:rsid w:val="00F46FE1"/>
    <w:rsid w:val="00F4789D"/>
    <w:rsid w:val="00F47906"/>
    <w:rsid w:val="00F50697"/>
    <w:rsid w:val="00F5076C"/>
    <w:rsid w:val="00F5077A"/>
    <w:rsid w:val="00F512D0"/>
    <w:rsid w:val="00F51593"/>
    <w:rsid w:val="00F518D6"/>
    <w:rsid w:val="00F5202F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828"/>
    <w:rsid w:val="00F5616E"/>
    <w:rsid w:val="00F56577"/>
    <w:rsid w:val="00F5694E"/>
    <w:rsid w:val="00F56EED"/>
    <w:rsid w:val="00F5713D"/>
    <w:rsid w:val="00F5765B"/>
    <w:rsid w:val="00F57C21"/>
    <w:rsid w:val="00F601BE"/>
    <w:rsid w:val="00F604CF"/>
    <w:rsid w:val="00F60587"/>
    <w:rsid w:val="00F60C22"/>
    <w:rsid w:val="00F613E9"/>
    <w:rsid w:val="00F619FA"/>
    <w:rsid w:val="00F61BD4"/>
    <w:rsid w:val="00F6204A"/>
    <w:rsid w:val="00F62292"/>
    <w:rsid w:val="00F6282F"/>
    <w:rsid w:val="00F62A8F"/>
    <w:rsid w:val="00F63A01"/>
    <w:rsid w:val="00F64701"/>
    <w:rsid w:val="00F658F0"/>
    <w:rsid w:val="00F6592C"/>
    <w:rsid w:val="00F65E1E"/>
    <w:rsid w:val="00F65F6B"/>
    <w:rsid w:val="00F6617D"/>
    <w:rsid w:val="00F668E6"/>
    <w:rsid w:val="00F66FA0"/>
    <w:rsid w:val="00F67712"/>
    <w:rsid w:val="00F67A71"/>
    <w:rsid w:val="00F67DC2"/>
    <w:rsid w:val="00F701DE"/>
    <w:rsid w:val="00F70836"/>
    <w:rsid w:val="00F70D21"/>
    <w:rsid w:val="00F713F5"/>
    <w:rsid w:val="00F726AB"/>
    <w:rsid w:val="00F72ABF"/>
    <w:rsid w:val="00F73BD6"/>
    <w:rsid w:val="00F74352"/>
    <w:rsid w:val="00F743FC"/>
    <w:rsid w:val="00F744D7"/>
    <w:rsid w:val="00F74ABE"/>
    <w:rsid w:val="00F74B7D"/>
    <w:rsid w:val="00F74BB9"/>
    <w:rsid w:val="00F74BDE"/>
    <w:rsid w:val="00F756AC"/>
    <w:rsid w:val="00F75870"/>
    <w:rsid w:val="00F75BA8"/>
    <w:rsid w:val="00F7601E"/>
    <w:rsid w:val="00F76180"/>
    <w:rsid w:val="00F76900"/>
    <w:rsid w:val="00F76908"/>
    <w:rsid w:val="00F76D99"/>
    <w:rsid w:val="00F771B6"/>
    <w:rsid w:val="00F773CD"/>
    <w:rsid w:val="00F804D8"/>
    <w:rsid w:val="00F809DA"/>
    <w:rsid w:val="00F80C36"/>
    <w:rsid w:val="00F80E05"/>
    <w:rsid w:val="00F80F0B"/>
    <w:rsid w:val="00F81B9A"/>
    <w:rsid w:val="00F82352"/>
    <w:rsid w:val="00F83D0E"/>
    <w:rsid w:val="00F84593"/>
    <w:rsid w:val="00F845B2"/>
    <w:rsid w:val="00F8478C"/>
    <w:rsid w:val="00F84873"/>
    <w:rsid w:val="00F84D86"/>
    <w:rsid w:val="00F84DDD"/>
    <w:rsid w:val="00F85ACF"/>
    <w:rsid w:val="00F85C26"/>
    <w:rsid w:val="00F85FB8"/>
    <w:rsid w:val="00F86138"/>
    <w:rsid w:val="00F86C28"/>
    <w:rsid w:val="00F86C81"/>
    <w:rsid w:val="00F87957"/>
    <w:rsid w:val="00F900B7"/>
    <w:rsid w:val="00F909CD"/>
    <w:rsid w:val="00F91E1F"/>
    <w:rsid w:val="00F92C11"/>
    <w:rsid w:val="00F92D12"/>
    <w:rsid w:val="00F92E69"/>
    <w:rsid w:val="00F9328B"/>
    <w:rsid w:val="00F935A0"/>
    <w:rsid w:val="00F94A93"/>
    <w:rsid w:val="00F94D5C"/>
    <w:rsid w:val="00F94DE7"/>
    <w:rsid w:val="00F94F26"/>
    <w:rsid w:val="00F95B13"/>
    <w:rsid w:val="00F95BE7"/>
    <w:rsid w:val="00F963DF"/>
    <w:rsid w:val="00F96BE7"/>
    <w:rsid w:val="00F96DAF"/>
    <w:rsid w:val="00F9702E"/>
    <w:rsid w:val="00F9798E"/>
    <w:rsid w:val="00F97BC2"/>
    <w:rsid w:val="00F97D00"/>
    <w:rsid w:val="00FA0244"/>
    <w:rsid w:val="00FA057D"/>
    <w:rsid w:val="00FA078C"/>
    <w:rsid w:val="00FA07AE"/>
    <w:rsid w:val="00FA0AD0"/>
    <w:rsid w:val="00FA0BAC"/>
    <w:rsid w:val="00FA0C25"/>
    <w:rsid w:val="00FA19F1"/>
    <w:rsid w:val="00FA290F"/>
    <w:rsid w:val="00FA2C6D"/>
    <w:rsid w:val="00FA3289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909"/>
    <w:rsid w:val="00FA5D58"/>
    <w:rsid w:val="00FA6528"/>
    <w:rsid w:val="00FA66CB"/>
    <w:rsid w:val="00FA70FE"/>
    <w:rsid w:val="00FA7296"/>
    <w:rsid w:val="00FA72EC"/>
    <w:rsid w:val="00FA7FF0"/>
    <w:rsid w:val="00FB0023"/>
    <w:rsid w:val="00FB0225"/>
    <w:rsid w:val="00FB0326"/>
    <w:rsid w:val="00FB10BF"/>
    <w:rsid w:val="00FB142C"/>
    <w:rsid w:val="00FB1696"/>
    <w:rsid w:val="00FB1F40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2FA"/>
    <w:rsid w:val="00FB56A8"/>
    <w:rsid w:val="00FB579E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C067E"/>
    <w:rsid w:val="00FC1272"/>
    <w:rsid w:val="00FC18BC"/>
    <w:rsid w:val="00FC1B50"/>
    <w:rsid w:val="00FC20C6"/>
    <w:rsid w:val="00FC251F"/>
    <w:rsid w:val="00FC2BE0"/>
    <w:rsid w:val="00FC38FA"/>
    <w:rsid w:val="00FC3C85"/>
    <w:rsid w:val="00FC4B0D"/>
    <w:rsid w:val="00FC4DD4"/>
    <w:rsid w:val="00FC4DF0"/>
    <w:rsid w:val="00FC4FA6"/>
    <w:rsid w:val="00FC60CE"/>
    <w:rsid w:val="00FC6239"/>
    <w:rsid w:val="00FC63D4"/>
    <w:rsid w:val="00FC670C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FEC"/>
    <w:rsid w:val="00FD2055"/>
    <w:rsid w:val="00FD2375"/>
    <w:rsid w:val="00FD328E"/>
    <w:rsid w:val="00FD354B"/>
    <w:rsid w:val="00FD3C58"/>
    <w:rsid w:val="00FD40AF"/>
    <w:rsid w:val="00FD41B6"/>
    <w:rsid w:val="00FD4387"/>
    <w:rsid w:val="00FD4A1E"/>
    <w:rsid w:val="00FD539D"/>
    <w:rsid w:val="00FD5415"/>
    <w:rsid w:val="00FD5877"/>
    <w:rsid w:val="00FD593C"/>
    <w:rsid w:val="00FD5F61"/>
    <w:rsid w:val="00FD60C4"/>
    <w:rsid w:val="00FD617D"/>
    <w:rsid w:val="00FD66AA"/>
    <w:rsid w:val="00FD6E2D"/>
    <w:rsid w:val="00FD7640"/>
    <w:rsid w:val="00FD780A"/>
    <w:rsid w:val="00FD78C6"/>
    <w:rsid w:val="00FD7A1C"/>
    <w:rsid w:val="00FD7BB7"/>
    <w:rsid w:val="00FD7DC3"/>
    <w:rsid w:val="00FD7EF7"/>
    <w:rsid w:val="00FE0317"/>
    <w:rsid w:val="00FE10A1"/>
    <w:rsid w:val="00FE1293"/>
    <w:rsid w:val="00FE1397"/>
    <w:rsid w:val="00FE1821"/>
    <w:rsid w:val="00FE1D6D"/>
    <w:rsid w:val="00FE208C"/>
    <w:rsid w:val="00FE2423"/>
    <w:rsid w:val="00FE2C16"/>
    <w:rsid w:val="00FE30C8"/>
    <w:rsid w:val="00FE36DC"/>
    <w:rsid w:val="00FE446E"/>
    <w:rsid w:val="00FE4C39"/>
    <w:rsid w:val="00FE4FDB"/>
    <w:rsid w:val="00FE67C2"/>
    <w:rsid w:val="00FE7471"/>
    <w:rsid w:val="00FF05D4"/>
    <w:rsid w:val="00FF0FAD"/>
    <w:rsid w:val="00FF1795"/>
    <w:rsid w:val="00FF18F8"/>
    <w:rsid w:val="00FF19B2"/>
    <w:rsid w:val="00FF328D"/>
    <w:rsid w:val="00FF376B"/>
    <w:rsid w:val="00FF3AF1"/>
    <w:rsid w:val="00FF3B7C"/>
    <w:rsid w:val="00FF40EA"/>
    <w:rsid w:val="00FF437A"/>
    <w:rsid w:val="00FF4496"/>
    <w:rsid w:val="00FF4918"/>
    <w:rsid w:val="00FF4C8E"/>
    <w:rsid w:val="00FF5804"/>
    <w:rsid w:val="00FF5C50"/>
    <w:rsid w:val="00FF5C6E"/>
    <w:rsid w:val="00FF658C"/>
    <w:rsid w:val="00FF6B82"/>
    <w:rsid w:val="00FF6CF9"/>
    <w:rsid w:val="00FF6F5C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 w:eastAsia="x-none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 w:eastAsia="x-none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6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185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1856"/>
    <w:pPr>
      <w:keepNext/>
      <w:spacing w:before="240" w:after="6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1856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1856"/>
    <w:pPr>
      <w:keepNext/>
      <w:spacing w:before="240" w:after="6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1856"/>
    <w:pPr>
      <w:spacing w:before="240" w:after="60"/>
      <w:jc w:val="left"/>
      <w:outlineLvl w:val="4"/>
    </w:pPr>
    <w:rPr>
      <w:rFonts w:ascii="Arial" w:hAnsi="Arial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185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F01856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header"/>
    <w:basedOn w:val="a"/>
    <w:link w:val="a4"/>
    <w:uiPriority w:val="99"/>
    <w:rsid w:val="009221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</w:rPr>
  </w:style>
  <w:style w:type="character" w:styleId="a5">
    <w:name w:val="page number"/>
    <w:uiPriority w:val="99"/>
    <w:rsid w:val="00F01856"/>
    <w:rPr>
      <w:rFonts w:cs="Times New Roman"/>
    </w:rPr>
  </w:style>
  <w:style w:type="character" w:styleId="a6">
    <w:name w:val="Strong"/>
    <w:uiPriority w:val="99"/>
    <w:qFormat/>
    <w:rsid w:val="00922190"/>
    <w:rPr>
      <w:rFonts w:cs="Times New Roman"/>
      <w:b/>
    </w:rPr>
  </w:style>
  <w:style w:type="paragraph" w:customStyle="1" w:styleId="arial12">
    <w:name w:val="arial12"/>
    <w:basedOn w:val="a"/>
    <w:uiPriority w:val="99"/>
    <w:rsid w:val="00922190"/>
    <w:pPr>
      <w:spacing w:before="100" w:beforeAutospacing="1" w:after="100" w:afterAutospacing="1"/>
    </w:pPr>
  </w:style>
  <w:style w:type="character" w:styleId="a7">
    <w:name w:val="Hyperlink"/>
    <w:uiPriority w:val="99"/>
    <w:rsid w:val="00F01856"/>
    <w:rPr>
      <w:rFonts w:cs="Times New Roman"/>
      <w:color w:val="003399"/>
      <w:u w:val="none"/>
      <w:effect w:val="none"/>
    </w:rPr>
  </w:style>
  <w:style w:type="character" w:customStyle="1" w:styleId="bold">
    <w:name w:val="bold"/>
    <w:uiPriority w:val="99"/>
    <w:rsid w:val="00F01856"/>
    <w:rPr>
      <w:b/>
      <w:lang w:val="ru-RU" w:eastAsia="x-none"/>
    </w:rPr>
  </w:style>
  <w:style w:type="paragraph" w:customStyle="1" w:styleId="Primer">
    <w:name w:val="Primer"/>
    <w:basedOn w:val="a"/>
    <w:uiPriority w:val="99"/>
    <w:rsid w:val="00F01856"/>
    <w:pPr>
      <w:spacing w:before="240" w:after="240"/>
      <w:ind w:left="1134" w:right="1134"/>
    </w:pPr>
    <w:rPr>
      <w:sz w:val="20"/>
    </w:rPr>
  </w:style>
  <w:style w:type="paragraph" w:customStyle="1" w:styleId="Vneseriy">
    <w:name w:val="Vne_seriy"/>
    <w:basedOn w:val="a"/>
    <w:uiPriority w:val="99"/>
    <w:rsid w:val="00F01856"/>
    <w:rPr>
      <w:color w:val="FF0000"/>
    </w:rPr>
  </w:style>
  <w:style w:type="paragraph" w:customStyle="1" w:styleId="Vrezkatext">
    <w:name w:val="Vrezka_text"/>
    <w:uiPriority w:val="99"/>
    <w:rsid w:val="00F01856"/>
    <w:pPr>
      <w:spacing w:before="120" w:after="120"/>
      <w:jc w:val="both"/>
    </w:pPr>
    <w:rPr>
      <w:rFonts w:ascii="Arial" w:hAnsi="Arial"/>
      <w:sz w:val="18"/>
    </w:rPr>
  </w:style>
  <w:style w:type="paragraph" w:customStyle="1" w:styleId="Epigraph">
    <w:name w:val="Epigraph"/>
    <w:basedOn w:val="a"/>
    <w:uiPriority w:val="99"/>
    <w:rsid w:val="00F01856"/>
    <w:pPr>
      <w:spacing w:before="240"/>
      <w:ind w:left="3402"/>
      <w:jc w:val="right"/>
    </w:pPr>
    <w:rPr>
      <w:i/>
      <w:sz w:val="20"/>
    </w:rPr>
  </w:style>
  <w:style w:type="paragraph" w:customStyle="1" w:styleId="Epigraphpodp">
    <w:name w:val="Epigraph_podp"/>
    <w:basedOn w:val="a"/>
    <w:uiPriority w:val="99"/>
    <w:rsid w:val="00F01856"/>
    <w:pPr>
      <w:spacing w:after="240"/>
      <w:jc w:val="right"/>
    </w:pPr>
    <w:rPr>
      <w:sz w:val="20"/>
    </w:rPr>
  </w:style>
  <w:style w:type="paragraph" w:customStyle="1" w:styleId="Picyakor">
    <w:name w:val="Pic_yakor"/>
    <w:basedOn w:val="a"/>
    <w:uiPriority w:val="99"/>
    <w:rsid w:val="00F01856"/>
    <w:pPr>
      <w:spacing w:before="240" w:line="240" w:lineRule="atLeast"/>
      <w:jc w:val="center"/>
    </w:pPr>
    <w:rPr>
      <w:sz w:val="20"/>
    </w:rPr>
  </w:style>
  <w:style w:type="paragraph" w:customStyle="1" w:styleId="Picnazv">
    <w:name w:val="Pic_nazv"/>
    <w:basedOn w:val="a"/>
    <w:uiPriority w:val="99"/>
    <w:rsid w:val="00F01856"/>
    <w:pPr>
      <w:spacing w:after="240"/>
      <w:jc w:val="center"/>
    </w:pPr>
    <w:rPr>
      <w:sz w:val="20"/>
    </w:rPr>
  </w:style>
  <w:style w:type="paragraph" w:customStyle="1" w:styleId="Tablenazv">
    <w:name w:val="Table_nazv"/>
    <w:basedOn w:val="a"/>
    <w:uiPriority w:val="99"/>
    <w:rsid w:val="00F01856"/>
    <w:pPr>
      <w:spacing w:before="240" w:after="60"/>
    </w:pPr>
    <w:rPr>
      <w:sz w:val="20"/>
    </w:rPr>
  </w:style>
  <w:style w:type="paragraph" w:customStyle="1" w:styleId="Tableheader">
    <w:name w:val="Table_header"/>
    <w:basedOn w:val="a"/>
    <w:uiPriority w:val="99"/>
    <w:rsid w:val="00F01856"/>
    <w:rPr>
      <w:b/>
      <w:sz w:val="20"/>
    </w:rPr>
  </w:style>
  <w:style w:type="paragraph" w:customStyle="1" w:styleId="Tabletext">
    <w:name w:val="Table_text"/>
    <w:basedOn w:val="a"/>
    <w:uiPriority w:val="99"/>
    <w:rsid w:val="00F01856"/>
    <w:rPr>
      <w:sz w:val="20"/>
    </w:rPr>
  </w:style>
  <w:style w:type="character" w:customStyle="1" w:styleId="kursiv">
    <w:name w:val="kursiv"/>
    <w:uiPriority w:val="99"/>
    <w:rsid w:val="00F01856"/>
    <w:rPr>
      <w:i/>
      <w:lang w:val="ru-RU" w:eastAsia="x-none"/>
    </w:rPr>
  </w:style>
  <w:style w:type="paragraph" w:customStyle="1" w:styleId="Vrezkanazv">
    <w:name w:val="Vrezka_nazv"/>
    <w:next w:val="Vrezkatext"/>
    <w:uiPriority w:val="99"/>
    <w:rsid w:val="00F01856"/>
    <w:pPr>
      <w:spacing w:before="240"/>
    </w:pPr>
    <w:rPr>
      <w:rFonts w:ascii="Arial" w:hAnsi="Arial"/>
      <w:b/>
      <w:caps/>
    </w:rPr>
  </w:style>
  <w:style w:type="character" w:customStyle="1" w:styleId="tablenomer">
    <w:name w:val="table_nomer"/>
    <w:uiPriority w:val="99"/>
    <w:rsid w:val="00F01856"/>
  </w:style>
  <w:style w:type="character" w:customStyle="1" w:styleId="picnomer">
    <w:name w:val="pic_nomer"/>
    <w:uiPriority w:val="99"/>
    <w:rsid w:val="00F01856"/>
    <w:rPr>
      <w:b/>
    </w:rPr>
  </w:style>
  <w:style w:type="paragraph" w:styleId="a8">
    <w:name w:val="Document Map"/>
    <w:basedOn w:val="a"/>
    <w:link w:val="a9"/>
    <w:uiPriority w:val="99"/>
    <w:semiHidden/>
    <w:rsid w:val="00F0185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ListNum">
    <w:name w:val="ListNum"/>
    <w:basedOn w:val="a"/>
    <w:uiPriority w:val="99"/>
    <w:rsid w:val="00F01856"/>
    <w:pPr>
      <w:numPr>
        <w:numId w:val="1"/>
      </w:numPr>
      <w:tabs>
        <w:tab w:val="left" w:pos="284"/>
      </w:tabs>
      <w:spacing w:before="60"/>
    </w:pPr>
  </w:style>
  <w:style w:type="paragraph" w:customStyle="1" w:styleId="ListNum2">
    <w:name w:val="ListNum2"/>
    <w:basedOn w:val="a"/>
    <w:uiPriority w:val="99"/>
    <w:rsid w:val="00F01856"/>
    <w:pPr>
      <w:numPr>
        <w:ilvl w:val="1"/>
        <w:numId w:val="2"/>
      </w:numPr>
      <w:tabs>
        <w:tab w:val="left" w:pos="567"/>
      </w:tabs>
      <w:spacing w:before="60"/>
      <w:ind w:left="568" w:hanging="284"/>
    </w:pPr>
  </w:style>
  <w:style w:type="paragraph" w:customStyle="1" w:styleId="ListBul">
    <w:name w:val="ListBul"/>
    <w:basedOn w:val="a"/>
    <w:uiPriority w:val="99"/>
    <w:rsid w:val="00F01856"/>
    <w:pPr>
      <w:numPr>
        <w:numId w:val="3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uiPriority w:val="99"/>
    <w:rsid w:val="00F01856"/>
    <w:pPr>
      <w:numPr>
        <w:numId w:val="4"/>
      </w:numPr>
      <w:tabs>
        <w:tab w:val="left" w:pos="567"/>
      </w:tabs>
    </w:pPr>
  </w:style>
  <w:style w:type="paragraph" w:customStyle="1" w:styleId="Vrezkanum">
    <w:name w:val="Vrezka_num"/>
    <w:basedOn w:val="a"/>
    <w:uiPriority w:val="99"/>
    <w:rsid w:val="00F01856"/>
    <w:pPr>
      <w:numPr>
        <w:numId w:val="5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num2">
    <w:name w:val="Vrezka_num2"/>
    <w:basedOn w:val="a"/>
    <w:uiPriority w:val="99"/>
    <w:rsid w:val="00F01856"/>
    <w:pPr>
      <w:numPr>
        <w:ilvl w:val="1"/>
        <w:numId w:val="6"/>
      </w:numPr>
      <w:tabs>
        <w:tab w:val="left" w:pos="567"/>
      </w:tabs>
    </w:pPr>
    <w:rPr>
      <w:rFonts w:ascii="Arial" w:hAnsi="Arial"/>
      <w:sz w:val="18"/>
    </w:rPr>
  </w:style>
  <w:style w:type="paragraph" w:customStyle="1" w:styleId="Vrezkabul">
    <w:name w:val="Vrezka_bul"/>
    <w:basedOn w:val="a"/>
    <w:uiPriority w:val="99"/>
    <w:rsid w:val="00F01856"/>
    <w:pPr>
      <w:numPr>
        <w:numId w:val="7"/>
      </w:numPr>
      <w:tabs>
        <w:tab w:val="clear" w:pos="360"/>
        <w:tab w:val="left" w:pos="284"/>
      </w:tabs>
    </w:pPr>
    <w:rPr>
      <w:rFonts w:ascii="Arial" w:hAnsi="Arial"/>
      <w:sz w:val="18"/>
    </w:rPr>
  </w:style>
  <w:style w:type="paragraph" w:customStyle="1" w:styleId="Vrezkabul2">
    <w:name w:val="Vrezka_bul2"/>
    <w:basedOn w:val="a"/>
    <w:uiPriority w:val="99"/>
    <w:rsid w:val="00F01856"/>
    <w:pPr>
      <w:numPr>
        <w:numId w:val="8"/>
      </w:numPr>
      <w:tabs>
        <w:tab w:val="left" w:pos="567"/>
      </w:tabs>
    </w:pPr>
    <w:rPr>
      <w:rFonts w:ascii="Arial" w:hAnsi="Arial"/>
      <w:sz w:val="18"/>
    </w:rPr>
  </w:style>
  <w:style w:type="paragraph" w:styleId="aa">
    <w:name w:val="Body Text Indent"/>
    <w:basedOn w:val="a"/>
    <w:link w:val="ab"/>
    <w:uiPriority w:val="99"/>
    <w:rsid w:val="00F01856"/>
    <w:pPr>
      <w:ind w:firstLine="709"/>
    </w:pPr>
    <w:rPr>
      <w:rFonts w:ascii="Verdana" w:hAnsi="Verdana"/>
      <w:i/>
      <w:lang w:val="de-D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  <w:style w:type="paragraph" w:styleId="HTML">
    <w:name w:val="HTML Preformatted"/>
    <w:basedOn w:val="a"/>
    <w:link w:val="HTML0"/>
    <w:uiPriority w:val="99"/>
    <w:rsid w:val="00F0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left"/>
    </w:pPr>
    <w:rPr>
      <w:rFonts w:ascii="Arial Unicode MS" w:eastAsia="Arial Unicode MS" w:hAnsi="Arial Unicode MS"/>
      <w:i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Normal (Web)"/>
    <w:basedOn w:val="a"/>
    <w:uiPriority w:val="99"/>
    <w:rsid w:val="00F01856"/>
    <w:pPr>
      <w:ind w:firstLine="320"/>
    </w:pPr>
    <w:rPr>
      <w:rFonts w:ascii="Verdana" w:hAnsi="Verdana"/>
      <w:i/>
      <w:sz w:val="18"/>
      <w:szCs w:val="18"/>
      <w:lang w:val="de-DE" w:eastAsia="de-DE"/>
    </w:rPr>
  </w:style>
  <w:style w:type="paragraph" w:styleId="ad">
    <w:name w:val="Plain Text"/>
    <w:basedOn w:val="a"/>
    <w:link w:val="ae"/>
    <w:uiPriority w:val="99"/>
    <w:rsid w:val="00F01856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2"/>
    <w:basedOn w:val="a"/>
    <w:link w:val="22"/>
    <w:uiPriority w:val="99"/>
    <w:rsid w:val="00F01856"/>
    <w:pPr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F01856"/>
    <w:pPr>
      <w:ind w:firstLine="284"/>
    </w:pPr>
    <w:rPr>
      <w:rFonts w:ascii="Arial" w:hAnsi="Arial"/>
      <w:color w:val="008080"/>
      <w:sz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F01856"/>
    <w:pPr>
      <w:ind w:firstLine="284"/>
    </w:pPr>
    <w:rPr>
      <w:rFonts w:ascii="Arial" w:hAnsi="Arial"/>
      <w:color w:val="008000"/>
      <w:sz w:val="1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af">
    <w:name w:val="Body Text"/>
    <w:basedOn w:val="a"/>
    <w:link w:val="af0"/>
    <w:uiPriority w:val="99"/>
    <w:rsid w:val="00F01856"/>
    <w:pPr>
      <w:pBdr>
        <w:top w:val="single" w:sz="6" w:space="1" w:color="auto"/>
      </w:pBdr>
      <w:tabs>
        <w:tab w:val="left" w:pos="3119"/>
      </w:tabs>
    </w:pPr>
    <w:rPr>
      <w:sz w:val="20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customStyle="1" w:styleId="ceauiue">
    <w:name w:val="§ceau?iue"/>
    <w:uiPriority w:val="99"/>
    <w:rsid w:val="00F01856"/>
    <w:pPr>
      <w:widowControl w:val="0"/>
      <w:overflowPunct w:val="0"/>
      <w:autoSpaceDE w:val="0"/>
      <w:autoSpaceDN w:val="0"/>
      <w:adjustRightInd w:val="0"/>
      <w:spacing w:line="-200" w:lineRule="auto"/>
      <w:ind w:firstLine="397"/>
      <w:jc w:val="both"/>
      <w:textAlignment w:val="baseline"/>
    </w:pPr>
    <w:rPr>
      <w:rFonts w:ascii="Arial" w:hAnsi="Arial"/>
      <w:sz w:val="18"/>
    </w:rPr>
  </w:style>
  <w:style w:type="paragraph" w:styleId="af1">
    <w:name w:val="footer"/>
    <w:basedOn w:val="a"/>
    <w:link w:val="af2"/>
    <w:uiPriority w:val="99"/>
    <w:rsid w:val="00F01856"/>
    <w:pPr>
      <w:tabs>
        <w:tab w:val="center" w:pos="4153"/>
        <w:tab w:val="right" w:pos="8306"/>
      </w:tabs>
      <w:jc w:val="left"/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Pr>
      <w:rFonts w:cs="Times New Roman"/>
      <w:sz w:val="24"/>
    </w:rPr>
  </w:style>
  <w:style w:type="character" w:styleId="af3">
    <w:name w:val="footnote reference"/>
    <w:uiPriority w:val="99"/>
    <w:semiHidden/>
    <w:rsid w:val="00F01856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F01856"/>
    <w:rPr>
      <w:sz w:val="20"/>
    </w:rPr>
  </w:style>
  <w:style w:type="character" w:customStyle="1" w:styleId="af5">
    <w:name w:val="Текст сноски Знак"/>
    <w:link w:val="af4"/>
    <w:uiPriority w:val="99"/>
    <w:semiHidden/>
    <w:locked/>
    <w:rPr>
      <w:rFonts w:cs="Times New Roman"/>
      <w:sz w:val="20"/>
    </w:rPr>
  </w:style>
  <w:style w:type="paragraph" w:styleId="af6">
    <w:name w:val="No Spacing"/>
    <w:uiPriority w:val="1"/>
    <w:qFormat/>
    <w:rsid w:val="00C92628"/>
    <w:rPr>
      <w:rFonts w:ascii="Calibri" w:hAnsi="Calibri" w:cs="Calibri"/>
      <w:sz w:val="22"/>
      <w:szCs w:val="22"/>
    </w:rPr>
  </w:style>
  <w:style w:type="paragraph" w:styleId="af7">
    <w:name w:val="Title"/>
    <w:basedOn w:val="a"/>
    <w:link w:val="af8"/>
    <w:uiPriority w:val="10"/>
    <w:qFormat/>
    <w:locked/>
    <w:rsid w:val="008D3348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10"/>
    <w:locked/>
    <w:rsid w:val="008D3348"/>
    <w:rPr>
      <w:rFonts w:cs="Times New Roman"/>
      <w:sz w:val="20"/>
    </w:rPr>
  </w:style>
  <w:style w:type="paragraph" w:customStyle="1" w:styleId="ConsNormal">
    <w:name w:val="ConsNormal"/>
    <w:rsid w:val="00D8647B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D8647B"/>
    <w:pPr>
      <w:autoSpaceDE w:val="0"/>
      <w:autoSpaceDN w:val="0"/>
      <w:adjustRightInd w:val="0"/>
    </w:pPr>
    <w:rPr>
      <w:rFonts w:ascii="Consultant" w:hAnsi="Consultant"/>
    </w:rPr>
  </w:style>
  <w:style w:type="paragraph" w:styleId="af9">
    <w:name w:val="List Paragraph"/>
    <w:basedOn w:val="a"/>
    <w:uiPriority w:val="34"/>
    <w:qFormat/>
    <w:rsid w:val="00C92628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639E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A639E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vyakova\Application%20Data\Microsoft\&#1064;&#1072;&#1073;&#1083;&#1086;&#1085;&#1099;\shablon_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B961-744D-4FCF-8718-3613F040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shablon_word.dot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Forum Media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Shevyakova</dc:creator>
  <cp:lastModifiedBy>Евгений Дем</cp:lastModifiedBy>
  <cp:revision>2</cp:revision>
  <cp:lastPrinted>2015-02-17T12:14:00Z</cp:lastPrinted>
  <dcterms:created xsi:type="dcterms:W3CDTF">2015-05-06T06:11:00Z</dcterms:created>
  <dcterms:modified xsi:type="dcterms:W3CDTF">2015-05-06T06:11:00Z</dcterms:modified>
</cp:coreProperties>
</file>