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78C" w:rsidRPr="001837C8" w:rsidRDefault="00FA078C" w:rsidP="00FA078C">
      <w:pPr>
        <w:tabs>
          <w:tab w:val="left" w:pos="994"/>
        </w:tabs>
        <w:spacing w:before="280" w:after="280"/>
        <w:jc w:val="right"/>
        <w:rPr>
          <w:bCs/>
          <w:i/>
        </w:rPr>
      </w:pPr>
      <w:r w:rsidRPr="001837C8">
        <w:rPr>
          <w:bCs/>
          <w:i/>
        </w:rPr>
        <w:t>(На бланке организации)</w:t>
      </w:r>
    </w:p>
    <w:tbl>
      <w:tblPr>
        <w:tblW w:w="5492" w:type="dxa"/>
        <w:tblInd w:w="5211" w:type="dxa"/>
        <w:tblLook w:val="01E0" w:firstRow="1" w:lastRow="1" w:firstColumn="1" w:lastColumn="1" w:noHBand="0" w:noVBand="0"/>
      </w:tblPr>
      <w:tblGrid>
        <w:gridCol w:w="5492"/>
      </w:tblGrid>
      <w:tr w:rsidR="00FA078C" w:rsidRPr="001837C8" w:rsidTr="008E1F04">
        <w:tc>
          <w:tcPr>
            <w:tcW w:w="5492" w:type="dxa"/>
          </w:tcPr>
          <w:p w:rsidR="008E1F04" w:rsidRPr="008E1F04" w:rsidRDefault="008E1F04" w:rsidP="008E1F04">
            <w:pPr>
              <w:tabs>
                <w:tab w:val="left" w:pos="994"/>
              </w:tabs>
              <w:rPr>
                <w:b/>
                <w:sz w:val="28"/>
                <w:szCs w:val="28"/>
              </w:rPr>
            </w:pPr>
            <w:r w:rsidRPr="008E1F04">
              <w:rPr>
                <w:b/>
                <w:sz w:val="28"/>
                <w:szCs w:val="28"/>
              </w:rPr>
              <w:t>Директору</w:t>
            </w:r>
          </w:p>
          <w:p w:rsidR="008E1F04" w:rsidRPr="008E1F04" w:rsidRDefault="008E1F04" w:rsidP="008E1F04">
            <w:pPr>
              <w:tabs>
                <w:tab w:val="left" w:pos="994"/>
              </w:tabs>
              <w:rPr>
                <w:b/>
                <w:sz w:val="28"/>
                <w:szCs w:val="28"/>
              </w:rPr>
            </w:pPr>
            <w:r w:rsidRPr="008E1F04">
              <w:rPr>
                <w:b/>
                <w:sz w:val="28"/>
                <w:szCs w:val="28"/>
              </w:rPr>
              <w:t>АО «Белгородские молочные фермы»</w:t>
            </w:r>
          </w:p>
          <w:p w:rsidR="008E1F04" w:rsidRPr="008E1F04" w:rsidRDefault="008E1F04" w:rsidP="008E1F04">
            <w:pPr>
              <w:tabs>
                <w:tab w:val="left" w:pos="994"/>
              </w:tabs>
              <w:rPr>
                <w:b/>
                <w:sz w:val="28"/>
                <w:szCs w:val="28"/>
              </w:rPr>
            </w:pPr>
            <w:proofErr w:type="spellStart"/>
            <w:r w:rsidRPr="008E1F04">
              <w:rPr>
                <w:b/>
                <w:sz w:val="28"/>
                <w:szCs w:val="28"/>
              </w:rPr>
              <w:t>Бабко</w:t>
            </w:r>
            <w:proofErr w:type="spellEnd"/>
            <w:r w:rsidRPr="008E1F04">
              <w:rPr>
                <w:b/>
                <w:sz w:val="28"/>
                <w:szCs w:val="28"/>
              </w:rPr>
              <w:t xml:space="preserve"> Т.М.</w:t>
            </w:r>
          </w:p>
          <w:p w:rsidR="000E6B4E" w:rsidRPr="001837C8" w:rsidRDefault="000E6B4E" w:rsidP="000E6B4E">
            <w:pPr>
              <w:tabs>
                <w:tab w:val="left" w:pos="994"/>
              </w:tabs>
              <w:ind w:left="1168" w:hanging="1168"/>
              <w:rPr>
                <w:b/>
                <w:sz w:val="28"/>
                <w:szCs w:val="28"/>
              </w:rPr>
            </w:pPr>
          </w:p>
          <w:p w:rsidR="00A639E8" w:rsidRPr="001837C8" w:rsidRDefault="00A639E8" w:rsidP="000E6B4E">
            <w:pPr>
              <w:tabs>
                <w:tab w:val="left" w:pos="994"/>
              </w:tabs>
              <w:ind w:left="1168" w:hanging="1168"/>
              <w:rPr>
                <w:b/>
                <w:sz w:val="28"/>
                <w:szCs w:val="28"/>
              </w:rPr>
            </w:pPr>
          </w:p>
          <w:p w:rsidR="00A639E8" w:rsidRPr="001837C8" w:rsidRDefault="00A639E8" w:rsidP="000E6B4E">
            <w:pPr>
              <w:tabs>
                <w:tab w:val="left" w:pos="994"/>
              </w:tabs>
              <w:ind w:left="1168" w:hanging="1168"/>
              <w:rPr>
                <w:b/>
                <w:sz w:val="28"/>
                <w:szCs w:val="28"/>
              </w:rPr>
            </w:pPr>
          </w:p>
        </w:tc>
      </w:tr>
    </w:tbl>
    <w:p w:rsidR="00232A6A" w:rsidRPr="001837C8" w:rsidRDefault="00232A6A" w:rsidP="00232A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37C8">
        <w:rPr>
          <w:b/>
          <w:bCs/>
          <w:sz w:val="28"/>
          <w:szCs w:val="28"/>
        </w:rPr>
        <w:t>КОТИРОВОЧНАЯ ЗАЯВКА</w:t>
      </w:r>
    </w:p>
    <w:p w:rsidR="00D3112E" w:rsidRDefault="00D3112E" w:rsidP="00232A6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32A6A" w:rsidRPr="00232A6A" w:rsidRDefault="00232A6A" w:rsidP="00232A6A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32A6A">
        <w:rPr>
          <w:b/>
          <w:bCs/>
          <w:sz w:val="28"/>
          <w:szCs w:val="28"/>
        </w:rPr>
        <w:t xml:space="preserve">Наименование организации </w:t>
      </w:r>
      <w:r w:rsidRPr="00232A6A">
        <w:rPr>
          <w:i/>
          <w:iCs/>
          <w:sz w:val="28"/>
          <w:szCs w:val="28"/>
        </w:rPr>
        <w:t>(для юридического лица)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_____________________________________________________________________</w:t>
      </w:r>
    </w:p>
    <w:p w:rsidR="00232A6A" w:rsidRPr="00232A6A" w:rsidRDefault="00232A6A" w:rsidP="00232A6A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32A6A">
        <w:rPr>
          <w:b/>
          <w:bCs/>
          <w:sz w:val="28"/>
          <w:szCs w:val="28"/>
        </w:rPr>
        <w:t xml:space="preserve">Должность руководителя, Ф.И.О. - полностью </w:t>
      </w:r>
      <w:r w:rsidRPr="00232A6A">
        <w:rPr>
          <w:i/>
          <w:iCs/>
          <w:sz w:val="28"/>
          <w:szCs w:val="28"/>
        </w:rPr>
        <w:t>(для юридического лица)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_____________________________________________________</w:t>
      </w:r>
      <w:r w:rsidRPr="00232A6A">
        <w:rPr>
          <w:sz w:val="28"/>
          <w:szCs w:val="28"/>
        </w:rPr>
        <w:t>_________</w:t>
      </w:r>
    </w:p>
    <w:p w:rsidR="00232A6A" w:rsidRPr="003D1F40" w:rsidRDefault="00232A6A" w:rsidP="00232A6A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3D1F40">
        <w:rPr>
          <w:bCs/>
          <w:sz w:val="28"/>
          <w:szCs w:val="28"/>
        </w:rPr>
        <w:t xml:space="preserve">Фамилия, Имя, Отчество - полностью </w:t>
      </w:r>
      <w:r w:rsidRPr="003D1F40">
        <w:rPr>
          <w:i/>
          <w:iCs/>
          <w:sz w:val="28"/>
          <w:szCs w:val="28"/>
        </w:rPr>
        <w:t>(для физического лица)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____________________________________________</w:t>
      </w:r>
      <w:r w:rsidRPr="00232A6A">
        <w:rPr>
          <w:sz w:val="28"/>
          <w:szCs w:val="28"/>
        </w:rPr>
        <w:t>_____</w:t>
      </w:r>
    </w:p>
    <w:p w:rsidR="00232A6A" w:rsidRPr="00232A6A" w:rsidRDefault="00232A6A" w:rsidP="00232A6A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32A6A">
        <w:rPr>
          <w:b/>
          <w:bCs/>
          <w:sz w:val="28"/>
          <w:szCs w:val="28"/>
        </w:rPr>
        <w:t xml:space="preserve">Место нахождения </w:t>
      </w:r>
      <w:r w:rsidRPr="00232A6A">
        <w:rPr>
          <w:i/>
          <w:iCs/>
          <w:sz w:val="28"/>
          <w:szCs w:val="28"/>
        </w:rPr>
        <w:t>(для юридического лица)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</w:t>
      </w:r>
      <w:r w:rsidRPr="00232A6A">
        <w:rPr>
          <w:sz w:val="28"/>
          <w:szCs w:val="28"/>
        </w:rPr>
        <w:t>______________________________</w:t>
      </w:r>
    </w:p>
    <w:p w:rsidR="00232A6A" w:rsidRPr="003D1F40" w:rsidRDefault="00232A6A" w:rsidP="00232A6A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3D1F40">
        <w:rPr>
          <w:bCs/>
          <w:sz w:val="28"/>
          <w:szCs w:val="28"/>
        </w:rPr>
        <w:t xml:space="preserve">Место жительства </w:t>
      </w:r>
      <w:r w:rsidRPr="003D1F40">
        <w:rPr>
          <w:i/>
          <w:iCs/>
          <w:sz w:val="28"/>
          <w:szCs w:val="28"/>
        </w:rPr>
        <w:t>(для физического лица)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</w:t>
      </w:r>
      <w:r>
        <w:rPr>
          <w:sz w:val="28"/>
          <w:szCs w:val="28"/>
        </w:rPr>
        <w:t>__________________________</w:t>
      </w:r>
      <w:r w:rsidRPr="00232A6A">
        <w:rPr>
          <w:sz w:val="28"/>
          <w:szCs w:val="28"/>
        </w:rPr>
        <w:t>_____________________________________</w:t>
      </w:r>
    </w:p>
    <w:p w:rsidR="00232A6A" w:rsidRPr="00232A6A" w:rsidRDefault="00232A6A" w:rsidP="00232A6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32A6A">
        <w:rPr>
          <w:b/>
          <w:bCs/>
          <w:sz w:val="28"/>
          <w:szCs w:val="28"/>
        </w:rPr>
        <w:t>Почтовый адрес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____</w:t>
      </w:r>
      <w:r>
        <w:rPr>
          <w:sz w:val="28"/>
          <w:szCs w:val="28"/>
        </w:rPr>
        <w:t>_______</w:t>
      </w:r>
      <w:r w:rsidRPr="00232A6A">
        <w:rPr>
          <w:sz w:val="28"/>
          <w:szCs w:val="28"/>
        </w:rPr>
        <w:t>__________________________________________________________</w:t>
      </w:r>
    </w:p>
    <w:p w:rsidR="00232A6A" w:rsidRPr="00232A6A" w:rsidRDefault="00232A6A" w:rsidP="00232A6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32A6A">
        <w:rPr>
          <w:b/>
          <w:bCs/>
          <w:sz w:val="28"/>
          <w:szCs w:val="28"/>
        </w:rPr>
        <w:t>ИНН участника размещения заказа: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___________________________________________</w:t>
      </w:r>
    </w:p>
    <w:p w:rsidR="00232A6A" w:rsidRPr="00232A6A" w:rsidRDefault="00232A6A" w:rsidP="00232A6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32A6A">
        <w:rPr>
          <w:b/>
          <w:bCs/>
          <w:sz w:val="28"/>
          <w:szCs w:val="28"/>
        </w:rPr>
        <w:t>Банковские реквизиты участника размещения заказа: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32A6A">
        <w:rPr>
          <w:b/>
          <w:bCs/>
          <w:sz w:val="28"/>
          <w:szCs w:val="28"/>
        </w:rPr>
        <w:t>расч</w:t>
      </w:r>
      <w:proofErr w:type="spellEnd"/>
      <w:r w:rsidRPr="00232A6A">
        <w:rPr>
          <w:b/>
          <w:bCs/>
          <w:sz w:val="28"/>
          <w:szCs w:val="28"/>
        </w:rPr>
        <w:t>/</w:t>
      </w:r>
      <w:proofErr w:type="spellStart"/>
      <w:r w:rsidRPr="00232A6A">
        <w:rPr>
          <w:b/>
          <w:bCs/>
          <w:sz w:val="28"/>
          <w:szCs w:val="28"/>
        </w:rPr>
        <w:t>сч</w:t>
      </w:r>
      <w:proofErr w:type="spellEnd"/>
      <w:r w:rsidRPr="00232A6A">
        <w:rPr>
          <w:b/>
          <w:bCs/>
          <w:sz w:val="28"/>
          <w:szCs w:val="28"/>
        </w:rPr>
        <w:t xml:space="preserve"> </w:t>
      </w:r>
      <w:r w:rsidRPr="00232A6A">
        <w:rPr>
          <w:sz w:val="28"/>
          <w:szCs w:val="28"/>
        </w:rPr>
        <w:t xml:space="preserve">______________________ </w:t>
      </w:r>
      <w:r w:rsidRPr="00232A6A">
        <w:rPr>
          <w:b/>
          <w:bCs/>
          <w:sz w:val="28"/>
          <w:szCs w:val="28"/>
        </w:rPr>
        <w:t xml:space="preserve">в </w:t>
      </w:r>
      <w:r w:rsidRPr="00232A6A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  <w:r w:rsidRPr="00232A6A">
        <w:rPr>
          <w:sz w:val="28"/>
          <w:szCs w:val="28"/>
        </w:rPr>
        <w:t>_______________________</w:t>
      </w:r>
    </w:p>
    <w:p w:rsid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32A6A">
        <w:rPr>
          <w:b/>
          <w:bCs/>
          <w:sz w:val="28"/>
          <w:szCs w:val="28"/>
        </w:rPr>
        <w:t>кор</w:t>
      </w:r>
      <w:proofErr w:type="spellEnd"/>
      <w:r w:rsidRPr="00232A6A">
        <w:rPr>
          <w:b/>
          <w:bCs/>
          <w:sz w:val="28"/>
          <w:szCs w:val="28"/>
        </w:rPr>
        <w:t>/</w:t>
      </w:r>
      <w:proofErr w:type="spellStart"/>
      <w:r w:rsidRPr="00232A6A">
        <w:rPr>
          <w:b/>
          <w:bCs/>
          <w:sz w:val="28"/>
          <w:szCs w:val="28"/>
        </w:rPr>
        <w:t>сч</w:t>
      </w:r>
      <w:proofErr w:type="spellEnd"/>
      <w:r w:rsidRPr="00232A6A">
        <w:rPr>
          <w:b/>
          <w:bCs/>
          <w:sz w:val="28"/>
          <w:szCs w:val="28"/>
        </w:rPr>
        <w:t xml:space="preserve"> </w:t>
      </w:r>
      <w:r w:rsidRPr="00232A6A">
        <w:rPr>
          <w:sz w:val="28"/>
          <w:szCs w:val="28"/>
        </w:rPr>
        <w:t xml:space="preserve">_________________________ </w:t>
      </w:r>
      <w:r w:rsidRPr="00232A6A">
        <w:rPr>
          <w:b/>
          <w:bCs/>
          <w:sz w:val="28"/>
          <w:szCs w:val="28"/>
        </w:rPr>
        <w:t xml:space="preserve">КПП </w:t>
      </w:r>
      <w:r w:rsidRPr="00232A6A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Pr="00232A6A">
        <w:rPr>
          <w:sz w:val="28"/>
          <w:szCs w:val="28"/>
        </w:rPr>
        <w:t xml:space="preserve">_______ </w:t>
      </w:r>
      <w:r w:rsidRPr="00232A6A">
        <w:rPr>
          <w:b/>
          <w:bCs/>
          <w:sz w:val="28"/>
          <w:szCs w:val="28"/>
        </w:rPr>
        <w:t xml:space="preserve">БИК </w:t>
      </w:r>
      <w:r w:rsidRPr="00232A6A">
        <w:rPr>
          <w:sz w:val="28"/>
          <w:szCs w:val="28"/>
        </w:rPr>
        <w:t>__</w:t>
      </w:r>
      <w:r>
        <w:rPr>
          <w:sz w:val="28"/>
          <w:szCs w:val="28"/>
        </w:rPr>
        <w:t>______</w:t>
      </w:r>
      <w:r w:rsidRPr="00232A6A">
        <w:rPr>
          <w:sz w:val="28"/>
          <w:szCs w:val="28"/>
        </w:rPr>
        <w:t xml:space="preserve">______ </w:t>
      </w:r>
    </w:p>
    <w:p w:rsidR="00232A6A" w:rsidRPr="00232A6A" w:rsidRDefault="00232A6A" w:rsidP="00232A6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32A6A">
        <w:rPr>
          <w:b/>
          <w:bCs/>
          <w:sz w:val="28"/>
          <w:szCs w:val="28"/>
        </w:rPr>
        <w:t>ОКПО</w:t>
      </w:r>
      <w:r w:rsidRPr="00D356D2">
        <w:rPr>
          <w:bCs/>
          <w:sz w:val="28"/>
          <w:szCs w:val="28"/>
        </w:rPr>
        <w:t>_________</w:t>
      </w:r>
      <w:r w:rsidRPr="00D356D2">
        <w:rPr>
          <w:sz w:val="28"/>
          <w:szCs w:val="28"/>
        </w:rPr>
        <w:t>__</w:t>
      </w:r>
      <w:r w:rsidRPr="00232A6A">
        <w:rPr>
          <w:sz w:val="28"/>
          <w:szCs w:val="28"/>
        </w:rPr>
        <w:t>_______</w:t>
      </w:r>
      <w:r w:rsidRPr="00232A6A">
        <w:rPr>
          <w:b/>
          <w:bCs/>
          <w:sz w:val="28"/>
          <w:szCs w:val="28"/>
        </w:rPr>
        <w:t>ОГРН</w:t>
      </w:r>
      <w:r w:rsidRPr="00232A6A">
        <w:rPr>
          <w:sz w:val="28"/>
          <w:szCs w:val="28"/>
        </w:rPr>
        <w:t>__</w:t>
      </w:r>
      <w:r>
        <w:rPr>
          <w:sz w:val="28"/>
          <w:szCs w:val="28"/>
        </w:rPr>
        <w:t>____________</w:t>
      </w:r>
      <w:r w:rsidRPr="00232A6A">
        <w:rPr>
          <w:sz w:val="28"/>
          <w:szCs w:val="28"/>
        </w:rPr>
        <w:t>_____</w:t>
      </w:r>
    </w:p>
    <w:p w:rsidR="00232A6A" w:rsidRDefault="00232A6A" w:rsidP="00232A6A">
      <w:pPr>
        <w:autoSpaceDE w:val="0"/>
        <w:autoSpaceDN w:val="0"/>
        <w:adjustRightInd w:val="0"/>
        <w:rPr>
          <w:sz w:val="24"/>
        </w:rPr>
      </w:pPr>
    </w:p>
    <w:p w:rsidR="00232A6A" w:rsidRDefault="00232A6A" w:rsidP="00232A6A">
      <w:pPr>
        <w:autoSpaceDE w:val="0"/>
        <w:autoSpaceDN w:val="0"/>
        <w:adjustRightInd w:val="0"/>
        <w:rPr>
          <w:sz w:val="24"/>
        </w:rPr>
      </w:pPr>
    </w:p>
    <w:p w:rsidR="00232A6A" w:rsidRDefault="00232A6A" w:rsidP="00CB453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A13CE">
        <w:rPr>
          <w:sz w:val="28"/>
          <w:szCs w:val="28"/>
        </w:rPr>
        <w:t>Изучив извещение</w:t>
      </w:r>
      <w:r w:rsidRPr="00BA13CE">
        <w:rPr>
          <w:sz w:val="24"/>
        </w:rPr>
        <w:t xml:space="preserve"> </w:t>
      </w:r>
      <w:r w:rsidRPr="00F7365A">
        <w:rPr>
          <w:sz w:val="28"/>
          <w:szCs w:val="28"/>
        </w:rPr>
        <w:t xml:space="preserve">о проведении запроса </w:t>
      </w:r>
      <w:r w:rsidR="00FE24E9" w:rsidRPr="00F7365A">
        <w:rPr>
          <w:sz w:val="28"/>
          <w:szCs w:val="28"/>
        </w:rPr>
        <w:t xml:space="preserve">котировок </w:t>
      </w:r>
      <w:r w:rsidR="00FE24E9" w:rsidRPr="00D3112E">
        <w:rPr>
          <w:sz w:val="28"/>
          <w:szCs w:val="28"/>
        </w:rPr>
        <w:t xml:space="preserve">на </w:t>
      </w:r>
      <w:r w:rsidR="00AB5366">
        <w:rPr>
          <w:sz w:val="28"/>
          <w:szCs w:val="28"/>
        </w:rPr>
        <w:t>закупку</w:t>
      </w:r>
      <w:r w:rsidR="00AB5366" w:rsidRPr="00AB5366">
        <w:rPr>
          <w:sz w:val="28"/>
          <w:szCs w:val="28"/>
        </w:rPr>
        <w:t xml:space="preserve"> спермы быков-производителей, </w:t>
      </w:r>
      <w:proofErr w:type="gramStart"/>
      <w:r w:rsidR="00AB5366" w:rsidRPr="00AB5366">
        <w:rPr>
          <w:sz w:val="28"/>
          <w:szCs w:val="28"/>
        </w:rPr>
        <w:t>согласно проекта</w:t>
      </w:r>
      <w:proofErr w:type="gramEnd"/>
      <w:r w:rsidR="00AB5366" w:rsidRPr="00AB5366">
        <w:rPr>
          <w:sz w:val="28"/>
          <w:szCs w:val="28"/>
        </w:rPr>
        <w:t xml:space="preserve">  договора  и Лота № 1 </w:t>
      </w:r>
      <w:r w:rsidRPr="00F7365A">
        <w:rPr>
          <w:sz w:val="28"/>
          <w:szCs w:val="28"/>
        </w:rPr>
        <w:t>(</w:t>
      </w:r>
      <w:r w:rsidRPr="00F7365A">
        <w:rPr>
          <w:b/>
          <w:sz w:val="28"/>
          <w:szCs w:val="28"/>
        </w:rPr>
        <w:t>Заказчик</w:t>
      </w:r>
      <w:r w:rsidRPr="00F7365A">
        <w:rPr>
          <w:sz w:val="28"/>
          <w:szCs w:val="28"/>
        </w:rPr>
        <w:t xml:space="preserve"> —</w:t>
      </w:r>
      <w:r w:rsidR="00D23A18">
        <w:rPr>
          <w:sz w:val="28"/>
          <w:szCs w:val="28"/>
        </w:rPr>
        <w:t xml:space="preserve"> </w:t>
      </w:r>
      <w:r w:rsidR="0098123D">
        <w:rPr>
          <w:sz w:val="28"/>
          <w:szCs w:val="28"/>
        </w:rPr>
        <w:t>А</w:t>
      </w:r>
      <w:r w:rsidR="005433C4" w:rsidRPr="00F7365A">
        <w:rPr>
          <w:sz w:val="28"/>
          <w:szCs w:val="28"/>
        </w:rPr>
        <w:t xml:space="preserve">О </w:t>
      </w:r>
      <w:r w:rsidR="008E1F04" w:rsidRPr="008E1F04">
        <w:rPr>
          <w:sz w:val="28"/>
          <w:szCs w:val="28"/>
        </w:rPr>
        <w:t>«Белгородские молочные фермы»</w:t>
      </w:r>
      <w:r w:rsidRPr="00F7365A">
        <w:rPr>
          <w:sz w:val="28"/>
          <w:szCs w:val="28"/>
        </w:rPr>
        <w:t>)</w:t>
      </w:r>
      <w:r w:rsidRPr="00F7365A">
        <w:rPr>
          <w:sz w:val="24"/>
        </w:rPr>
        <w:t xml:space="preserve"> </w:t>
      </w:r>
      <w:r w:rsidRPr="00F7365A">
        <w:rPr>
          <w:sz w:val="28"/>
          <w:szCs w:val="28"/>
        </w:rPr>
        <w:t xml:space="preserve">от </w:t>
      </w:r>
      <w:r w:rsidR="00AB5366">
        <w:rPr>
          <w:sz w:val="28"/>
          <w:szCs w:val="28"/>
        </w:rPr>
        <w:t>07.10</w:t>
      </w:r>
      <w:r w:rsidR="002425CE">
        <w:rPr>
          <w:sz w:val="28"/>
          <w:szCs w:val="28"/>
        </w:rPr>
        <w:t>.2015</w:t>
      </w:r>
      <w:r w:rsidR="005433C4" w:rsidRPr="00F7365A">
        <w:rPr>
          <w:sz w:val="28"/>
          <w:szCs w:val="28"/>
        </w:rPr>
        <w:t xml:space="preserve"> г. </w:t>
      </w:r>
      <w:r w:rsidRPr="0017673C">
        <w:rPr>
          <w:sz w:val="28"/>
          <w:szCs w:val="28"/>
        </w:rPr>
        <w:t>№</w:t>
      </w:r>
      <w:r w:rsidR="00AB5366">
        <w:rPr>
          <w:sz w:val="28"/>
          <w:szCs w:val="28"/>
        </w:rPr>
        <w:t>128</w:t>
      </w:r>
      <w:r w:rsidRPr="00BA13CE">
        <w:rPr>
          <w:sz w:val="28"/>
          <w:szCs w:val="28"/>
        </w:rPr>
        <w:t xml:space="preserve"> мы, нижеподписавшиеся,</w:t>
      </w:r>
    </w:p>
    <w:p w:rsidR="00A639E8" w:rsidRPr="007B0C04" w:rsidRDefault="00A639E8" w:rsidP="00232A6A">
      <w:pPr>
        <w:autoSpaceDE w:val="0"/>
        <w:autoSpaceDN w:val="0"/>
        <w:adjustRightInd w:val="0"/>
        <w:rPr>
          <w:sz w:val="28"/>
          <w:szCs w:val="28"/>
        </w:rPr>
      </w:pPr>
    </w:p>
    <w:p w:rsidR="00232A6A" w:rsidRDefault="00232A6A" w:rsidP="00232A6A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_________________________________________________________________________________ ,</w:t>
      </w:r>
    </w:p>
    <w:p w:rsidR="00232A6A" w:rsidRDefault="00232A6A" w:rsidP="00232A6A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(наименование участника размещения заказа /фирменное наименование </w:t>
      </w:r>
      <w:r>
        <w:rPr>
          <w:b/>
          <w:bCs/>
          <w:i/>
          <w:iCs/>
          <w:sz w:val="20"/>
          <w:szCs w:val="20"/>
        </w:rPr>
        <w:t xml:space="preserve">(полное и сокращенное) </w:t>
      </w:r>
      <w:r>
        <w:rPr>
          <w:i/>
          <w:iCs/>
          <w:sz w:val="20"/>
          <w:szCs w:val="20"/>
        </w:rPr>
        <w:t xml:space="preserve">и организационно-правовая форма - для юридического лица; Ф.И.О. физического лица, в </w:t>
      </w:r>
      <w:proofErr w:type="spellStart"/>
      <w:r>
        <w:rPr>
          <w:i/>
          <w:iCs/>
          <w:sz w:val="20"/>
          <w:szCs w:val="20"/>
        </w:rPr>
        <w:t>т.ч</w:t>
      </w:r>
      <w:proofErr w:type="spellEnd"/>
      <w:r>
        <w:rPr>
          <w:i/>
          <w:iCs/>
          <w:sz w:val="20"/>
          <w:szCs w:val="20"/>
        </w:rPr>
        <w:t>. индивидуального предпринимателя/)</w:t>
      </w:r>
    </w:p>
    <w:p w:rsidR="00232A6A" w:rsidRDefault="00232A6A" w:rsidP="00232A6A">
      <w:pPr>
        <w:autoSpaceDE w:val="0"/>
        <w:autoSpaceDN w:val="0"/>
        <w:adjustRightInd w:val="0"/>
        <w:rPr>
          <w:sz w:val="24"/>
        </w:rPr>
      </w:pPr>
      <w:proofErr w:type="gramStart"/>
      <w:r w:rsidRPr="00232A6A">
        <w:rPr>
          <w:sz w:val="28"/>
          <w:szCs w:val="28"/>
        </w:rPr>
        <w:t>действующие</w:t>
      </w:r>
      <w:proofErr w:type="gramEnd"/>
      <w:r w:rsidRPr="00232A6A">
        <w:rPr>
          <w:sz w:val="28"/>
          <w:szCs w:val="28"/>
        </w:rPr>
        <w:t xml:space="preserve"> на основании</w:t>
      </w:r>
      <w:r>
        <w:rPr>
          <w:sz w:val="24"/>
        </w:rPr>
        <w:t xml:space="preserve"> __________________________________________</w:t>
      </w:r>
      <w:r w:rsidR="007B0C04">
        <w:rPr>
          <w:sz w:val="24"/>
        </w:rPr>
        <w:t>,</w:t>
      </w:r>
    </w:p>
    <w:p w:rsidR="00232A6A" w:rsidRDefault="00232A6A" w:rsidP="00232A6A">
      <w:pPr>
        <w:autoSpaceDE w:val="0"/>
        <w:autoSpaceDN w:val="0"/>
        <w:adjustRightInd w:val="0"/>
        <w:rPr>
          <w:i/>
          <w:iCs/>
          <w:sz w:val="24"/>
        </w:rPr>
      </w:pPr>
      <w:r>
        <w:rPr>
          <w:i/>
          <w:iCs/>
          <w:sz w:val="24"/>
        </w:rPr>
        <w:t xml:space="preserve">                                                            (Устав, положение, доверенность и т.п.)</w:t>
      </w:r>
    </w:p>
    <w:p w:rsidR="003A178F" w:rsidRDefault="003A178F" w:rsidP="00232A6A">
      <w:pPr>
        <w:autoSpaceDE w:val="0"/>
        <w:autoSpaceDN w:val="0"/>
        <w:adjustRightInd w:val="0"/>
        <w:rPr>
          <w:i/>
          <w:iCs/>
          <w:sz w:val="24"/>
        </w:rPr>
      </w:pPr>
    </w:p>
    <w:p w:rsidR="003A178F" w:rsidRDefault="003A178F" w:rsidP="00232A6A">
      <w:pPr>
        <w:autoSpaceDE w:val="0"/>
        <w:autoSpaceDN w:val="0"/>
        <w:adjustRightInd w:val="0"/>
        <w:rPr>
          <w:i/>
          <w:iCs/>
          <w:sz w:val="24"/>
        </w:rPr>
      </w:pPr>
    </w:p>
    <w:p w:rsidR="00D83C5E" w:rsidRPr="00D83C5E" w:rsidRDefault="00FA078C" w:rsidP="008E1F04">
      <w:pPr>
        <w:rPr>
          <w:sz w:val="28"/>
          <w:szCs w:val="28"/>
        </w:rPr>
      </w:pPr>
      <w:r w:rsidRPr="0006470D">
        <w:rPr>
          <w:sz w:val="28"/>
          <w:szCs w:val="28"/>
        </w:rPr>
        <w:t xml:space="preserve"> </w:t>
      </w:r>
      <w:r w:rsidR="00D83C5E">
        <w:rPr>
          <w:sz w:val="28"/>
          <w:szCs w:val="28"/>
        </w:rPr>
        <w:t xml:space="preserve">готовы </w:t>
      </w:r>
      <w:r w:rsidR="00D356D2">
        <w:rPr>
          <w:sz w:val="28"/>
          <w:szCs w:val="28"/>
        </w:rPr>
        <w:t xml:space="preserve">поставить </w:t>
      </w:r>
      <w:r w:rsidR="00D356D2" w:rsidRPr="00D83C5E">
        <w:rPr>
          <w:sz w:val="28"/>
          <w:szCs w:val="28"/>
        </w:rPr>
        <w:t>товары</w:t>
      </w:r>
      <w:r w:rsidR="00D83C5E" w:rsidRPr="00D83C5E">
        <w:rPr>
          <w:sz w:val="28"/>
          <w:szCs w:val="28"/>
        </w:rPr>
        <w:t>, выполни</w:t>
      </w:r>
      <w:r w:rsidR="00D83C5E">
        <w:rPr>
          <w:sz w:val="28"/>
          <w:szCs w:val="28"/>
        </w:rPr>
        <w:t>ть</w:t>
      </w:r>
      <w:r w:rsidR="00D83C5E" w:rsidRPr="00D83C5E">
        <w:rPr>
          <w:sz w:val="28"/>
          <w:szCs w:val="28"/>
        </w:rPr>
        <w:t xml:space="preserve"> работ</w:t>
      </w:r>
      <w:r w:rsidR="00D83C5E">
        <w:rPr>
          <w:sz w:val="28"/>
          <w:szCs w:val="28"/>
        </w:rPr>
        <w:t>ы</w:t>
      </w:r>
      <w:r w:rsidR="00D83C5E" w:rsidRPr="00D83C5E">
        <w:rPr>
          <w:sz w:val="28"/>
          <w:szCs w:val="28"/>
        </w:rPr>
        <w:t>, услуг</w:t>
      </w:r>
      <w:r w:rsidR="00D83C5E">
        <w:rPr>
          <w:sz w:val="28"/>
          <w:szCs w:val="28"/>
        </w:rPr>
        <w:t>и</w:t>
      </w:r>
      <w:r w:rsidR="00D83C5E" w:rsidRPr="00D83C5E">
        <w:rPr>
          <w:sz w:val="28"/>
          <w:szCs w:val="28"/>
        </w:rPr>
        <w:t>:</w:t>
      </w:r>
    </w:p>
    <w:p w:rsidR="00D83C5E" w:rsidRDefault="00D83C5E" w:rsidP="00D83C5E">
      <w:pPr>
        <w:rPr>
          <w:sz w:val="28"/>
          <w:szCs w:val="28"/>
        </w:rPr>
      </w:pPr>
    </w:p>
    <w:p w:rsidR="008E1F04" w:rsidRDefault="008E1F04" w:rsidP="00D83C5E">
      <w:pPr>
        <w:rPr>
          <w:sz w:val="28"/>
          <w:szCs w:val="28"/>
        </w:rPr>
      </w:pPr>
    </w:p>
    <w:p w:rsidR="008E1F04" w:rsidRDefault="008E1F04" w:rsidP="00D83C5E">
      <w:pPr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258"/>
        <w:gridCol w:w="1234"/>
        <w:gridCol w:w="1227"/>
        <w:gridCol w:w="1355"/>
        <w:gridCol w:w="1428"/>
      </w:tblGrid>
      <w:tr w:rsidR="00AB5366" w:rsidRPr="00D83C5E" w:rsidTr="00AB5366">
        <w:tc>
          <w:tcPr>
            <w:tcW w:w="704" w:type="dxa"/>
            <w:vAlign w:val="center"/>
            <w:hideMark/>
          </w:tcPr>
          <w:p w:rsidR="00AB5366" w:rsidRPr="00E367CC" w:rsidRDefault="00AB5366" w:rsidP="008167BF">
            <w:pPr>
              <w:jc w:val="center"/>
              <w:rPr>
                <w:sz w:val="24"/>
              </w:rPr>
            </w:pPr>
            <w:r w:rsidRPr="00E367CC">
              <w:rPr>
                <w:sz w:val="24"/>
              </w:rPr>
              <w:t xml:space="preserve">№ </w:t>
            </w:r>
            <w:proofErr w:type="gramStart"/>
            <w:r w:rsidRPr="00E367CC">
              <w:rPr>
                <w:sz w:val="24"/>
              </w:rPr>
              <w:t>п</w:t>
            </w:r>
            <w:proofErr w:type="gramEnd"/>
            <w:r w:rsidRPr="00E367CC">
              <w:rPr>
                <w:sz w:val="24"/>
              </w:rPr>
              <w:t>/п</w:t>
            </w:r>
          </w:p>
        </w:tc>
        <w:tc>
          <w:tcPr>
            <w:tcW w:w="4258" w:type="dxa"/>
            <w:vAlign w:val="center"/>
            <w:hideMark/>
          </w:tcPr>
          <w:p w:rsidR="00AB5366" w:rsidRPr="00E367CC" w:rsidRDefault="00AB5366" w:rsidP="00AB5366">
            <w:pPr>
              <w:jc w:val="center"/>
              <w:rPr>
                <w:sz w:val="24"/>
              </w:rPr>
            </w:pPr>
            <w:r w:rsidRPr="00E367CC">
              <w:rPr>
                <w:sz w:val="24"/>
              </w:rPr>
              <w:t>Наименование</w:t>
            </w:r>
          </w:p>
        </w:tc>
        <w:tc>
          <w:tcPr>
            <w:tcW w:w="1234" w:type="dxa"/>
            <w:vAlign w:val="center"/>
          </w:tcPr>
          <w:p w:rsidR="00AB5366" w:rsidRPr="00866302" w:rsidRDefault="00AB5366" w:rsidP="00AB536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Ед</w:t>
            </w:r>
            <w:proofErr w:type="gramStart"/>
            <w:r>
              <w:rPr>
                <w:bCs/>
                <w:color w:val="000000"/>
                <w:sz w:val="26"/>
                <w:szCs w:val="26"/>
              </w:rPr>
              <w:t>.и</w:t>
            </w:r>
            <w:proofErr w:type="gramEnd"/>
            <w:r>
              <w:rPr>
                <w:bCs/>
                <w:color w:val="000000"/>
                <w:sz w:val="26"/>
                <w:szCs w:val="26"/>
              </w:rPr>
              <w:t>зм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1227" w:type="dxa"/>
            <w:vAlign w:val="center"/>
          </w:tcPr>
          <w:p w:rsidR="00AB5366" w:rsidRPr="00866302" w:rsidRDefault="00AB5366" w:rsidP="00AB5366">
            <w:pPr>
              <w:jc w:val="center"/>
              <w:rPr>
                <w:sz w:val="24"/>
              </w:rPr>
            </w:pPr>
            <w:r w:rsidRPr="00866302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1355" w:type="dxa"/>
            <w:vAlign w:val="center"/>
            <w:hideMark/>
          </w:tcPr>
          <w:p w:rsidR="00AB5366" w:rsidRPr="00E367CC" w:rsidRDefault="00AB5366" w:rsidP="00AB5366">
            <w:pPr>
              <w:jc w:val="center"/>
              <w:rPr>
                <w:sz w:val="24"/>
              </w:rPr>
            </w:pPr>
            <w:r w:rsidRPr="00E367CC">
              <w:rPr>
                <w:sz w:val="24"/>
              </w:rPr>
              <w:t>Цена за ед.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r w:rsidRPr="00E367CC">
              <w:rPr>
                <w:sz w:val="24"/>
              </w:rPr>
              <w:t>руб.</w:t>
            </w:r>
          </w:p>
        </w:tc>
        <w:tc>
          <w:tcPr>
            <w:tcW w:w="1428" w:type="dxa"/>
            <w:vAlign w:val="center"/>
            <w:hideMark/>
          </w:tcPr>
          <w:p w:rsidR="00AB5366" w:rsidRPr="00E367CC" w:rsidRDefault="00AB5366" w:rsidP="00AB5366">
            <w:pPr>
              <w:jc w:val="center"/>
              <w:rPr>
                <w:sz w:val="24"/>
              </w:rPr>
            </w:pPr>
            <w:r w:rsidRPr="00E367CC">
              <w:rPr>
                <w:sz w:val="24"/>
              </w:rPr>
              <w:t xml:space="preserve">Общая </w:t>
            </w:r>
            <w:r>
              <w:rPr>
                <w:sz w:val="24"/>
              </w:rPr>
              <w:br/>
            </w:r>
            <w:r w:rsidRPr="00E367CC">
              <w:rPr>
                <w:sz w:val="24"/>
              </w:rPr>
              <w:t>стоимость</w:t>
            </w:r>
            <w:r>
              <w:rPr>
                <w:sz w:val="24"/>
              </w:rPr>
              <w:t xml:space="preserve">, </w:t>
            </w:r>
            <w:r w:rsidRPr="00E367CC">
              <w:rPr>
                <w:sz w:val="24"/>
              </w:rPr>
              <w:t>руб.</w:t>
            </w:r>
          </w:p>
        </w:tc>
      </w:tr>
      <w:tr w:rsidR="00AB5366" w:rsidRPr="00D83C5E" w:rsidTr="00CB4536">
        <w:trPr>
          <w:trHeight w:val="387"/>
        </w:trPr>
        <w:tc>
          <w:tcPr>
            <w:tcW w:w="704" w:type="dxa"/>
            <w:vAlign w:val="center"/>
          </w:tcPr>
          <w:p w:rsidR="00AB5366" w:rsidRPr="00E367CC" w:rsidRDefault="00AB5366" w:rsidP="008167BF">
            <w:pPr>
              <w:jc w:val="center"/>
              <w:rPr>
                <w:sz w:val="24"/>
              </w:rPr>
            </w:pPr>
            <w:bookmarkStart w:id="0" w:name="OLE_LINK1"/>
            <w:bookmarkStart w:id="1" w:name="OLE_LINK2"/>
            <w:r w:rsidRPr="00E367CC">
              <w:rPr>
                <w:sz w:val="24"/>
              </w:rPr>
              <w:t>1</w:t>
            </w:r>
          </w:p>
        </w:tc>
        <w:tc>
          <w:tcPr>
            <w:tcW w:w="4258" w:type="dxa"/>
            <w:vAlign w:val="center"/>
          </w:tcPr>
          <w:p w:rsidR="00AB5366" w:rsidRPr="00E367CC" w:rsidRDefault="00AB5366" w:rsidP="008167BF">
            <w:pPr>
              <w:jc w:val="left"/>
              <w:rPr>
                <w:sz w:val="24"/>
              </w:rPr>
            </w:pPr>
          </w:p>
        </w:tc>
        <w:tc>
          <w:tcPr>
            <w:tcW w:w="1234" w:type="dxa"/>
          </w:tcPr>
          <w:p w:rsidR="00AB5366" w:rsidRPr="00E367CC" w:rsidRDefault="00AB5366" w:rsidP="008167BF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AB5366" w:rsidRPr="00E367CC" w:rsidRDefault="00AB5366" w:rsidP="008167BF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 w:rsidR="00AB5366" w:rsidRPr="00E367CC" w:rsidRDefault="00AB5366" w:rsidP="008167BF">
            <w:pPr>
              <w:jc w:val="center"/>
              <w:rPr>
                <w:sz w:val="24"/>
              </w:rPr>
            </w:pPr>
          </w:p>
        </w:tc>
        <w:tc>
          <w:tcPr>
            <w:tcW w:w="1428" w:type="dxa"/>
            <w:vAlign w:val="center"/>
          </w:tcPr>
          <w:p w:rsidR="00AB5366" w:rsidRPr="00E367CC" w:rsidRDefault="00AB5366" w:rsidP="008167BF">
            <w:pPr>
              <w:jc w:val="center"/>
              <w:rPr>
                <w:sz w:val="24"/>
              </w:rPr>
            </w:pPr>
          </w:p>
        </w:tc>
      </w:tr>
      <w:bookmarkEnd w:id="0"/>
      <w:bookmarkEnd w:id="1"/>
      <w:tr w:rsidR="00AB5366" w:rsidRPr="00D83C5E" w:rsidTr="00AB5366">
        <w:trPr>
          <w:trHeight w:val="341"/>
        </w:trPr>
        <w:tc>
          <w:tcPr>
            <w:tcW w:w="704" w:type="dxa"/>
            <w:vAlign w:val="center"/>
          </w:tcPr>
          <w:p w:rsidR="00AB5366" w:rsidRPr="00E367CC" w:rsidRDefault="00AB5366" w:rsidP="0081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8" w:type="dxa"/>
            <w:vAlign w:val="center"/>
          </w:tcPr>
          <w:p w:rsidR="00AB5366" w:rsidRPr="00E367CC" w:rsidRDefault="00AB5366" w:rsidP="008167BF">
            <w:pPr>
              <w:jc w:val="left"/>
              <w:rPr>
                <w:sz w:val="24"/>
              </w:rPr>
            </w:pPr>
          </w:p>
        </w:tc>
        <w:tc>
          <w:tcPr>
            <w:tcW w:w="1234" w:type="dxa"/>
          </w:tcPr>
          <w:p w:rsidR="00AB5366" w:rsidRPr="00E367CC" w:rsidRDefault="00AB5366" w:rsidP="008167BF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AB5366" w:rsidRPr="00E367CC" w:rsidRDefault="00AB5366" w:rsidP="008167BF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vAlign w:val="center"/>
            <w:hideMark/>
          </w:tcPr>
          <w:p w:rsidR="00AB5366" w:rsidRPr="00E367CC" w:rsidRDefault="00AB5366" w:rsidP="008167BF">
            <w:pPr>
              <w:jc w:val="center"/>
              <w:rPr>
                <w:sz w:val="24"/>
              </w:rPr>
            </w:pPr>
          </w:p>
        </w:tc>
        <w:tc>
          <w:tcPr>
            <w:tcW w:w="1428" w:type="dxa"/>
            <w:vAlign w:val="center"/>
          </w:tcPr>
          <w:p w:rsidR="00AB5366" w:rsidRPr="00E367CC" w:rsidRDefault="00AB5366" w:rsidP="008167BF">
            <w:pPr>
              <w:jc w:val="center"/>
              <w:rPr>
                <w:sz w:val="24"/>
              </w:rPr>
            </w:pPr>
          </w:p>
        </w:tc>
      </w:tr>
      <w:tr w:rsidR="00AB5366" w:rsidRPr="00D83C5E" w:rsidTr="00AB5366">
        <w:trPr>
          <w:trHeight w:val="341"/>
        </w:trPr>
        <w:tc>
          <w:tcPr>
            <w:tcW w:w="8778" w:type="dxa"/>
            <w:gridSpan w:val="5"/>
          </w:tcPr>
          <w:p w:rsidR="00AB5366" w:rsidRPr="00E367CC" w:rsidRDefault="00AB5366" w:rsidP="008167BF">
            <w:pPr>
              <w:jc w:val="right"/>
              <w:rPr>
                <w:sz w:val="24"/>
              </w:rPr>
            </w:pPr>
            <w:r w:rsidRPr="00E367CC">
              <w:rPr>
                <w:sz w:val="24"/>
              </w:rPr>
              <w:t>ИТОГО</w:t>
            </w:r>
          </w:p>
        </w:tc>
        <w:tc>
          <w:tcPr>
            <w:tcW w:w="1428" w:type="dxa"/>
            <w:vAlign w:val="center"/>
          </w:tcPr>
          <w:p w:rsidR="00AB5366" w:rsidRPr="00E367CC" w:rsidRDefault="00AB5366" w:rsidP="008167BF">
            <w:pPr>
              <w:jc w:val="center"/>
              <w:rPr>
                <w:sz w:val="24"/>
              </w:rPr>
            </w:pPr>
          </w:p>
        </w:tc>
      </w:tr>
    </w:tbl>
    <w:p w:rsidR="00D83C5E" w:rsidRPr="00D83C5E" w:rsidRDefault="00D83C5E" w:rsidP="00D83C5E">
      <w:pPr>
        <w:rPr>
          <w:sz w:val="28"/>
          <w:szCs w:val="28"/>
        </w:rPr>
      </w:pPr>
    </w:p>
    <w:p w:rsidR="0045125B" w:rsidRPr="00CB4536" w:rsidRDefault="00D83C5E" w:rsidP="00CB4536">
      <w:pPr>
        <w:ind w:firstLine="540"/>
        <w:rPr>
          <w:sz w:val="28"/>
          <w:szCs w:val="28"/>
        </w:rPr>
      </w:pPr>
      <w:proofErr w:type="gramStart"/>
      <w:r w:rsidRPr="00D83C5E">
        <w:rPr>
          <w:sz w:val="28"/>
          <w:szCs w:val="28"/>
        </w:rPr>
        <w:t>Сведения о включенных в цену товаров расходов: цена указана с учетом расходов на перевозку, страхование, уплату таможенных пошлин, налогов, сборов и других обязательных платежей, оформления обязательных документов.</w:t>
      </w:r>
      <w:proofErr w:type="gramEnd"/>
    </w:p>
    <w:p w:rsidR="00D21431" w:rsidRPr="00D21431" w:rsidRDefault="00D21431" w:rsidP="00D5123C">
      <w:pPr>
        <w:pStyle w:val="af"/>
        <w:pBdr>
          <w:top w:val="none" w:sz="0" w:space="0" w:color="auto"/>
        </w:pBdr>
        <w:tabs>
          <w:tab w:val="clear" w:pos="3119"/>
        </w:tabs>
        <w:rPr>
          <w:bCs/>
          <w:sz w:val="28"/>
          <w:szCs w:val="28"/>
        </w:rPr>
      </w:pPr>
    </w:p>
    <w:p w:rsidR="00FA078C" w:rsidRDefault="00FA078C" w:rsidP="00FA078C">
      <w:pPr>
        <w:tabs>
          <w:tab w:val="left" w:pos="994"/>
        </w:tabs>
        <w:rPr>
          <w:b/>
          <w:sz w:val="28"/>
          <w:szCs w:val="28"/>
        </w:rPr>
      </w:pPr>
      <w:r w:rsidRPr="0006470D">
        <w:rPr>
          <w:b/>
          <w:sz w:val="28"/>
          <w:szCs w:val="28"/>
        </w:rPr>
        <w:t xml:space="preserve">1. </w:t>
      </w:r>
      <w:r w:rsidR="00D356D2" w:rsidRPr="0006470D">
        <w:rPr>
          <w:b/>
          <w:sz w:val="28"/>
          <w:szCs w:val="28"/>
        </w:rPr>
        <w:t>М</w:t>
      </w:r>
      <w:r w:rsidR="00D356D2">
        <w:rPr>
          <w:b/>
          <w:sz w:val="28"/>
          <w:szCs w:val="28"/>
        </w:rPr>
        <w:t xml:space="preserve">есто </w:t>
      </w:r>
      <w:r w:rsidR="00FE24E9">
        <w:rPr>
          <w:b/>
          <w:sz w:val="28"/>
          <w:szCs w:val="28"/>
        </w:rPr>
        <w:t>оказания услуги</w:t>
      </w:r>
      <w:r w:rsidR="0045125B" w:rsidRPr="0006470D">
        <w:rPr>
          <w:b/>
          <w:sz w:val="28"/>
          <w:szCs w:val="28"/>
        </w:rPr>
        <w:t>:</w:t>
      </w:r>
    </w:p>
    <w:p w:rsidR="00E367CC" w:rsidRPr="00AB5366" w:rsidRDefault="008E1F04" w:rsidP="00E367CC">
      <w:pPr>
        <w:rPr>
          <w:sz w:val="28"/>
          <w:szCs w:val="28"/>
        </w:rPr>
      </w:pPr>
      <w:r w:rsidRPr="00AB5366">
        <w:rPr>
          <w:sz w:val="28"/>
          <w:szCs w:val="28"/>
        </w:rPr>
        <w:t xml:space="preserve">- </w:t>
      </w:r>
      <w:r w:rsidRPr="00AB5366">
        <w:rPr>
          <w:iCs/>
          <w:sz w:val="28"/>
          <w:szCs w:val="28"/>
        </w:rPr>
        <w:t xml:space="preserve">РФ, Белгородская область, </w:t>
      </w:r>
      <w:proofErr w:type="spellStart"/>
      <w:r w:rsidRPr="00AB5366">
        <w:rPr>
          <w:iCs/>
          <w:sz w:val="28"/>
          <w:szCs w:val="28"/>
        </w:rPr>
        <w:t>Ивнянский</w:t>
      </w:r>
      <w:proofErr w:type="spellEnd"/>
      <w:r w:rsidRPr="00AB5366">
        <w:rPr>
          <w:sz w:val="28"/>
          <w:szCs w:val="28"/>
        </w:rPr>
        <w:t xml:space="preserve"> район, х. </w:t>
      </w:r>
      <w:proofErr w:type="spellStart"/>
      <w:r w:rsidRPr="00AB5366">
        <w:rPr>
          <w:sz w:val="28"/>
          <w:szCs w:val="28"/>
        </w:rPr>
        <w:t>Зоринские</w:t>
      </w:r>
      <w:proofErr w:type="spellEnd"/>
      <w:r w:rsidRPr="00AB5366">
        <w:rPr>
          <w:sz w:val="28"/>
          <w:szCs w:val="28"/>
        </w:rPr>
        <w:t xml:space="preserve"> дворы</w:t>
      </w:r>
      <w:bookmarkStart w:id="2" w:name="_GoBack"/>
      <w:bookmarkEnd w:id="2"/>
      <w:r w:rsidRPr="00AB5366">
        <w:rPr>
          <w:sz w:val="28"/>
          <w:szCs w:val="28"/>
        </w:rPr>
        <w:t>.</w:t>
      </w:r>
    </w:p>
    <w:p w:rsidR="00CD2DAF" w:rsidRDefault="00CD2DAF" w:rsidP="00FA078C">
      <w:pPr>
        <w:tabs>
          <w:tab w:val="left" w:pos="994"/>
        </w:tabs>
        <w:rPr>
          <w:b/>
          <w:sz w:val="28"/>
          <w:szCs w:val="28"/>
        </w:rPr>
      </w:pPr>
    </w:p>
    <w:p w:rsidR="00FA078C" w:rsidRDefault="00FA078C" w:rsidP="00FA078C">
      <w:pPr>
        <w:tabs>
          <w:tab w:val="left" w:pos="994"/>
        </w:tabs>
        <w:rPr>
          <w:b/>
          <w:sz w:val="28"/>
          <w:szCs w:val="28"/>
        </w:rPr>
      </w:pPr>
      <w:r w:rsidRPr="0006470D">
        <w:rPr>
          <w:b/>
          <w:sz w:val="28"/>
          <w:szCs w:val="28"/>
        </w:rPr>
        <w:t>2. Сроки поставок товара, выполнения работ, оказания услуг</w:t>
      </w:r>
      <w:r w:rsidR="008E1F04">
        <w:rPr>
          <w:b/>
          <w:sz w:val="28"/>
          <w:szCs w:val="28"/>
        </w:rPr>
        <w:t>:</w:t>
      </w:r>
      <w:r w:rsidR="00AB5366">
        <w:rPr>
          <w:b/>
          <w:sz w:val="28"/>
          <w:szCs w:val="28"/>
        </w:rPr>
        <w:t xml:space="preserve"> _________</w:t>
      </w:r>
    </w:p>
    <w:p w:rsidR="002425CE" w:rsidRDefault="002425CE" w:rsidP="00FA078C">
      <w:pPr>
        <w:tabs>
          <w:tab w:val="left" w:pos="994"/>
        </w:tabs>
        <w:rPr>
          <w:b/>
          <w:sz w:val="28"/>
          <w:szCs w:val="28"/>
        </w:rPr>
      </w:pPr>
    </w:p>
    <w:p w:rsidR="008E1F04" w:rsidRPr="0006470D" w:rsidRDefault="008E1F04" w:rsidP="00FA078C">
      <w:pPr>
        <w:tabs>
          <w:tab w:val="left" w:pos="994"/>
        </w:tabs>
        <w:rPr>
          <w:sz w:val="28"/>
          <w:szCs w:val="28"/>
        </w:rPr>
      </w:pPr>
    </w:p>
    <w:p w:rsidR="00FA078C" w:rsidRDefault="001A1A72" w:rsidP="002425CE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Стоимость </w:t>
      </w:r>
      <w:r w:rsidR="00FC4FA6">
        <w:rPr>
          <w:b/>
          <w:sz w:val="28"/>
          <w:szCs w:val="28"/>
        </w:rPr>
        <w:t>товара</w:t>
      </w:r>
      <w:r>
        <w:rPr>
          <w:b/>
          <w:sz w:val="28"/>
          <w:szCs w:val="28"/>
        </w:rPr>
        <w:t xml:space="preserve"> (цена договора</w:t>
      </w:r>
      <w:r w:rsidR="00E367CC">
        <w:rPr>
          <w:b/>
          <w:sz w:val="28"/>
          <w:szCs w:val="28"/>
        </w:rPr>
        <w:t>)</w:t>
      </w:r>
      <w:r w:rsidR="00E367CC">
        <w:rPr>
          <w:sz w:val="28"/>
          <w:szCs w:val="28"/>
        </w:rPr>
        <w:t xml:space="preserve">: </w:t>
      </w:r>
      <w:r w:rsidR="003631E9">
        <w:rPr>
          <w:sz w:val="28"/>
          <w:szCs w:val="28"/>
        </w:rPr>
        <w:t>___________________</w:t>
      </w:r>
      <w:r w:rsidR="00E367CC">
        <w:rPr>
          <w:sz w:val="28"/>
          <w:szCs w:val="28"/>
        </w:rPr>
        <w:t xml:space="preserve"> </w:t>
      </w:r>
    </w:p>
    <w:p w:rsidR="00E367CC" w:rsidRPr="003A178F" w:rsidRDefault="00E367CC" w:rsidP="00E367CC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:rsidR="00D21431" w:rsidRPr="00D21431" w:rsidRDefault="00D21431" w:rsidP="008D14CA">
      <w:pPr>
        <w:pStyle w:val="af7"/>
        <w:ind w:firstLine="708"/>
        <w:jc w:val="both"/>
        <w:rPr>
          <w:szCs w:val="28"/>
        </w:rPr>
      </w:pPr>
      <w:r w:rsidRPr="00D21431">
        <w:rPr>
          <w:szCs w:val="28"/>
        </w:rPr>
        <w:t xml:space="preserve">В случае признания нас </w:t>
      </w:r>
      <w:r w:rsidR="00D356D2" w:rsidRPr="00D21431">
        <w:rPr>
          <w:szCs w:val="28"/>
        </w:rPr>
        <w:t>победителем,</w:t>
      </w:r>
      <w:r w:rsidR="00D356D2">
        <w:rPr>
          <w:szCs w:val="28"/>
        </w:rPr>
        <w:t xml:space="preserve"> </w:t>
      </w:r>
      <w:r w:rsidRPr="00D21431">
        <w:rPr>
          <w:szCs w:val="28"/>
        </w:rPr>
        <w:t xml:space="preserve">мы берем </w:t>
      </w:r>
      <w:r>
        <w:rPr>
          <w:szCs w:val="28"/>
        </w:rPr>
        <w:t xml:space="preserve">на себя обязательство подписать </w:t>
      </w:r>
      <w:r w:rsidR="00E367CC" w:rsidRPr="00DC5613">
        <w:rPr>
          <w:szCs w:val="28"/>
        </w:rPr>
        <w:t>договор с</w:t>
      </w:r>
      <w:r w:rsidRPr="00DC5613">
        <w:rPr>
          <w:szCs w:val="28"/>
        </w:rPr>
        <w:t xml:space="preserve"> </w:t>
      </w:r>
      <w:r w:rsidR="008E1F04">
        <w:rPr>
          <w:szCs w:val="28"/>
        </w:rPr>
        <w:t>А</w:t>
      </w:r>
      <w:r w:rsidR="008E1F04" w:rsidRPr="00F7365A">
        <w:rPr>
          <w:szCs w:val="28"/>
        </w:rPr>
        <w:t xml:space="preserve">О </w:t>
      </w:r>
      <w:r w:rsidR="008E1F04" w:rsidRPr="008E1F04">
        <w:rPr>
          <w:szCs w:val="28"/>
        </w:rPr>
        <w:t>«Белгородские молочные фермы»</w:t>
      </w:r>
      <w:r w:rsidR="00B17FA8">
        <w:rPr>
          <w:szCs w:val="28"/>
        </w:rPr>
        <w:t xml:space="preserve"> </w:t>
      </w:r>
      <w:r w:rsidRPr="00D21431">
        <w:rPr>
          <w:szCs w:val="28"/>
        </w:rPr>
        <w:t xml:space="preserve">и исполнить </w:t>
      </w:r>
      <w:r w:rsidR="00E76730">
        <w:rPr>
          <w:szCs w:val="28"/>
        </w:rPr>
        <w:t>его</w:t>
      </w:r>
      <w:r w:rsidRPr="00D21431">
        <w:rPr>
          <w:szCs w:val="28"/>
        </w:rPr>
        <w:t xml:space="preserve"> в соответствии с условиями, указанными в извещении о проведении запроса котировок от </w:t>
      </w:r>
      <w:r w:rsidR="00AB5366">
        <w:rPr>
          <w:szCs w:val="28"/>
        </w:rPr>
        <w:t>07.10</w:t>
      </w:r>
      <w:r w:rsidR="002425CE">
        <w:rPr>
          <w:szCs w:val="28"/>
        </w:rPr>
        <w:t>.2015</w:t>
      </w:r>
      <w:r w:rsidRPr="00797758">
        <w:rPr>
          <w:szCs w:val="28"/>
        </w:rPr>
        <w:t xml:space="preserve"> г.</w:t>
      </w:r>
      <w:r>
        <w:rPr>
          <w:szCs w:val="28"/>
        </w:rPr>
        <w:t xml:space="preserve"> </w:t>
      </w:r>
      <w:r w:rsidRPr="00D21431">
        <w:rPr>
          <w:szCs w:val="28"/>
        </w:rPr>
        <w:t xml:space="preserve"> </w:t>
      </w:r>
      <w:r w:rsidRPr="0017673C">
        <w:rPr>
          <w:szCs w:val="28"/>
        </w:rPr>
        <w:t>№</w:t>
      </w:r>
      <w:r w:rsidR="0017673C">
        <w:rPr>
          <w:szCs w:val="28"/>
        </w:rPr>
        <w:t>12</w:t>
      </w:r>
      <w:r w:rsidR="00AB5366">
        <w:rPr>
          <w:szCs w:val="28"/>
        </w:rPr>
        <w:t>8</w:t>
      </w:r>
      <w:r w:rsidR="008D14CA">
        <w:rPr>
          <w:szCs w:val="28"/>
        </w:rPr>
        <w:t xml:space="preserve"> </w:t>
      </w:r>
      <w:r w:rsidRPr="00D21431">
        <w:rPr>
          <w:szCs w:val="28"/>
        </w:rPr>
        <w:t>.</w:t>
      </w:r>
    </w:p>
    <w:p w:rsidR="00ED6E90" w:rsidRDefault="00ED6E90" w:rsidP="00797758">
      <w:pPr>
        <w:pStyle w:val="af7"/>
        <w:jc w:val="left"/>
        <w:rPr>
          <w:szCs w:val="28"/>
        </w:rPr>
      </w:pPr>
    </w:p>
    <w:p w:rsidR="007B0C04" w:rsidRDefault="007B0C04" w:rsidP="00D21431">
      <w:pPr>
        <w:tabs>
          <w:tab w:val="left" w:pos="994"/>
        </w:tabs>
        <w:rPr>
          <w:sz w:val="28"/>
          <w:szCs w:val="28"/>
        </w:rPr>
      </w:pPr>
    </w:p>
    <w:p w:rsidR="007B0C04" w:rsidRDefault="007B0C04" w:rsidP="00D21431">
      <w:pPr>
        <w:tabs>
          <w:tab w:val="left" w:pos="994"/>
        </w:tabs>
        <w:rPr>
          <w:sz w:val="28"/>
          <w:szCs w:val="28"/>
        </w:rPr>
      </w:pPr>
    </w:p>
    <w:p w:rsidR="007B0C04" w:rsidRPr="0006470D" w:rsidRDefault="007B0C04" w:rsidP="00D21431">
      <w:pPr>
        <w:tabs>
          <w:tab w:val="left" w:pos="994"/>
        </w:tabs>
        <w:rPr>
          <w:sz w:val="28"/>
          <w:szCs w:val="28"/>
        </w:rPr>
      </w:pPr>
    </w:p>
    <w:p w:rsidR="00ED6E90" w:rsidRPr="0006470D" w:rsidRDefault="00ED6E90" w:rsidP="00ED6E90">
      <w:pPr>
        <w:rPr>
          <w:sz w:val="28"/>
          <w:szCs w:val="28"/>
        </w:rPr>
      </w:pPr>
      <w:r w:rsidRPr="0006470D">
        <w:rPr>
          <w:sz w:val="28"/>
          <w:szCs w:val="28"/>
        </w:rPr>
        <w:t>Руководитель</w:t>
      </w:r>
      <w:r w:rsidRPr="0006470D">
        <w:rPr>
          <w:sz w:val="28"/>
          <w:szCs w:val="28"/>
        </w:rPr>
        <w:tab/>
        <w:t xml:space="preserve"> ____________________</w:t>
      </w:r>
      <w:r w:rsidRPr="0006470D">
        <w:rPr>
          <w:sz w:val="28"/>
          <w:szCs w:val="28"/>
        </w:rPr>
        <w:tab/>
      </w:r>
      <w:r w:rsidRPr="0006470D">
        <w:rPr>
          <w:sz w:val="28"/>
          <w:szCs w:val="28"/>
        </w:rPr>
        <w:tab/>
        <w:t>/________________________/</w:t>
      </w:r>
    </w:p>
    <w:p w:rsidR="00ED6E90" w:rsidRPr="0006470D" w:rsidRDefault="00673346" w:rsidP="00ED6E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ED6E90" w:rsidRPr="0006470D">
        <w:rPr>
          <w:sz w:val="28"/>
          <w:szCs w:val="28"/>
        </w:rPr>
        <w:t>(подпись)</w:t>
      </w:r>
      <w:r w:rsidR="00ED6E90" w:rsidRPr="0006470D">
        <w:rPr>
          <w:sz w:val="28"/>
          <w:szCs w:val="28"/>
        </w:rPr>
        <w:tab/>
      </w:r>
      <w:r w:rsidR="00ED6E90" w:rsidRPr="0006470D">
        <w:rPr>
          <w:sz w:val="28"/>
          <w:szCs w:val="28"/>
        </w:rPr>
        <w:tab/>
      </w:r>
      <w:r w:rsidR="00ED6E90" w:rsidRPr="0006470D">
        <w:rPr>
          <w:sz w:val="28"/>
          <w:szCs w:val="28"/>
        </w:rPr>
        <w:tab/>
      </w:r>
      <w:r w:rsidR="00ED6E90" w:rsidRPr="0006470D">
        <w:rPr>
          <w:sz w:val="28"/>
          <w:szCs w:val="28"/>
        </w:rPr>
        <w:tab/>
      </w:r>
      <w:r w:rsidR="00ED6E90" w:rsidRPr="0006470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ED6E90" w:rsidRPr="0006470D">
        <w:rPr>
          <w:sz w:val="28"/>
          <w:szCs w:val="28"/>
        </w:rPr>
        <w:t>(Ф.И.О.)</w:t>
      </w:r>
    </w:p>
    <w:p w:rsidR="00ED6E90" w:rsidRPr="00CA1FFE" w:rsidRDefault="00ED6E90" w:rsidP="00ED6E90">
      <w:pPr>
        <w:rPr>
          <w:sz w:val="16"/>
          <w:szCs w:val="16"/>
        </w:rPr>
      </w:pPr>
      <w:r w:rsidRPr="00CA1FFE">
        <w:rPr>
          <w:sz w:val="16"/>
          <w:szCs w:val="16"/>
        </w:rPr>
        <w:t>М.П.</w:t>
      </w:r>
    </w:p>
    <w:p w:rsidR="00232A6A" w:rsidRDefault="008D3348" w:rsidP="008D3348">
      <w:pPr>
        <w:pStyle w:val="af7"/>
        <w:ind w:left="851" w:hanging="851"/>
        <w:rPr>
          <w:sz w:val="20"/>
          <w:szCs w:val="22"/>
        </w:rPr>
      </w:pPr>
      <w:r>
        <w:rPr>
          <w:sz w:val="20"/>
          <w:szCs w:val="22"/>
        </w:rPr>
        <w:t xml:space="preserve">                                  </w:t>
      </w: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sectPr w:rsidR="00232A6A" w:rsidSect="00A639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135" w:right="850" w:bottom="993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5AC" w:rsidRDefault="002835AC">
      <w:r>
        <w:separator/>
      </w:r>
    </w:p>
  </w:endnote>
  <w:endnote w:type="continuationSeparator" w:id="0">
    <w:p w:rsidR="002835AC" w:rsidRDefault="0028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E8" w:rsidRDefault="00A639E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E8" w:rsidRDefault="00A639E8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E8" w:rsidRDefault="00A639E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5AC" w:rsidRDefault="002835AC">
      <w:r>
        <w:separator/>
      </w:r>
    </w:p>
  </w:footnote>
  <w:footnote w:type="continuationSeparator" w:id="0">
    <w:p w:rsidR="002835AC" w:rsidRDefault="00283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927" w:rsidRDefault="00ED4927" w:rsidP="005268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4927" w:rsidRDefault="00ED49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927" w:rsidRDefault="00ED4927" w:rsidP="005268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5970">
      <w:rPr>
        <w:rStyle w:val="a5"/>
        <w:noProof/>
      </w:rPr>
      <w:t>2</w:t>
    </w:r>
    <w:r>
      <w:rPr>
        <w:rStyle w:val="a5"/>
      </w:rPr>
      <w:fldChar w:fldCharType="end"/>
    </w:r>
  </w:p>
  <w:p w:rsidR="00ED4927" w:rsidRDefault="00ED49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E8" w:rsidRDefault="00A639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C5D"/>
    <w:multiLevelType w:val="hybridMultilevel"/>
    <w:tmpl w:val="921CCD46"/>
    <w:lvl w:ilvl="0" w:tplc="18FE46EA">
      <w:start w:val="1"/>
      <w:numFmt w:val="bullet"/>
      <w:pStyle w:val="ListBul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EC0F04"/>
    <w:multiLevelType w:val="multilevel"/>
    <w:tmpl w:val="7ED8975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pStyle w:val="ListNum2"/>
      <w:isLgl/>
      <w:lvlText w:val="%2."/>
      <w:lvlJc w:val="left"/>
      <w:pPr>
        <w:tabs>
          <w:tab w:val="num" w:pos="644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>
    <w:nsid w:val="1BA24C1F"/>
    <w:multiLevelType w:val="multilevel"/>
    <w:tmpl w:val="02C8F8FE"/>
    <w:lvl w:ilvl="0">
      <w:start w:val="1"/>
      <w:numFmt w:val="decimal"/>
      <w:pStyle w:val="ListNum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">
    <w:nsid w:val="1F6D411E"/>
    <w:multiLevelType w:val="hybridMultilevel"/>
    <w:tmpl w:val="BA364C36"/>
    <w:lvl w:ilvl="0" w:tplc="1A4675F0">
      <w:start w:val="1"/>
      <w:numFmt w:val="bullet"/>
      <w:pStyle w:val="ListBul2"/>
      <w:lvlText w:val="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5F7D36"/>
    <w:multiLevelType w:val="multilevel"/>
    <w:tmpl w:val="AAC86B0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>
    <w:nsid w:val="269851A0"/>
    <w:multiLevelType w:val="hybridMultilevel"/>
    <w:tmpl w:val="5668693C"/>
    <w:lvl w:ilvl="0" w:tplc="1AC8AFD6">
      <w:start w:val="1"/>
      <w:numFmt w:val="bullet"/>
      <w:pStyle w:val="Vrezkabul2"/>
      <w:lvlText w:val="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5C1772"/>
    <w:multiLevelType w:val="multilevel"/>
    <w:tmpl w:val="4E0456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cs="Times New Roman"/>
        <w:b/>
        <w:bCs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7">
    <w:nsid w:val="34985E38"/>
    <w:multiLevelType w:val="hybridMultilevel"/>
    <w:tmpl w:val="CD96AD66"/>
    <w:lvl w:ilvl="0" w:tplc="829E84D4">
      <w:start w:val="1"/>
      <w:numFmt w:val="bullet"/>
      <w:pStyle w:val="Vrezkabul"/>
      <w:lvlText w:val="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0F0BE9"/>
    <w:multiLevelType w:val="singleLevel"/>
    <w:tmpl w:val="2ABA6C2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</w:abstractNum>
  <w:abstractNum w:abstractNumId="9">
    <w:nsid w:val="37957C7B"/>
    <w:multiLevelType w:val="hybridMultilevel"/>
    <w:tmpl w:val="38604574"/>
    <w:lvl w:ilvl="0" w:tplc="0419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100A99"/>
    <w:multiLevelType w:val="hybridMultilevel"/>
    <w:tmpl w:val="E1262E7C"/>
    <w:lvl w:ilvl="0" w:tplc="B3DA384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AA5C5C"/>
    <w:multiLevelType w:val="multilevel"/>
    <w:tmpl w:val="1EDAD316"/>
    <w:lvl w:ilvl="0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cs="Times New Roman" w:hint="default"/>
      </w:rPr>
    </w:lvl>
    <w:lvl w:ilvl="1">
      <w:start w:val="1"/>
      <w:numFmt w:val="decimal"/>
      <w:pStyle w:val="Vrezkanum2"/>
      <w:isLgl/>
      <w:lvlText w:val="%2."/>
      <w:lvlJc w:val="left"/>
      <w:pPr>
        <w:tabs>
          <w:tab w:val="num" w:pos="644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">
    <w:nsid w:val="44BE5FC7"/>
    <w:multiLevelType w:val="hybridMultilevel"/>
    <w:tmpl w:val="4A307474"/>
    <w:lvl w:ilvl="0" w:tplc="1B4EECA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5C0207"/>
    <w:multiLevelType w:val="hybridMultilevel"/>
    <w:tmpl w:val="EE40A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E637D41"/>
    <w:multiLevelType w:val="hybridMultilevel"/>
    <w:tmpl w:val="800CF58E"/>
    <w:lvl w:ilvl="0" w:tplc="C33692F6">
      <w:start w:val="17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5E6D78"/>
    <w:multiLevelType w:val="multilevel"/>
    <w:tmpl w:val="EA18183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6">
    <w:nsid w:val="60987F07"/>
    <w:multiLevelType w:val="multilevel"/>
    <w:tmpl w:val="BBA0639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7">
    <w:nsid w:val="69AB2278"/>
    <w:multiLevelType w:val="singleLevel"/>
    <w:tmpl w:val="FC26EA2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8">
    <w:nsid w:val="76ED24C6"/>
    <w:multiLevelType w:val="multilevel"/>
    <w:tmpl w:val="3AC616D2"/>
    <w:lvl w:ilvl="0">
      <w:start w:val="1"/>
      <w:numFmt w:val="decimal"/>
      <w:pStyle w:val="Vrezkanum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tabs>
          <w:tab w:val="num" w:pos="644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9">
    <w:nsid w:val="7BB530B8"/>
    <w:multiLevelType w:val="multilevel"/>
    <w:tmpl w:val="E0269528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0">
    <w:nsid w:val="7D68532E"/>
    <w:multiLevelType w:val="multilevel"/>
    <w:tmpl w:val="0FCA2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1">
    <w:nsid w:val="7E1F2DA0"/>
    <w:multiLevelType w:val="singleLevel"/>
    <w:tmpl w:val="18B43170"/>
    <w:lvl w:ilvl="0"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8"/>
  </w:num>
  <w:num w:numId="6">
    <w:abstractNumId w:val="11"/>
  </w:num>
  <w:num w:numId="7">
    <w:abstractNumId w:val="7"/>
  </w:num>
  <w:num w:numId="8">
    <w:abstractNumId w:val="5"/>
  </w:num>
  <w:num w:numId="9">
    <w:abstractNumId w:val="21"/>
  </w:num>
  <w:num w:numId="10">
    <w:abstractNumId w:val="17"/>
  </w:num>
  <w:num w:numId="11">
    <w:abstractNumId w:val="13"/>
  </w:num>
  <w:num w:numId="1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  <w:lvlOverride w:ilvl="0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90"/>
    <w:rsid w:val="0000008A"/>
    <w:rsid w:val="0000088B"/>
    <w:rsid w:val="00000B30"/>
    <w:rsid w:val="00000CDB"/>
    <w:rsid w:val="000014B5"/>
    <w:rsid w:val="000014C2"/>
    <w:rsid w:val="000020F7"/>
    <w:rsid w:val="00002AD3"/>
    <w:rsid w:val="00002EA8"/>
    <w:rsid w:val="000031C3"/>
    <w:rsid w:val="0000337B"/>
    <w:rsid w:val="00003E60"/>
    <w:rsid w:val="000047CA"/>
    <w:rsid w:val="000048C6"/>
    <w:rsid w:val="00004F21"/>
    <w:rsid w:val="000051EE"/>
    <w:rsid w:val="000052B6"/>
    <w:rsid w:val="0000560D"/>
    <w:rsid w:val="00005A00"/>
    <w:rsid w:val="00005C85"/>
    <w:rsid w:val="00005EFD"/>
    <w:rsid w:val="0000610A"/>
    <w:rsid w:val="00006167"/>
    <w:rsid w:val="000061A1"/>
    <w:rsid w:val="000065A8"/>
    <w:rsid w:val="00006777"/>
    <w:rsid w:val="00007649"/>
    <w:rsid w:val="00010DA7"/>
    <w:rsid w:val="00011320"/>
    <w:rsid w:val="0001132B"/>
    <w:rsid w:val="000114F1"/>
    <w:rsid w:val="0001185A"/>
    <w:rsid w:val="00011945"/>
    <w:rsid w:val="00011CD2"/>
    <w:rsid w:val="000123D9"/>
    <w:rsid w:val="000149A1"/>
    <w:rsid w:val="00015530"/>
    <w:rsid w:val="00015B5F"/>
    <w:rsid w:val="00015FE8"/>
    <w:rsid w:val="00016B63"/>
    <w:rsid w:val="00016CCD"/>
    <w:rsid w:val="000174EC"/>
    <w:rsid w:val="00017C0E"/>
    <w:rsid w:val="0002057B"/>
    <w:rsid w:val="0002093A"/>
    <w:rsid w:val="00020AA2"/>
    <w:rsid w:val="00020B4F"/>
    <w:rsid w:val="00020F78"/>
    <w:rsid w:val="0002173A"/>
    <w:rsid w:val="00021962"/>
    <w:rsid w:val="000223F1"/>
    <w:rsid w:val="00022DA4"/>
    <w:rsid w:val="00022E63"/>
    <w:rsid w:val="0002339A"/>
    <w:rsid w:val="000236A1"/>
    <w:rsid w:val="0002414E"/>
    <w:rsid w:val="000244CB"/>
    <w:rsid w:val="00024E86"/>
    <w:rsid w:val="00025DC9"/>
    <w:rsid w:val="00025E39"/>
    <w:rsid w:val="00025FF0"/>
    <w:rsid w:val="00026008"/>
    <w:rsid w:val="000260F9"/>
    <w:rsid w:val="00026593"/>
    <w:rsid w:val="00027715"/>
    <w:rsid w:val="000279C2"/>
    <w:rsid w:val="00027DD2"/>
    <w:rsid w:val="0003046F"/>
    <w:rsid w:val="00030473"/>
    <w:rsid w:val="00031272"/>
    <w:rsid w:val="0003153B"/>
    <w:rsid w:val="000322A5"/>
    <w:rsid w:val="00032BB1"/>
    <w:rsid w:val="000337BC"/>
    <w:rsid w:val="00033908"/>
    <w:rsid w:val="00033E67"/>
    <w:rsid w:val="00033F46"/>
    <w:rsid w:val="000348FD"/>
    <w:rsid w:val="0003561A"/>
    <w:rsid w:val="00035941"/>
    <w:rsid w:val="00035AC6"/>
    <w:rsid w:val="00036417"/>
    <w:rsid w:val="000369C7"/>
    <w:rsid w:val="000370AB"/>
    <w:rsid w:val="00037476"/>
    <w:rsid w:val="000374F9"/>
    <w:rsid w:val="0003797A"/>
    <w:rsid w:val="00037C7B"/>
    <w:rsid w:val="00040020"/>
    <w:rsid w:val="00040871"/>
    <w:rsid w:val="00041BF0"/>
    <w:rsid w:val="00041BFC"/>
    <w:rsid w:val="00042654"/>
    <w:rsid w:val="00042B96"/>
    <w:rsid w:val="00043AE0"/>
    <w:rsid w:val="00043B22"/>
    <w:rsid w:val="00043C6F"/>
    <w:rsid w:val="000441C0"/>
    <w:rsid w:val="00045333"/>
    <w:rsid w:val="0004574E"/>
    <w:rsid w:val="000458D5"/>
    <w:rsid w:val="00045E9A"/>
    <w:rsid w:val="00046B07"/>
    <w:rsid w:val="00046DAD"/>
    <w:rsid w:val="000474B3"/>
    <w:rsid w:val="0004764D"/>
    <w:rsid w:val="000478D5"/>
    <w:rsid w:val="000478DE"/>
    <w:rsid w:val="0005093A"/>
    <w:rsid w:val="00051254"/>
    <w:rsid w:val="000513F1"/>
    <w:rsid w:val="00051526"/>
    <w:rsid w:val="00051973"/>
    <w:rsid w:val="00052791"/>
    <w:rsid w:val="000537C2"/>
    <w:rsid w:val="00053820"/>
    <w:rsid w:val="000539DC"/>
    <w:rsid w:val="00053B53"/>
    <w:rsid w:val="000544F7"/>
    <w:rsid w:val="0005470E"/>
    <w:rsid w:val="00054C9C"/>
    <w:rsid w:val="00055296"/>
    <w:rsid w:val="0005540B"/>
    <w:rsid w:val="00055720"/>
    <w:rsid w:val="00055D3A"/>
    <w:rsid w:val="00056178"/>
    <w:rsid w:val="00056BC1"/>
    <w:rsid w:val="00057D71"/>
    <w:rsid w:val="00060040"/>
    <w:rsid w:val="00060523"/>
    <w:rsid w:val="000606B8"/>
    <w:rsid w:val="00060E25"/>
    <w:rsid w:val="00060FCC"/>
    <w:rsid w:val="0006104C"/>
    <w:rsid w:val="0006117E"/>
    <w:rsid w:val="0006158D"/>
    <w:rsid w:val="0006259C"/>
    <w:rsid w:val="0006263A"/>
    <w:rsid w:val="000626B0"/>
    <w:rsid w:val="00062CBE"/>
    <w:rsid w:val="00063464"/>
    <w:rsid w:val="0006379A"/>
    <w:rsid w:val="00063E66"/>
    <w:rsid w:val="00063FE8"/>
    <w:rsid w:val="0006402E"/>
    <w:rsid w:val="0006470D"/>
    <w:rsid w:val="0006486A"/>
    <w:rsid w:val="00064EC2"/>
    <w:rsid w:val="00065AAE"/>
    <w:rsid w:val="00065CEC"/>
    <w:rsid w:val="000660AF"/>
    <w:rsid w:val="00066132"/>
    <w:rsid w:val="00066602"/>
    <w:rsid w:val="00066831"/>
    <w:rsid w:val="00066D50"/>
    <w:rsid w:val="000671F8"/>
    <w:rsid w:val="000677B5"/>
    <w:rsid w:val="00067D19"/>
    <w:rsid w:val="00067D9A"/>
    <w:rsid w:val="00067EC9"/>
    <w:rsid w:val="00067FE0"/>
    <w:rsid w:val="000701E5"/>
    <w:rsid w:val="000705AF"/>
    <w:rsid w:val="00070807"/>
    <w:rsid w:val="00070DDE"/>
    <w:rsid w:val="0007124B"/>
    <w:rsid w:val="0007172B"/>
    <w:rsid w:val="00071790"/>
    <w:rsid w:val="00071DFC"/>
    <w:rsid w:val="000722E2"/>
    <w:rsid w:val="00072569"/>
    <w:rsid w:val="00072F7A"/>
    <w:rsid w:val="000732E4"/>
    <w:rsid w:val="00073463"/>
    <w:rsid w:val="000742E3"/>
    <w:rsid w:val="000745B0"/>
    <w:rsid w:val="000756DF"/>
    <w:rsid w:val="00075E3B"/>
    <w:rsid w:val="00076496"/>
    <w:rsid w:val="0007654F"/>
    <w:rsid w:val="00076CE5"/>
    <w:rsid w:val="00076DDF"/>
    <w:rsid w:val="00077D2D"/>
    <w:rsid w:val="0008016D"/>
    <w:rsid w:val="000801DF"/>
    <w:rsid w:val="000803A7"/>
    <w:rsid w:val="000808ED"/>
    <w:rsid w:val="00080CED"/>
    <w:rsid w:val="00080F37"/>
    <w:rsid w:val="00081ADA"/>
    <w:rsid w:val="00081D9B"/>
    <w:rsid w:val="0008204C"/>
    <w:rsid w:val="000836A3"/>
    <w:rsid w:val="000837FB"/>
    <w:rsid w:val="000839EF"/>
    <w:rsid w:val="00083D73"/>
    <w:rsid w:val="00083FF5"/>
    <w:rsid w:val="00084208"/>
    <w:rsid w:val="00084670"/>
    <w:rsid w:val="00085106"/>
    <w:rsid w:val="000853E0"/>
    <w:rsid w:val="000855E9"/>
    <w:rsid w:val="000857E3"/>
    <w:rsid w:val="00085829"/>
    <w:rsid w:val="000866B8"/>
    <w:rsid w:val="00086866"/>
    <w:rsid w:val="00086CC9"/>
    <w:rsid w:val="000878BF"/>
    <w:rsid w:val="0008790C"/>
    <w:rsid w:val="0009018F"/>
    <w:rsid w:val="000907B1"/>
    <w:rsid w:val="0009094E"/>
    <w:rsid w:val="00090A79"/>
    <w:rsid w:val="00090E17"/>
    <w:rsid w:val="0009144C"/>
    <w:rsid w:val="00091591"/>
    <w:rsid w:val="0009199A"/>
    <w:rsid w:val="00091ED1"/>
    <w:rsid w:val="00093184"/>
    <w:rsid w:val="0009369A"/>
    <w:rsid w:val="00093DBF"/>
    <w:rsid w:val="000941DF"/>
    <w:rsid w:val="00094D93"/>
    <w:rsid w:val="00095AB1"/>
    <w:rsid w:val="00095F44"/>
    <w:rsid w:val="00096599"/>
    <w:rsid w:val="000969E6"/>
    <w:rsid w:val="00097194"/>
    <w:rsid w:val="00097C44"/>
    <w:rsid w:val="000A14B6"/>
    <w:rsid w:val="000A1E82"/>
    <w:rsid w:val="000A2470"/>
    <w:rsid w:val="000A27D1"/>
    <w:rsid w:val="000A2DE9"/>
    <w:rsid w:val="000A2F6C"/>
    <w:rsid w:val="000A37C2"/>
    <w:rsid w:val="000A3B1B"/>
    <w:rsid w:val="000A44B3"/>
    <w:rsid w:val="000A4639"/>
    <w:rsid w:val="000A4935"/>
    <w:rsid w:val="000A4A39"/>
    <w:rsid w:val="000A5843"/>
    <w:rsid w:val="000A66A4"/>
    <w:rsid w:val="000A6E04"/>
    <w:rsid w:val="000B0518"/>
    <w:rsid w:val="000B1A4A"/>
    <w:rsid w:val="000B1D05"/>
    <w:rsid w:val="000B21A6"/>
    <w:rsid w:val="000B2B8F"/>
    <w:rsid w:val="000B3124"/>
    <w:rsid w:val="000B3373"/>
    <w:rsid w:val="000B39D3"/>
    <w:rsid w:val="000B443C"/>
    <w:rsid w:val="000B4DB6"/>
    <w:rsid w:val="000B5F28"/>
    <w:rsid w:val="000B614D"/>
    <w:rsid w:val="000B669A"/>
    <w:rsid w:val="000B6A74"/>
    <w:rsid w:val="000B6AD2"/>
    <w:rsid w:val="000B6D0D"/>
    <w:rsid w:val="000B7D1F"/>
    <w:rsid w:val="000C047D"/>
    <w:rsid w:val="000C0DC4"/>
    <w:rsid w:val="000C110F"/>
    <w:rsid w:val="000C181B"/>
    <w:rsid w:val="000C1A7B"/>
    <w:rsid w:val="000C3CA7"/>
    <w:rsid w:val="000C3F6E"/>
    <w:rsid w:val="000C4C2C"/>
    <w:rsid w:val="000C4CE0"/>
    <w:rsid w:val="000C4E34"/>
    <w:rsid w:val="000C5B95"/>
    <w:rsid w:val="000C644F"/>
    <w:rsid w:val="000C6BDE"/>
    <w:rsid w:val="000C6CD8"/>
    <w:rsid w:val="000C7A88"/>
    <w:rsid w:val="000C7B22"/>
    <w:rsid w:val="000C7C21"/>
    <w:rsid w:val="000C7C6E"/>
    <w:rsid w:val="000C7F10"/>
    <w:rsid w:val="000D0E5D"/>
    <w:rsid w:val="000D128D"/>
    <w:rsid w:val="000D1C4E"/>
    <w:rsid w:val="000D209A"/>
    <w:rsid w:val="000D3E6E"/>
    <w:rsid w:val="000D4950"/>
    <w:rsid w:val="000D4F7F"/>
    <w:rsid w:val="000D4FF5"/>
    <w:rsid w:val="000D5F38"/>
    <w:rsid w:val="000D69DC"/>
    <w:rsid w:val="000D6EB7"/>
    <w:rsid w:val="000D6F46"/>
    <w:rsid w:val="000D7332"/>
    <w:rsid w:val="000D7950"/>
    <w:rsid w:val="000D7C8A"/>
    <w:rsid w:val="000D7CA7"/>
    <w:rsid w:val="000D7D8B"/>
    <w:rsid w:val="000D7DF5"/>
    <w:rsid w:val="000E014F"/>
    <w:rsid w:val="000E12EC"/>
    <w:rsid w:val="000E178C"/>
    <w:rsid w:val="000E2E76"/>
    <w:rsid w:val="000E3B57"/>
    <w:rsid w:val="000E457A"/>
    <w:rsid w:val="000E4635"/>
    <w:rsid w:val="000E4A6E"/>
    <w:rsid w:val="000E5349"/>
    <w:rsid w:val="000E54B5"/>
    <w:rsid w:val="000E5C0B"/>
    <w:rsid w:val="000E5D7B"/>
    <w:rsid w:val="000E6401"/>
    <w:rsid w:val="000E68DE"/>
    <w:rsid w:val="000E68F7"/>
    <w:rsid w:val="000E6B4E"/>
    <w:rsid w:val="000E6C81"/>
    <w:rsid w:val="000E7100"/>
    <w:rsid w:val="000E7349"/>
    <w:rsid w:val="000E7617"/>
    <w:rsid w:val="000E7674"/>
    <w:rsid w:val="000E76D5"/>
    <w:rsid w:val="000E7915"/>
    <w:rsid w:val="000E79C2"/>
    <w:rsid w:val="000E7CB1"/>
    <w:rsid w:val="000E7FEF"/>
    <w:rsid w:val="000F02B9"/>
    <w:rsid w:val="000F0B77"/>
    <w:rsid w:val="000F1003"/>
    <w:rsid w:val="000F150A"/>
    <w:rsid w:val="000F1AEA"/>
    <w:rsid w:val="000F1EFB"/>
    <w:rsid w:val="000F209F"/>
    <w:rsid w:val="000F20F1"/>
    <w:rsid w:val="000F29E0"/>
    <w:rsid w:val="000F2A61"/>
    <w:rsid w:val="000F2D3B"/>
    <w:rsid w:val="000F2D67"/>
    <w:rsid w:val="000F30E0"/>
    <w:rsid w:val="000F35CA"/>
    <w:rsid w:val="000F39B2"/>
    <w:rsid w:val="000F4105"/>
    <w:rsid w:val="000F41B3"/>
    <w:rsid w:val="000F5335"/>
    <w:rsid w:val="000F5710"/>
    <w:rsid w:val="000F602D"/>
    <w:rsid w:val="000F61AF"/>
    <w:rsid w:val="000F64E4"/>
    <w:rsid w:val="000F6B2B"/>
    <w:rsid w:val="000F7813"/>
    <w:rsid w:val="00100265"/>
    <w:rsid w:val="00100450"/>
    <w:rsid w:val="001008E2"/>
    <w:rsid w:val="00100978"/>
    <w:rsid w:val="001010A3"/>
    <w:rsid w:val="00101C0D"/>
    <w:rsid w:val="0010273C"/>
    <w:rsid w:val="0010273F"/>
    <w:rsid w:val="001028B4"/>
    <w:rsid w:val="00102ACD"/>
    <w:rsid w:val="00103BB2"/>
    <w:rsid w:val="0010407B"/>
    <w:rsid w:val="00104776"/>
    <w:rsid w:val="0010482B"/>
    <w:rsid w:val="001049DD"/>
    <w:rsid w:val="00104D1A"/>
    <w:rsid w:val="00104D9A"/>
    <w:rsid w:val="001052D4"/>
    <w:rsid w:val="00105520"/>
    <w:rsid w:val="00105EF5"/>
    <w:rsid w:val="001060B9"/>
    <w:rsid w:val="00106D27"/>
    <w:rsid w:val="00106EB4"/>
    <w:rsid w:val="001078D4"/>
    <w:rsid w:val="001079E0"/>
    <w:rsid w:val="00107B56"/>
    <w:rsid w:val="0011084E"/>
    <w:rsid w:val="001121BB"/>
    <w:rsid w:val="0011275F"/>
    <w:rsid w:val="001127E8"/>
    <w:rsid w:val="0011364C"/>
    <w:rsid w:val="00113A67"/>
    <w:rsid w:val="00113D28"/>
    <w:rsid w:val="00114251"/>
    <w:rsid w:val="00114356"/>
    <w:rsid w:val="0011456A"/>
    <w:rsid w:val="001150D9"/>
    <w:rsid w:val="0011683A"/>
    <w:rsid w:val="00120391"/>
    <w:rsid w:val="00120418"/>
    <w:rsid w:val="00120546"/>
    <w:rsid w:val="001207D7"/>
    <w:rsid w:val="00120E02"/>
    <w:rsid w:val="001215AF"/>
    <w:rsid w:val="001217E5"/>
    <w:rsid w:val="00121D0B"/>
    <w:rsid w:val="00121DDD"/>
    <w:rsid w:val="001221F3"/>
    <w:rsid w:val="001222ED"/>
    <w:rsid w:val="001228C0"/>
    <w:rsid w:val="0012290B"/>
    <w:rsid w:val="00122C70"/>
    <w:rsid w:val="0012304E"/>
    <w:rsid w:val="0012351C"/>
    <w:rsid w:val="001239DC"/>
    <w:rsid w:val="00123C2B"/>
    <w:rsid w:val="001242B1"/>
    <w:rsid w:val="0012454A"/>
    <w:rsid w:val="0012501B"/>
    <w:rsid w:val="001250FD"/>
    <w:rsid w:val="0012546E"/>
    <w:rsid w:val="00125ADB"/>
    <w:rsid w:val="00125B89"/>
    <w:rsid w:val="001264F6"/>
    <w:rsid w:val="0012686F"/>
    <w:rsid w:val="00127A7B"/>
    <w:rsid w:val="00127ADE"/>
    <w:rsid w:val="0013000A"/>
    <w:rsid w:val="001302C1"/>
    <w:rsid w:val="00131318"/>
    <w:rsid w:val="00131EAB"/>
    <w:rsid w:val="00132B45"/>
    <w:rsid w:val="0013307F"/>
    <w:rsid w:val="00133150"/>
    <w:rsid w:val="001333D3"/>
    <w:rsid w:val="00133B41"/>
    <w:rsid w:val="0013441B"/>
    <w:rsid w:val="00134470"/>
    <w:rsid w:val="001344A9"/>
    <w:rsid w:val="0013482C"/>
    <w:rsid w:val="001349D5"/>
    <w:rsid w:val="0013511F"/>
    <w:rsid w:val="00135AA2"/>
    <w:rsid w:val="00136EA1"/>
    <w:rsid w:val="0013703B"/>
    <w:rsid w:val="00137145"/>
    <w:rsid w:val="00137845"/>
    <w:rsid w:val="00137AFE"/>
    <w:rsid w:val="00137DB7"/>
    <w:rsid w:val="00140056"/>
    <w:rsid w:val="0014054B"/>
    <w:rsid w:val="00140826"/>
    <w:rsid w:val="00140CD1"/>
    <w:rsid w:val="00140FF3"/>
    <w:rsid w:val="001411BB"/>
    <w:rsid w:val="0014163B"/>
    <w:rsid w:val="00141895"/>
    <w:rsid w:val="001421CC"/>
    <w:rsid w:val="001428A3"/>
    <w:rsid w:val="00142903"/>
    <w:rsid w:val="001439E8"/>
    <w:rsid w:val="00143DB5"/>
    <w:rsid w:val="001442CA"/>
    <w:rsid w:val="001444A5"/>
    <w:rsid w:val="00144CFA"/>
    <w:rsid w:val="00144D36"/>
    <w:rsid w:val="0014622E"/>
    <w:rsid w:val="00146B25"/>
    <w:rsid w:val="001470DD"/>
    <w:rsid w:val="001473A2"/>
    <w:rsid w:val="00147D08"/>
    <w:rsid w:val="00147D4B"/>
    <w:rsid w:val="001509B0"/>
    <w:rsid w:val="00150CD0"/>
    <w:rsid w:val="00151488"/>
    <w:rsid w:val="00151B79"/>
    <w:rsid w:val="0015208E"/>
    <w:rsid w:val="00152FE1"/>
    <w:rsid w:val="00153292"/>
    <w:rsid w:val="001536BA"/>
    <w:rsid w:val="001539A9"/>
    <w:rsid w:val="00153FF7"/>
    <w:rsid w:val="001541CB"/>
    <w:rsid w:val="0015427B"/>
    <w:rsid w:val="00154357"/>
    <w:rsid w:val="00154797"/>
    <w:rsid w:val="001552FA"/>
    <w:rsid w:val="00155962"/>
    <w:rsid w:val="0015649B"/>
    <w:rsid w:val="00156B3C"/>
    <w:rsid w:val="00156ED1"/>
    <w:rsid w:val="00157160"/>
    <w:rsid w:val="00157450"/>
    <w:rsid w:val="0016007B"/>
    <w:rsid w:val="001604FC"/>
    <w:rsid w:val="00160704"/>
    <w:rsid w:val="001607CD"/>
    <w:rsid w:val="00160908"/>
    <w:rsid w:val="001616E5"/>
    <w:rsid w:val="00161C79"/>
    <w:rsid w:val="00161F46"/>
    <w:rsid w:val="00162A15"/>
    <w:rsid w:val="00162FB0"/>
    <w:rsid w:val="0016300E"/>
    <w:rsid w:val="001634C8"/>
    <w:rsid w:val="00163852"/>
    <w:rsid w:val="0016416B"/>
    <w:rsid w:val="0016429B"/>
    <w:rsid w:val="00164665"/>
    <w:rsid w:val="00164670"/>
    <w:rsid w:val="001647D9"/>
    <w:rsid w:val="0016485F"/>
    <w:rsid w:val="00165C31"/>
    <w:rsid w:val="00165EDE"/>
    <w:rsid w:val="001661D5"/>
    <w:rsid w:val="001666E6"/>
    <w:rsid w:val="00167404"/>
    <w:rsid w:val="0016742D"/>
    <w:rsid w:val="001677CE"/>
    <w:rsid w:val="00167AE1"/>
    <w:rsid w:val="00167B91"/>
    <w:rsid w:val="00170416"/>
    <w:rsid w:val="0017069D"/>
    <w:rsid w:val="00170B16"/>
    <w:rsid w:val="00170FDC"/>
    <w:rsid w:val="00171222"/>
    <w:rsid w:val="0017137B"/>
    <w:rsid w:val="00171FF5"/>
    <w:rsid w:val="00172215"/>
    <w:rsid w:val="0017246D"/>
    <w:rsid w:val="00172875"/>
    <w:rsid w:val="00172AFC"/>
    <w:rsid w:val="00173427"/>
    <w:rsid w:val="00173431"/>
    <w:rsid w:val="001738FA"/>
    <w:rsid w:val="00173E6C"/>
    <w:rsid w:val="00174C73"/>
    <w:rsid w:val="00174D8F"/>
    <w:rsid w:val="00174F39"/>
    <w:rsid w:val="001756E4"/>
    <w:rsid w:val="00175BD4"/>
    <w:rsid w:val="0017621B"/>
    <w:rsid w:val="00176472"/>
    <w:rsid w:val="0017673C"/>
    <w:rsid w:val="0017709C"/>
    <w:rsid w:val="0018013C"/>
    <w:rsid w:val="00180F92"/>
    <w:rsid w:val="001810C5"/>
    <w:rsid w:val="001817E8"/>
    <w:rsid w:val="001819AC"/>
    <w:rsid w:val="00181C9A"/>
    <w:rsid w:val="0018251F"/>
    <w:rsid w:val="001828F9"/>
    <w:rsid w:val="00182956"/>
    <w:rsid w:val="00182D51"/>
    <w:rsid w:val="001835B5"/>
    <w:rsid w:val="001835CD"/>
    <w:rsid w:val="001837C8"/>
    <w:rsid w:val="001839D5"/>
    <w:rsid w:val="00183A80"/>
    <w:rsid w:val="00183B3F"/>
    <w:rsid w:val="00184271"/>
    <w:rsid w:val="0018458B"/>
    <w:rsid w:val="00184902"/>
    <w:rsid w:val="00184EEB"/>
    <w:rsid w:val="001858C2"/>
    <w:rsid w:val="00187D01"/>
    <w:rsid w:val="00187E49"/>
    <w:rsid w:val="00190069"/>
    <w:rsid w:val="001903BC"/>
    <w:rsid w:val="00190E61"/>
    <w:rsid w:val="00190F15"/>
    <w:rsid w:val="00191025"/>
    <w:rsid w:val="00191125"/>
    <w:rsid w:val="001911AA"/>
    <w:rsid w:val="00191485"/>
    <w:rsid w:val="00191940"/>
    <w:rsid w:val="00193374"/>
    <w:rsid w:val="001933FC"/>
    <w:rsid w:val="00193487"/>
    <w:rsid w:val="0019367E"/>
    <w:rsid w:val="00193720"/>
    <w:rsid w:val="001939AD"/>
    <w:rsid w:val="00194150"/>
    <w:rsid w:val="00194821"/>
    <w:rsid w:val="001948F4"/>
    <w:rsid w:val="00194AD1"/>
    <w:rsid w:val="00194BEE"/>
    <w:rsid w:val="00194DC2"/>
    <w:rsid w:val="001951C8"/>
    <w:rsid w:val="00195475"/>
    <w:rsid w:val="00195A65"/>
    <w:rsid w:val="00195B55"/>
    <w:rsid w:val="00195CB5"/>
    <w:rsid w:val="00195DEE"/>
    <w:rsid w:val="00195E6E"/>
    <w:rsid w:val="00195F20"/>
    <w:rsid w:val="0019649A"/>
    <w:rsid w:val="00196511"/>
    <w:rsid w:val="00196855"/>
    <w:rsid w:val="00196AFC"/>
    <w:rsid w:val="001976B5"/>
    <w:rsid w:val="00197AC6"/>
    <w:rsid w:val="001A01CA"/>
    <w:rsid w:val="001A0E68"/>
    <w:rsid w:val="001A13D5"/>
    <w:rsid w:val="001A1A72"/>
    <w:rsid w:val="001A1EF5"/>
    <w:rsid w:val="001A20E1"/>
    <w:rsid w:val="001A3B19"/>
    <w:rsid w:val="001A3CD0"/>
    <w:rsid w:val="001A3F02"/>
    <w:rsid w:val="001A40A7"/>
    <w:rsid w:val="001A474D"/>
    <w:rsid w:val="001A5C4F"/>
    <w:rsid w:val="001A63C4"/>
    <w:rsid w:val="001A6C83"/>
    <w:rsid w:val="001A6DC7"/>
    <w:rsid w:val="001A7687"/>
    <w:rsid w:val="001A7FCA"/>
    <w:rsid w:val="001B0B32"/>
    <w:rsid w:val="001B0C9D"/>
    <w:rsid w:val="001B188F"/>
    <w:rsid w:val="001B25EC"/>
    <w:rsid w:val="001B2819"/>
    <w:rsid w:val="001B2DBF"/>
    <w:rsid w:val="001B3EF6"/>
    <w:rsid w:val="001B4256"/>
    <w:rsid w:val="001B487F"/>
    <w:rsid w:val="001B5226"/>
    <w:rsid w:val="001B5713"/>
    <w:rsid w:val="001B5AEC"/>
    <w:rsid w:val="001B6639"/>
    <w:rsid w:val="001B664C"/>
    <w:rsid w:val="001B679B"/>
    <w:rsid w:val="001B6A60"/>
    <w:rsid w:val="001B6B5C"/>
    <w:rsid w:val="001B715D"/>
    <w:rsid w:val="001B7504"/>
    <w:rsid w:val="001B7605"/>
    <w:rsid w:val="001B76F5"/>
    <w:rsid w:val="001C0370"/>
    <w:rsid w:val="001C123F"/>
    <w:rsid w:val="001C165C"/>
    <w:rsid w:val="001C1A38"/>
    <w:rsid w:val="001C29AF"/>
    <w:rsid w:val="001C2AB3"/>
    <w:rsid w:val="001C3005"/>
    <w:rsid w:val="001C3A4F"/>
    <w:rsid w:val="001C3C1E"/>
    <w:rsid w:val="001C3E9D"/>
    <w:rsid w:val="001C4638"/>
    <w:rsid w:val="001C4665"/>
    <w:rsid w:val="001C48E8"/>
    <w:rsid w:val="001C5444"/>
    <w:rsid w:val="001C5A00"/>
    <w:rsid w:val="001C6473"/>
    <w:rsid w:val="001C6643"/>
    <w:rsid w:val="001C6671"/>
    <w:rsid w:val="001C6A85"/>
    <w:rsid w:val="001D01DC"/>
    <w:rsid w:val="001D141B"/>
    <w:rsid w:val="001D1831"/>
    <w:rsid w:val="001D25F2"/>
    <w:rsid w:val="001D2E28"/>
    <w:rsid w:val="001D2EBA"/>
    <w:rsid w:val="001D33B1"/>
    <w:rsid w:val="001D38BE"/>
    <w:rsid w:val="001D3E0A"/>
    <w:rsid w:val="001D446D"/>
    <w:rsid w:val="001D46C4"/>
    <w:rsid w:val="001D47F2"/>
    <w:rsid w:val="001D4EDA"/>
    <w:rsid w:val="001D5399"/>
    <w:rsid w:val="001D60B1"/>
    <w:rsid w:val="001D620A"/>
    <w:rsid w:val="001D6245"/>
    <w:rsid w:val="001D6838"/>
    <w:rsid w:val="001D6D08"/>
    <w:rsid w:val="001D7944"/>
    <w:rsid w:val="001E0053"/>
    <w:rsid w:val="001E0403"/>
    <w:rsid w:val="001E0D1E"/>
    <w:rsid w:val="001E0FF6"/>
    <w:rsid w:val="001E1101"/>
    <w:rsid w:val="001E12BE"/>
    <w:rsid w:val="001E173B"/>
    <w:rsid w:val="001E1EFA"/>
    <w:rsid w:val="001E247C"/>
    <w:rsid w:val="001E2A1E"/>
    <w:rsid w:val="001E31B6"/>
    <w:rsid w:val="001E397F"/>
    <w:rsid w:val="001E3EBB"/>
    <w:rsid w:val="001E3F62"/>
    <w:rsid w:val="001E4547"/>
    <w:rsid w:val="001E51DC"/>
    <w:rsid w:val="001E52AE"/>
    <w:rsid w:val="001E53BF"/>
    <w:rsid w:val="001E54F2"/>
    <w:rsid w:val="001E555B"/>
    <w:rsid w:val="001E5D26"/>
    <w:rsid w:val="001E68C7"/>
    <w:rsid w:val="001E7559"/>
    <w:rsid w:val="001E7702"/>
    <w:rsid w:val="001F0C6B"/>
    <w:rsid w:val="001F161D"/>
    <w:rsid w:val="001F162A"/>
    <w:rsid w:val="001F1894"/>
    <w:rsid w:val="001F18B5"/>
    <w:rsid w:val="001F18E5"/>
    <w:rsid w:val="001F1FD8"/>
    <w:rsid w:val="001F2307"/>
    <w:rsid w:val="001F2B97"/>
    <w:rsid w:val="001F2D21"/>
    <w:rsid w:val="001F3061"/>
    <w:rsid w:val="001F3C35"/>
    <w:rsid w:val="001F3EDB"/>
    <w:rsid w:val="001F416C"/>
    <w:rsid w:val="001F4230"/>
    <w:rsid w:val="001F4A0C"/>
    <w:rsid w:val="001F4C90"/>
    <w:rsid w:val="001F4F5E"/>
    <w:rsid w:val="001F5084"/>
    <w:rsid w:val="001F5678"/>
    <w:rsid w:val="001F5A25"/>
    <w:rsid w:val="001F5E50"/>
    <w:rsid w:val="001F6296"/>
    <w:rsid w:val="001F72B1"/>
    <w:rsid w:val="001F73C5"/>
    <w:rsid w:val="001F74B7"/>
    <w:rsid w:val="002000EB"/>
    <w:rsid w:val="00200C57"/>
    <w:rsid w:val="002010C8"/>
    <w:rsid w:val="002011A0"/>
    <w:rsid w:val="00201201"/>
    <w:rsid w:val="0020137D"/>
    <w:rsid w:val="0020171B"/>
    <w:rsid w:val="002022C8"/>
    <w:rsid w:val="0020240F"/>
    <w:rsid w:val="00202B87"/>
    <w:rsid w:val="00202CB7"/>
    <w:rsid w:val="00202DD9"/>
    <w:rsid w:val="0020350E"/>
    <w:rsid w:val="0020357E"/>
    <w:rsid w:val="00204CD1"/>
    <w:rsid w:val="002053ED"/>
    <w:rsid w:val="00205BE5"/>
    <w:rsid w:val="00206B64"/>
    <w:rsid w:val="00206D20"/>
    <w:rsid w:val="002077B2"/>
    <w:rsid w:val="0021003F"/>
    <w:rsid w:val="00210C38"/>
    <w:rsid w:val="00210D4D"/>
    <w:rsid w:val="00211964"/>
    <w:rsid w:val="00211C0D"/>
    <w:rsid w:val="002125FA"/>
    <w:rsid w:val="0021269A"/>
    <w:rsid w:val="00212CD3"/>
    <w:rsid w:val="002137C7"/>
    <w:rsid w:val="00213B0A"/>
    <w:rsid w:val="00213FA2"/>
    <w:rsid w:val="00213FFD"/>
    <w:rsid w:val="0021471A"/>
    <w:rsid w:val="00215200"/>
    <w:rsid w:val="00215976"/>
    <w:rsid w:val="002162E3"/>
    <w:rsid w:val="00216A6F"/>
    <w:rsid w:val="00216C75"/>
    <w:rsid w:val="00217162"/>
    <w:rsid w:val="00217950"/>
    <w:rsid w:val="00217C75"/>
    <w:rsid w:val="00217C78"/>
    <w:rsid w:val="002205C2"/>
    <w:rsid w:val="002205C8"/>
    <w:rsid w:val="00220B06"/>
    <w:rsid w:val="00220FE3"/>
    <w:rsid w:val="00221C48"/>
    <w:rsid w:val="00221F39"/>
    <w:rsid w:val="00221FAB"/>
    <w:rsid w:val="002229C3"/>
    <w:rsid w:val="00222AA5"/>
    <w:rsid w:val="00222B16"/>
    <w:rsid w:val="00222C4B"/>
    <w:rsid w:val="002233BF"/>
    <w:rsid w:val="00224358"/>
    <w:rsid w:val="0022478C"/>
    <w:rsid w:val="002255A1"/>
    <w:rsid w:val="00225D33"/>
    <w:rsid w:val="00225D7B"/>
    <w:rsid w:val="00226210"/>
    <w:rsid w:val="00226617"/>
    <w:rsid w:val="0023084D"/>
    <w:rsid w:val="002308F5"/>
    <w:rsid w:val="00231A25"/>
    <w:rsid w:val="00231F2C"/>
    <w:rsid w:val="00232038"/>
    <w:rsid w:val="00232284"/>
    <w:rsid w:val="00232393"/>
    <w:rsid w:val="00232794"/>
    <w:rsid w:val="00232A6A"/>
    <w:rsid w:val="00232D3F"/>
    <w:rsid w:val="00232E43"/>
    <w:rsid w:val="002331C0"/>
    <w:rsid w:val="00233999"/>
    <w:rsid w:val="00233E13"/>
    <w:rsid w:val="0023400F"/>
    <w:rsid w:val="00234505"/>
    <w:rsid w:val="00234F7D"/>
    <w:rsid w:val="0023505F"/>
    <w:rsid w:val="0023556F"/>
    <w:rsid w:val="002355EB"/>
    <w:rsid w:val="00235A2A"/>
    <w:rsid w:val="00236D02"/>
    <w:rsid w:val="002375C4"/>
    <w:rsid w:val="00237916"/>
    <w:rsid w:val="00237BDA"/>
    <w:rsid w:val="00237F2F"/>
    <w:rsid w:val="002407FC"/>
    <w:rsid w:val="00240874"/>
    <w:rsid w:val="00240887"/>
    <w:rsid w:val="00240BE0"/>
    <w:rsid w:val="00240DA5"/>
    <w:rsid w:val="0024104A"/>
    <w:rsid w:val="00241159"/>
    <w:rsid w:val="00241E5E"/>
    <w:rsid w:val="00241F7B"/>
    <w:rsid w:val="002424FD"/>
    <w:rsid w:val="002425C5"/>
    <w:rsid w:val="002425CE"/>
    <w:rsid w:val="002426B4"/>
    <w:rsid w:val="00243122"/>
    <w:rsid w:val="0024316A"/>
    <w:rsid w:val="00243196"/>
    <w:rsid w:val="00243B13"/>
    <w:rsid w:val="00244565"/>
    <w:rsid w:val="00244883"/>
    <w:rsid w:val="00244BDB"/>
    <w:rsid w:val="00244D82"/>
    <w:rsid w:val="00245E60"/>
    <w:rsid w:val="0024605B"/>
    <w:rsid w:val="002461B0"/>
    <w:rsid w:val="002466FB"/>
    <w:rsid w:val="002469D4"/>
    <w:rsid w:val="00247036"/>
    <w:rsid w:val="0025018D"/>
    <w:rsid w:val="002502C2"/>
    <w:rsid w:val="00250303"/>
    <w:rsid w:val="00250339"/>
    <w:rsid w:val="002503DA"/>
    <w:rsid w:val="0025044F"/>
    <w:rsid w:val="00250744"/>
    <w:rsid w:val="00250B0F"/>
    <w:rsid w:val="00250D2B"/>
    <w:rsid w:val="00250DCC"/>
    <w:rsid w:val="00251074"/>
    <w:rsid w:val="002538E6"/>
    <w:rsid w:val="002539E1"/>
    <w:rsid w:val="00254212"/>
    <w:rsid w:val="00254428"/>
    <w:rsid w:val="0025464A"/>
    <w:rsid w:val="0025465E"/>
    <w:rsid w:val="00254ACC"/>
    <w:rsid w:val="00254B30"/>
    <w:rsid w:val="00254D4B"/>
    <w:rsid w:val="00254D51"/>
    <w:rsid w:val="00254ECC"/>
    <w:rsid w:val="0025528F"/>
    <w:rsid w:val="00255C53"/>
    <w:rsid w:val="00256E25"/>
    <w:rsid w:val="0025744D"/>
    <w:rsid w:val="0025751F"/>
    <w:rsid w:val="0025768F"/>
    <w:rsid w:val="00257DD3"/>
    <w:rsid w:val="00260179"/>
    <w:rsid w:val="002609FD"/>
    <w:rsid w:val="002613E9"/>
    <w:rsid w:val="00262248"/>
    <w:rsid w:val="00262B16"/>
    <w:rsid w:val="00262E84"/>
    <w:rsid w:val="00263646"/>
    <w:rsid w:val="00264155"/>
    <w:rsid w:val="00264CC8"/>
    <w:rsid w:val="00264FC6"/>
    <w:rsid w:val="00265F72"/>
    <w:rsid w:val="00265FA2"/>
    <w:rsid w:val="0026603B"/>
    <w:rsid w:val="00266DF9"/>
    <w:rsid w:val="00266FA5"/>
    <w:rsid w:val="002673C7"/>
    <w:rsid w:val="002677B4"/>
    <w:rsid w:val="00267EA5"/>
    <w:rsid w:val="00270309"/>
    <w:rsid w:val="00270893"/>
    <w:rsid w:val="00270B00"/>
    <w:rsid w:val="00271545"/>
    <w:rsid w:val="00271576"/>
    <w:rsid w:val="002715D9"/>
    <w:rsid w:val="00271B69"/>
    <w:rsid w:val="002720AD"/>
    <w:rsid w:val="002721A4"/>
    <w:rsid w:val="00272270"/>
    <w:rsid w:val="00272491"/>
    <w:rsid w:val="002728EB"/>
    <w:rsid w:val="00272A02"/>
    <w:rsid w:val="00272E66"/>
    <w:rsid w:val="002733DB"/>
    <w:rsid w:val="0027387A"/>
    <w:rsid w:val="00273ABD"/>
    <w:rsid w:val="0027404C"/>
    <w:rsid w:val="00275192"/>
    <w:rsid w:val="00275CA7"/>
    <w:rsid w:val="00275CEA"/>
    <w:rsid w:val="00276908"/>
    <w:rsid w:val="00276BC2"/>
    <w:rsid w:val="00277524"/>
    <w:rsid w:val="00277DB2"/>
    <w:rsid w:val="002806AE"/>
    <w:rsid w:val="002807C8"/>
    <w:rsid w:val="00281808"/>
    <w:rsid w:val="00281C83"/>
    <w:rsid w:val="00281F48"/>
    <w:rsid w:val="00282524"/>
    <w:rsid w:val="00282C21"/>
    <w:rsid w:val="002835AC"/>
    <w:rsid w:val="0028363C"/>
    <w:rsid w:val="002837F1"/>
    <w:rsid w:val="0028404D"/>
    <w:rsid w:val="002847AD"/>
    <w:rsid w:val="002848D0"/>
    <w:rsid w:val="00284FA8"/>
    <w:rsid w:val="002859B1"/>
    <w:rsid w:val="002859EE"/>
    <w:rsid w:val="00285FDE"/>
    <w:rsid w:val="0028617B"/>
    <w:rsid w:val="00286B38"/>
    <w:rsid w:val="00287ED9"/>
    <w:rsid w:val="002903FC"/>
    <w:rsid w:val="00291693"/>
    <w:rsid w:val="0029188A"/>
    <w:rsid w:val="00291A93"/>
    <w:rsid w:val="00291CB2"/>
    <w:rsid w:val="0029209D"/>
    <w:rsid w:val="00292528"/>
    <w:rsid w:val="002926D8"/>
    <w:rsid w:val="00293203"/>
    <w:rsid w:val="00293AC4"/>
    <w:rsid w:val="0029471D"/>
    <w:rsid w:val="00294CB9"/>
    <w:rsid w:val="0029603D"/>
    <w:rsid w:val="0029689D"/>
    <w:rsid w:val="00296C67"/>
    <w:rsid w:val="00297517"/>
    <w:rsid w:val="002975B4"/>
    <w:rsid w:val="002A0A05"/>
    <w:rsid w:val="002A0B9B"/>
    <w:rsid w:val="002A0DBE"/>
    <w:rsid w:val="002A1726"/>
    <w:rsid w:val="002A1EFC"/>
    <w:rsid w:val="002A207D"/>
    <w:rsid w:val="002A21E3"/>
    <w:rsid w:val="002A266E"/>
    <w:rsid w:val="002A267C"/>
    <w:rsid w:val="002A299F"/>
    <w:rsid w:val="002A3287"/>
    <w:rsid w:val="002A3799"/>
    <w:rsid w:val="002A4329"/>
    <w:rsid w:val="002A4487"/>
    <w:rsid w:val="002A5E63"/>
    <w:rsid w:val="002A607A"/>
    <w:rsid w:val="002A6316"/>
    <w:rsid w:val="002A6634"/>
    <w:rsid w:val="002A67BB"/>
    <w:rsid w:val="002A6A2C"/>
    <w:rsid w:val="002A72C4"/>
    <w:rsid w:val="002A79B3"/>
    <w:rsid w:val="002B08B4"/>
    <w:rsid w:val="002B0EFA"/>
    <w:rsid w:val="002B10AB"/>
    <w:rsid w:val="002B1121"/>
    <w:rsid w:val="002B1525"/>
    <w:rsid w:val="002B167D"/>
    <w:rsid w:val="002B1910"/>
    <w:rsid w:val="002B2729"/>
    <w:rsid w:val="002B33E9"/>
    <w:rsid w:val="002B3D3F"/>
    <w:rsid w:val="002B3EBF"/>
    <w:rsid w:val="002B4354"/>
    <w:rsid w:val="002B4729"/>
    <w:rsid w:val="002B58D1"/>
    <w:rsid w:val="002B7384"/>
    <w:rsid w:val="002B747A"/>
    <w:rsid w:val="002B7562"/>
    <w:rsid w:val="002B7742"/>
    <w:rsid w:val="002B78FF"/>
    <w:rsid w:val="002B7D3D"/>
    <w:rsid w:val="002C00CA"/>
    <w:rsid w:val="002C0946"/>
    <w:rsid w:val="002C09EF"/>
    <w:rsid w:val="002C0FE2"/>
    <w:rsid w:val="002C1C52"/>
    <w:rsid w:val="002C1E53"/>
    <w:rsid w:val="002C2202"/>
    <w:rsid w:val="002C25D3"/>
    <w:rsid w:val="002C268F"/>
    <w:rsid w:val="002C2B54"/>
    <w:rsid w:val="002C2F30"/>
    <w:rsid w:val="002C373F"/>
    <w:rsid w:val="002C4032"/>
    <w:rsid w:val="002C443E"/>
    <w:rsid w:val="002C44D0"/>
    <w:rsid w:val="002C4602"/>
    <w:rsid w:val="002C5117"/>
    <w:rsid w:val="002C55AE"/>
    <w:rsid w:val="002C6C0A"/>
    <w:rsid w:val="002C6EAD"/>
    <w:rsid w:val="002C7001"/>
    <w:rsid w:val="002C7D03"/>
    <w:rsid w:val="002C7D97"/>
    <w:rsid w:val="002D1675"/>
    <w:rsid w:val="002D1982"/>
    <w:rsid w:val="002D1AA4"/>
    <w:rsid w:val="002D27EC"/>
    <w:rsid w:val="002D285C"/>
    <w:rsid w:val="002D29E0"/>
    <w:rsid w:val="002D2A40"/>
    <w:rsid w:val="002D2DE7"/>
    <w:rsid w:val="002D31D1"/>
    <w:rsid w:val="002D455B"/>
    <w:rsid w:val="002D48D8"/>
    <w:rsid w:val="002D4F55"/>
    <w:rsid w:val="002D532B"/>
    <w:rsid w:val="002D5351"/>
    <w:rsid w:val="002D7292"/>
    <w:rsid w:val="002D73F3"/>
    <w:rsid w:val="002D7533"/>
    <w:rsid w:val="002D7AFB"/>
    <w:rsid w:val="002E0210"/>
    <w:rsid w:val="002E043A"/>
    <w:rsid w:val="002E14F7"/>
    <w:rsid w:val="002E1F1B"/>
    <w:rsid w:val="002E3A0C"/>
    <w:rsid w:val="002E4178"/>
    <w:rsid w:val="002E43A0"/>
    <w:rsid w:val="002E4D21"/>
    <w:rsid w:val="002E54DA"/>
    <w:rsid w:val="002E5598"/>
    <w:rsid w:val="002E5607"/>
    <w:rsid w:val="002E5D32"/>
    <w:rsid w:val="002E66C3"/>
    <w:rsid w:val="002E6897"/>
    <w:rsid w:val="002E6F4F"/>
    <w:rsid w:val="002E7CD7"/>
    <w:rsid w:val="002F0207"/>
    <w:rsid w:val="002F03C0"/>
    <w:rsid w:val="002F0679"/>
    <w:rsid w:val="002F0748"/>
    <w:rsid w:val="002F0B0A"/>
    <w:rsid w:val="002F0B88"/>
    <w:rsid w:val="002F0D89"/>
    <w:rsid w:val="002F1E2F"/>
    <w:rsid w:val="002F1FDE"/>
    <w:rsid w:val="002F3556"/>
    <w:rsid w:val="002F37F7"/>
    <w:rsid w:val="002F3A57"/>
    <w:rsid w:val="002F512A"/>
    <w:rsid w:val="002F53B3"/>
    <w:rsid w:val="002F6FE6"/>
    <w:rsid w:val="002F70C5"/>
    <w:rsid w:val="002F770D"/>
    <w:rsid w:val="002F7C5C"/>
    <w:rsid w:val="0030018B"/>
    <w:rsid w:val="0030036B"/>
    <w:rsid w:val="00300697"/>
    <w:rsid w:val="00301641"/>
    <w:rsid w:val="003018D4"/>
    <w:rsid w:val="0030283D"/>
    <w:rsid w:val="00302852"/>
    <w:rsid w:val="003031F2"/>
    <w:rsid w:val="0030371B"/>
    <w:rsid w:val="00303DA0"/>
    <w:rsid w:val="00303FE5"/>
    <w:rsid w:val="003043B9"/>
    <w:rsid w:val="0030473D"/>
    <w:rsid w:val="0030480F"/>
    <w:rsid w:val="003048B8"/>
    <w:rsid w:val="00304B83"/>
    <w:rsid w:val="00305077"/>
    <w:rsid w:val="00305343"/>
    <w:rsid w:val="00305AA6"/>
    <w:rsid w:val="0030621E"/>
    <w:rsid w:val="0030735C"/>
    <w:rsid w:val="00307634"/>
    <w:rsid w:val="00307C1E"/>
    <w:rsid w:val="00307C52"/>
    <w:rsid w:val="00310F17"/>
    <w:rsid w:val="00311DB8"/>
    <w:rsid w:val="00311EE0"/>
    <w:rsid w:val="00312C60"/>
    <w:rsid w:val="003133B4"/>
    <w:rsid w:val="00313432"/>
    <w:rsid w:val="00313BF4"/>
    <w:rsid w:val="00313DF4"/>
    <w:rsid w:val="0031445A"/>
    <w:rsid w:val="0031497D"/>
    <w:rsid w:val="00314AB9"/>
    <w:rsid w:val="003150A7"/>
    <w:rsid w:val="00315242"/>
    <w:rsid w:val="003157C1"/>
    <w:rsid w:val="003161D8"/>
    <w:rsid w:val="003162D2"/>
    <w:rsid w:val="00316B44"/>
    <w:rsid w:val="00317D0C"/>
    <w:rsid w:val="00317F57"/>
    <w:rsid w:val="00317FF3"/>
    <w:rsid w:val="00320503"/>
    <w:rsid w:val="003208A7"/>
    <w:rsid w:val="00321051"/>
    <w:rsid w:val="00321408"/>
    <w:rsid w:val="00321A07"/>
    <w:rsid w:val="00321CBA"/>
    <w:rsid w:val="003227BE"/>
    <w:rsid w:val="00322F56"/>
    <w:rsid w:val="00322FDB"/>
    <w:rsid w:val="0032328E"/>
    <w:rsid w:val="00323945"/>
    <w:rsid w:val="0032453B"/>
    <w:rsid w:val="00324B4C"/>
    <w:rsid w:val="00325821"/>
    <w:rsid w:val="003275B5"/>
    <w:rsid w:val="003315D4"/>
    <w:rsid w:val="003325B8"/>
    <w:rsid w:val="00332DBF"/>
    <w:rsid w:val="00333428"/>
    <w:rsid w:val="003335C8"/>
    <w:rsid w:val="00333819"/>
    <w:rsid w:val="0033398E"/>
    <w:rsid w:val="0033399E"/>
    <w:rsid w:val="00333BEF"/>
    <w:rsid w:val="00333D53"/>
    <w:rsid w:val="0033408F"/>
    <w:rsid w:val="00334456"/>
    <w:rsid w:val="003353F4"/>
    <w:rsid w:val="00335AC7"/>
    <w:rsid w:val="00335CE0"/>
    <w:rsid w:val="00336120"/>
    <w:rsid w:val="00336414"/>
    <w:rsid w:val="00337CE8"/>
    <w:rsid w:val="00340DA0"/>
    <w:rsid w:val="00340EEA"/>
    <w:rsid w:val="00341B14"/>
    <w:rsid w:val="00341D7F"/>
    <w:rsid w:val="00341E50"/>
    <w:rsid w:val="0034202E"/>
    <w:rsid w:val="00342369"/>
    <w:rsid w:val="0034397A"/>
    <w:rsid w:val="00343990"/>
    <w:rsid w:val="003442AF"/>
    <w:rsid w:val="00347324"/>
    <w:rsid w:val="0034752D"/>
    <w:rsid w:val="0034762A"/>
    <w:rsid w:val="003476D0"/>
    <w:rsid w:val="00347944"/>
    <w:rsid w:val="00347A14"/>
    <w:rsid w:val="0035019F"/>
    <w:rsid w:val="00350619"/>
    <w:rsid w:val="00350C71"/>
    <w:rsid w:val="00351487"/>
    <w:rsid w:val="00351699"/>
    <w:rsid w:val="003516CF"/>
    <w:rsid w:val="00351FB9"/>
    <w:rsid w:val="003524B0"/>
    <w:rsid w:val="003525AC"/>
    <w:rsid w:val="003526CA"/>
    <w:rsid w:val="003527E7"/>
    <w:rsid w:val="0035290F"/>
    <w:rsid w:val="00352A85"/>
    <w:rsid w:val="003530F3"/>
    <w:rsid w:val="003531F4"/>
    <w:rsid w:val="003545D3"/>
    <w:rsid w:val="00354922"/>
    <w:rsid w:val="00355226"/>
    <w:rsid w:val="003563F6"/>
    <w:rsid w:val="003573AF"/>
    <w:rsid w:val="003576C5"/>
    <w:rsid w:val="00357A15"/>
    <w:rsid w:val="00357E86"/>
    <w:rsid w:val="00360020"/>
    <w:rsid w:val="00360042"/>
    <w:rsid w:val="003601EC"/>
    <w:rsid w:val="003606C3"/>
    <w:rsid w:val="003607BF"/>
    <w:rsid w:val="00360B06"/>
    <w:rsid w:val="00361284"/>
    <w:rsid w:val="0036173A"/>
    <w:rsid w:val="00361E90"/>
    <w:rsid w:val="00361F01"/>
    <w:rsid w:val="00363016"/>
    <w:rsid w:val="003631E9"/>
    <w:rsid w:val="0036347A"/>
    <w:rsid w:val="00363A82"/>
    <w:rsid w:val="00363D36"/>
    <w:rsid w:val="00363EC8"/>
    <w:rsid w:val="0036470F"/>
    <w:rsid w:val="00364884"/>
    <w:rsid w:val="0036504D"/>
    <w:rsid w:val="003659B2"/>
    <w:rsid w:val="00365C58"/>
    <w:rsid w:val="00365EF1"/>
    <w:rsid w:val="0036605D"/>
    <w:rsid w:val="00366133"/>
    <w:rsid w:val="00366239"/>
    <w:rsid w:val="003663E0"/>
    <w:rsid w:val="0036699D"/>
    <w:rsid w:val="003669B2"/>
    <w:rsid w:val="00366A4A"/>
    <w:rsid w:val="0036778F"/>
    <w:rsid w:val="00367799"/>
    <w:rsid w:val="0037034A"/>
    <w:rsid w:val="0037092D"/>
    <w:rsid w:val="0037135C"/>
    <w:rsid w:val="0037147B"/>
    <w:rsid w:val="0037176D"/>
    <w:rsid w:val="00371BF2"/>
    <w:rsid w:val="00372088"/>
    <w:rsid w:val="00372277"/>
    <w:rsid w:val="003728BA"/>
    <w:rsid w:val="00372A0A"/>
    <w:rsid w:val="00372D1C"/>
    <w:rsid w:val="003734D9"/>
    <w:rsid w:val="0037376B"/>
    <w:rsid w:val="00373EAD"/>
    <w:rsid w:val="00373FFF"/>
    <w:rsid w:val="00374513"/>
    <w:rsid w:val="003747FB"/>
    <w:rsid w:val="00374885"/>
    <w:rsid w:val="003748F6"/>
    <w:rsid w:val="00374B8B"/>
    <w:rsid w:val="00374BAF"/>
    <w:rsid w:val="00375441"/>
    <w:rsid w:val="0037544C"/>
    <w:rsid w:val="00375629"/>
    <w:rsid w:val="00375D36"/>
    <w:rsid w:val="00375E77"/>
    <w:rsid w:val="00375F13"/>
    <w:rsid w:val="003769A4"/>
    <w:rsid w:val="00377269"/>
    <w:rsid w:val="003776BF"/>
    <w:rsid w:val="0037782F"/>
    <w:rsid w:val="0037793E"/>
    <w:rsid w:val="00377AE8"/>
    <w:rsid w:val="00377BF5"/>
    <w:rsid w:val="00377E9A"/>
    <w:rsid w:val="00380802"/>
    <w:rsid w:val="00380E30"/>
    <w:rsid w:val="00380F24"/>
    <w:rsid w:val="003818F0"/>
    <w:rsid w:val="00381974"/>
    <w:rsid w:val="00381A48"/>
    <w:rsid w:val="00381CF9"/>
    <w:rsid w:val="00382129"/>
    <w:rsid w:val="00382CA9"/>
    <w:rsid w:val="003836D1"/>
    <w:rsid w:val="00384290"/>
    <w:rsid w:val="00384311"/>
    <w:rsid w:val="00384FFC"/>
    <w:rsid w:val="003850D5"/>
    <w:rsid w:val="00385D1D"/>
    <w:rsid w:val="003862E0"/>
    <w:rsid w:val="003864E7"/>
    <w:rsid w:val="003864F5"/>
    <w:rsid w:val="0038679F"/>
    <w:rsid w:val="003872E7"/>
    <w:rsid w:val="003877F0"/>
    <w:rsid w:val="00387D2B"/>
    <w:rsid w:val="00390353"/>
    <w:rsid w:val="003907D0"/>
    <w:rsid w:val="003909E9"/>
    <w:rsid w:val="00390CFA"/>
    <w:rsid w:val="00390E43"/>
    <w:rsid w:val="00391066"/>
    <w:rsid w:val="00391132"/>
    <w:rsid w:val="003920D3"/>
    <w:rsid w:val="00392408"/>
    <w:rsid w:val="003926B9"/>
    <w:rsid w:val="00393344"/>
    <w:rsid w:val="00393919"/>
    <w:rsid w:val="003941A0"/>
    <w:rsid w:val="00394567"/>
    <w:rsid w:val="00394767"/>
    <w:rsid w:val="00395A11"/>
    <w:rsid w:val="00395ED3"/>
    <w:rsid w:val="0039622F"/>
    <w:rsid w:val="00396470"/>
    <w:rsid w:val="003965E2"/>
    <w:rsid w:val="00396776"/>
    <w:rsid w:val="00396B8B"/>
    <w:rsid w:val="00396F95"/>
    <w:rsid w:val="0039720E"/>
    <w:rsid w:val="0039751B"/>
    <w:rsid w:val="003976E4"/>
    <w:rsid w:val="00397931"/>
    <w:rsid w:val="003A1585"/>
    <w:rsid w:val="003A1700"/>
    <w:rsid w:val="003A178F"/>
    <w:rsid w:val="003A2074"/>
    <w:rsid w:val="003A21E7"/>
    <w:rsid w:val="003A270F"/>
    <w:rsid w:val="003A2A98"/>
    <w:rsid w:val="003A2C93"/>
    <w:rsid w:val="003A380D"/>
    <w:rsid w:val="003A4488"/>
    <w:rsid w:val="003A486C"/>
    <w:rsid w:val="003A4DD6"/>
    <w:rsid w:val="003A53E4"/>
    <w:rsid w:val="003A5988"/>
    <w:rsid w:val="003A6433"/>
    <w:rsid w:val="003A68C5"/>
    <w:rsid w:val="003A6D92"/>
    <w:rsid w:val="003A72D9"/>
    <w:rsid w:val="003B0A69"/>
    <w:rsid w:val="003B0C6C"/>
    <w:rsid w:val="003B0F85"/>
    <w:rsid w:val="003B1071"/>
    <w:rsid w:val="003B1567"/>
    <w:rsid w:val="003B18E0"/>
    <w:rsid w:val="003B1A9A"/>
    <w:rsid w:val="003B1AB4"/>
    <w:rsid w:val="003B249B"/>
    <w:rsid w:val="003B2CAF"/>
    <w:rsid w:val="003B3BD5"/>
    <w:rsid w:val="003B4012"/>
    <w:rsid w:val="003B4B7C"/>
    <w:rsid w:val="003B5024"/>
    <w:rsid w:val="003B551A"/>
    <w:rsid w:val="003B56A5"/>
    <w:rsid w:val="003B5B23"/>
    <w:rsid w:val="003B5D39"/>
    <w:rsid w:val="003B6194"/>
    <w:rsid w:val="003B6893"/>
    <w:rsid w:val="003B6EA5"/>
    <w:rsid w:val="003B75AB"/>
    <w:rsid w:val="003B761E"/>
    <w:rsid w:val="003B7B38"/>
    <w:rsid w:val="003C00B1"/>
    <w:rsid w:val="003C03A3"/>
    <w:rsid w:val="003C0E2A"/>
    <w:rsid w:val="003C12CC"/>
    <w:rsid w:val="003C146D"/>
    <w:rsid w:val="003C1689"/>
    <w:rsid w:val="003C1934"/>
    <w:rsid w:val="003C1BAE"/>
    <w:rsid w:val="003C2049"/>
    <w:rsid w:val="003C241F"/>
    <w:rsid w:val="003C2B54"/>
    <w:rsid w:val="003C2C6E"/>
    <w:rsid w:val="003C2E45"/>
    <w:rsid w:val="003C3257"/>
    <w:rsid w:val="003C4241"/>
    <w:rsid w:val="003C4F55"/>
    <w:rsid w:val="003C5499"/>
    <w:rsid w:val="003C5605"/>
    <w:rsid w:val="003C56AF"/>
    <w:rsid w:val="003C5AF4"/>
    <w:rsid w:val="003C68BC"/>
    <w:rsid w:val="003C695F"/>
    <w:rsid w:val="003C6CCC"/>
    <w:rsid w:val="003C6EA8"/>
    <w:rsid w:val="003C7445"/>
    <w:rsid w:val="003D0113"/>
    <w:rsid w:val="003D062B"/>
    <w:rsid w:val="003D098D"/>
    <w:rsid w:val="003D0DF8"/>
    <w:rsid w:val="003D1614"/>
    <w:rsid w:val="003D1AC8"/>
    <w:rsid w:val="003D1D76"/>
    <w:rsid w:val="003D1E15"/>
    <w:rsid w:val="003D1F40"/>
    <w:rsid w:val="003D2840"/>
    <w:rsid w:val="003D2B8B"/>
    <w:rsid w:val="003D2CFD"/>
    <w:rsid w:val="003D2F4D"/>
    <w:rsid w:val="003D3B6E"/>
    <w:rsid w:val="003D4305"/>
    <w:rsid w:val="003D4419"/>
    <w:rsid w:val="003D461E"/>
    <w:rsid w:val="003D50F8"/>
    <w:rsid w:val="003D5725"/>
    <w:rsid w:val="003D5944"/>
    <w:rsid w:val="003D5E27"/>
    <w:rsid w:val="003D7BB2"/>
    <w:rsid w:val="003D7EF8"/>
    <w:rsid w:val="003D7FD1"/>
    <w:rsid w:val="003E0E2F"/>
    <w:rsid w:val="003E1031"/>
    <w:rsid w:val="003E1151"/>
    <w:rsid w:val="003E1777"/>
    <w:rsid w:val="003E1CED"/>
    <w:rsid w:val="003E20D1"/>
    <w:rsid w:val="003E2300"/>
    <w:rsid w:val="003E27FE"/>
    <w:rsid w:val="003E2817"/>
    <w:rsid w:val="003E2B42"/>
    <w:rsid w:val="003E40CE"/>
    <w:rsid w:val="003E5005"/>
    <w:rsid w:val="003E5FE9"/>
    <w:rsid w:val="003E606E"/>
    <w:rsid w:val="003E60F8"/>
    <w:rsid w:val="003E66D4"/>
    <w:rsid w:val="003E6735"/>
    <w:rsid w:val="003E6C30"/>
    <w:rsid w:val="003E75B0"/>
    <w:rsid w:val="003E795F"/>
    <w:rsid w:val="003E7D4C"/>
    <w:rsid w:val="003E7F17"/>
    <w:rsid w:val="003F018D"/>
    <w:rsid w:val="003F085D"/>
    <w:rsid w:val="003F17B8"/>
    <w:rsid w:val="003F1ED4"/>
    <w:rsid w:val="003F2BC3"/>
    <w:rsid w:val="003F33CF"/>
    <w:rsid w:val="003F42C4"/>
    <w:rsid w:val="003F48B6"/>
    <w:rsid w:val="003F4DD5"/>
    <w:rsid w:val="003F5CA4"/>
    <w:rsid w:val="003F62F3"/>
    <w:rsid w:val="003F692A"/>
    <w:rsid w:val="003F6CC3"/>
    <w:rsid w:val="003F7636"/>
    <w:rsid w:val="003F7D6B"/>
    <w:rsid w:val="004004CF"/>
    <w:rsid w:val="00400D33"/>
    <w:rsid w:val="0040131A"/>
    <w:rsid w:val="00401387"/>
    <w:rsid w:val="00401A18"/>
    <w:rsid w:val="004023F7"/>
    <w:rsid w:val="00403655"/>
    <w:rsid w:val="0040366C"/>
    <w:rsid w:val="004049F2"/>
    <w:rsid w:val="004050B9"/>
    <w:rsid w:val="0040559C"/>
    <w:rsid w:val="00405FF3"/>
    <w:rsid w:val="004062B6"/>
    <w:rsid w:val="00406A8E"/>
    <w:rsid w:val="00406C28"/>
    <w:rsid w:val="00406CF6"/>
    <w:rsid w:val="00406D1A"/>
    <w:rsid w:val="00406D5D"/>
    <w:rsid w:val="0040716F"/>
    <w:rsid w:val="00407417"/>
    <w:rsid w:val="00407440"/>
    <w:rsid w:val="00407711"/>
    <w:rsid w:val="00407E03"/>
    <w:rsid w:val="00410281"/>
    <w:rsid w:val="004107A7"/>
    <w:rsid w:val="00411578"/>
    <w:rsid w:val="004117CD"/>
    <w:rsid w:val="00411B54"/>
    <w:rsid w:val="00411D61"/>
    <w:rsid w:val="004121A5"/>
    <w:rsid w:val="004121FB"/>
    <w:rsid w:val="00412C97"/>
    <w:rsid w:val="00412D9F"/>
    <w:rsid w:val="0041324C"/>
    <w:rsid w:val="00413633"/>
    <w:rsid w:val="00413D9E"/>
    <w:rsid w:val="004142A2"/>
    <w:rsid w:val="00414700"/>
    <w:rsid w:val="0041530D"/>
    <w:rsid w:val="00415477"/>
    <w:rsid w:val="0041558C"/>
    <w:rsid w:val="00415F68"/>
    <w:rsid w:val="0041620C"/>
    <w:rsid w:val="0041620D"/>
    <w:rsid w:val="00417257"/>
    <w:rsid w:val="00420400"/>
    <w:rsid w:val="004215A8"/>
    <w:rsid w:val="00422D2C"/>
    <w:rsid w:val="00422D55"/>
    <w:rsid w:val="00423611"/>
    <w:rsid w:val="00423CC6"/>
    <w:rsid w:val="00423E38"/>
    <w:rsid w:val="004249CA"/>
    <w:rsid w:val="004252D3"/>
    <w:rsid w:val="00425379"/>
    <w:rsid w:val="0042554A"/>
    <w:rsid w:val="00425BA8"/>
    <w:rsid w:val="00425C59"/>
    <w:rsid w:val="004265BF"/>
    <w:rsid w:val="004269AB"/>
    <w:rsid w:val="00426FCE"/>
    <w:rsid w:val="004274BB"/>
    <w:rsid w:val="00427612"/>
    <w:rsid w:val="00427638"/>
    <w:rsid w:val="0042770A"/>
    <w:rsid w:val="00430529"/>
    <w:rsid w:val="00430968"/>
    <w:rsid w:val="00431AB1"/>
    <w:rsid w:val="00432042"/>
    <w:rsid w:val="00432A4D"/>
    <w:rsid w:val="0043340C"/>
    <w:rsid w:val="0043438B"/>
    <w:rsid w:val="00434A79"/>
    <w:rsid w:val="0043546B"/>
    <w:rsid w:val="00435EA7"/>
    <w:rsid w:val="004360FF"/>
    <w:rsid w:val="00437479"/>
    <w:rsid w:val="00437618"/>
    <w:rsid w:val="00437D6C"/>
    <w:rsid w:val="00437FB8"/>
    <w:rsid w:val="00440246"/>
    <w:rsid w:val="00440336"/>
    <w:rsid w:val="0044036A"/>
    <w:rsid w:val="004405D7"/>
    <w:rsid w:val="00440703"/>
    <w:rsid w:val="004407D3"/>
    <w:rsid w:val="0044153C"/>
    <w:rsid w:val="004415EC"/>
    <w:rsid w:val="00441B0D"/>
    <w:rsid w:val="00441D15"/>
    <w:rsid w:val="00443864"/>
    <w:rsid w:val="00443B5B"/>
    <w:rsid w:val="00443D57"/>
    <w:rsid w:val="00443E39"/>
    <w:rsid w:val="0044418F"/>
    <w:rsid w:val="004444A8"/>
    <w:rsid w:val="00444806"/>
    <w:rsid w:val="00445321"/>
    <w:rsid w:val="00445EEF"/>
    <w:rsid w:val="00445FAB"/>
    <w:rsid w:val="00446803"/>
    <w:rsid w:val="00446A65"/>
    <w:rsid w:val="00446F3B"/>
    <w:rsid w:val="004472B4"/>
    <w:rsid w:val="00447966"/>
    <w:rsid w:val="0045011C"/>
    <w:rsid w:val="004503F8"/>
    <w:rsid w:val="00450AC9"/>
    <w:rsid w:val="0045114D"/>
    <w:rsid w:val="0045125B"/>
    <w:rsid w:val="00451692"/>
    <w:rsid w:val="00451797"/>
    <w:rsid w:val="00451E00"/>
    <w:rsid w:val="004524A4"/>
    <w:rsid w:val="00452B64"/>
    <w:rsid w:val="00452DD4"/>
    <w:rsid w:val="00452E0E"/>
    <w:rsid w:val="0045350B"/>
    <w:rsid w:val="004539D0"/>
    <w:rsid w:val="00454075"/>
    <w:rsid w:val="00454792"/>
    <w:rsid w:val="00455483"/>
    <w:rsid w:val="004558B0"/>
    <w:rsid w:val="00455B38"/>
    <w:rsid w:val="004560F9"/>
    <w:rsid w:val="004561C3"/>
    <w:rsid w:val="004562F2"/>
    <w:rsid w:val="0045653F"/>
    <w:rsid w:val="00456C6E"/>
    <w:rsid w:val="00457621"/>
    <w:rsid w:val="00457865"/>
    <w:rsid w:val="00457B52"/>
    <w:rsid w:val="0046033E"/>
    <w:rsid w:val="004603A0"/>
    <w:rsid w:val="00460415"/>
    <w:rsid w:val="00460B39"/>
    <w:rsid w:val="00461633"/>
    <w:rsid w:val="00461F27"/>
    <w:rsid w:val="00462FFF"/>
    <w:rsid w:val="00463134"/>
    <w:rsid w:val="00463BC9"/>
    <w:rsid w:val="00463C5F"/>
    <w:rsid w:val="00463E82"/>
    <w:rsid w:val="0046437A"/>
    <w:rsid w:val="0046449D"/>
    <w:rsid w:val="004648C1"/>
    <w:rsid w:val="004651C0"/>
    <w:rsid w:val="0046590B"/>
    <w:rsid w:val="00465CB4"/>
    <w:rsid w:val="00465E1F"/>
    <w:rsid w:val="00467038"/>
    <w:rsid w:val="0046719D"/>
    <w:rsid w:val="00467965"/>
    <w:rsid w:val="00467B3F"/>
    <w:rsid w:val="0047063B"/>
    <w:rsid w:val="0047071D"/>
    <w:rsid w:val="0047080F"/>
    <w:rsid w:val="004708AA"/>
    <w:rsid w:val="00470F3E"/>
    <w:rsid w:val="0047134E"/>
    <w:rsid w:val="004720B9"/>
    <w:rsid w:val="0047232C"/>
    <w:rsid w:val="004727EA"/>
    <w:rsid w:val="00472FC7"/>
    <w:rsid w:val="00473861"/>
    <w:rsid w:val="004738BD"/>
    <w:rsid w:val="004739CD"/>
    <w:rsid w:val="00473E5E"/>
    <w:rsid w:val="00474CEA"/>
    <w:rsid w:val="00474F29"/>
    <w:rsid w:val="00475047"/>
    <w:rsid w:val="00475820"/>
    <w:rsid w:val="00475B6B"/>
    <w:rsid w:val="00477307"/>
    <w:rsid w:val="00477450"/>
    <w:rsid w:val="00477469"/>
    <w:rsid w:val="004774D3"/>
    <w:rsid w:val="004775BB"/>
    <w:rsid w:val="00477737"/>
    <w:rsid w:val="00477B8A"/>
    <w:rsid w:val="00477BC3"/>
    <w:rsid w:val="00477D04"/>
    <w:rsid w:val="0048028F"/>
    <w:rsid w:val="00480C2F"/>
    <w:rsid w:val="00480C57"/>
    <w:rsid w:val="0048141C"/>
    <w:rsid w:val="00481A5B"/>
    <w:rsid w:val="00482123"/>
    <w:rsid w:val="004824BD"/>
    <w:rsid w:val="0048275F"/>
    <w:rsid w:val="00482B9D"/>
    <w:rsid w:val="00482BD8"/>
    <w:rsid w:val="00482E3A"/>
    <w:rsid w:val="00483561"/>
    <w:rsid w:val="00483855"/>
    <w:rsid w:val="00484278"/>
    <w:rsid w:val="00484EA3"/>
    <w:rsid w:val="0048551C"/>
    <w:rsid w:val="00485B83"/>
    <w:rsid w:val="004863AB"/>
    <w:rsid w:val="00486659"/>
    <w:rsid w:val="004866F8"/>
    <w:rsid w:val="00486F9D"/>
    <w:rsid w:val="0048726D"/>
    <w:rsid w:val="00487460"/>
    <w:rsid w:val="00487744"/>
    <w:rsid w:val="00490438"/>
    <w:rsid w:val="00490455"/>
    <w:rsid w:val="0049055A"/>
    <w:rsid w:val="0049070D"/>
    <w:rsid w:val="004909B3"/>
    <w:rsid w:val="00490BE7"/>
    <w:rsid w:val="00490F4B"/>
    <w:rsid w:val="004917CD"/>
    <w:rsid w:val="00491C93"/>
    <w:rsid w:val="004929CB"/>
    <w:rsid w:val="004930D4"/>
    <w:rsid w:val="00493C58"/>
    <w:rsid w:val="004946DC"/>
    <w:rsid w:val="00494F6C"/>
    <w:rsid w:val="00494FB0"/>
    <w:rsid w:val="00495231"/>
    <w:rsid w:val="00495C2E"/>
    <w:rsid w:val="00495D6F"/>
    <w:rsid w:val="00496822"/>
    <w:rsid w:val="00496884"/>
    <w:rsid w:val="00496959"/>
    <w:rsid w:val="00497EB6"/>
    <w:rsid w:val="004A003E"/>
    <w:rsid w:val="004A04ED"/>
    <w:rsid w:val="004A0D90"/>
    <w:rsid w:val="004A0ED6"/>
    <w:rsid w:val="004A118F"/>
    <w:rsid w:val="004A1417"/>
    <w:rsid w:val="004A1540"/>
    <w:rsid w:val="004A184D"/>
    <w:rsid w:val="004A2C53"/>
    <w:rsid w:val="004A2DF0"/>
    <w:rsid w:val="004A31EC"/>
    <w:rsid w:val="004A3364"/>
    <w:rsid w:val="004A3781"/>
    <w:rsid w:val="004A3AED"/>
    <w:rsid w:val="004A3F79"/>
    <w:rsid w:val="004A4874"/>
    <w:rsid w:val="004A4CF5"/>
    <w:rsid w:val="004A55BC"/>
    <w:rsid w:val="004A5D24"/>
    <w:rsid w:val="004A6150"/>
    <w:rsid w:val="004A666E"/>
    <w:rsid w:val="004A6D88"/>
    <w:rsid w:val="004A6EC0"/>
    <w:rsid w:val="004A6F5B"/>
    <w:rsid w:val="004A7006"/>
    <w:rsid w:val="004A72E1"/>
    <w:rsid w:val="004B06DA"/>
    <w:rsid w:val="004B0858"/>
    <w:rsid w:val="004B0CAF"/>
    <w:rsid w:val="004B121B"/>
    <w:rsid w:val="004B1965"/>
    <w:rsid w:val="004B1F10"/>
    <w:rsid w:val="004B2912"/>
    <w:rsid w:val="004B2C4E"/>
    <w:rsid w:val="004B3148"/>
    <w:rsid w:val="004B4070"/>
    <w:rsid w:val="004B42B0"/>
    <w:rsid w:val="004B43A3"/>
    <w:rsid w:val="004B453F"/>
    <w:rsid w:val="004B4AC8"/>
    <w:rsid w:val="004B5AB3"/>
    <w:rsid w:val="004B5C13"/>
    <w:rsid w:val="004B6559"/>
    <w:rsid w:val="004B65A6"/>
    <w:rsid w:val="004B68A2"/>
    <w:rsid w:val="004B6DB0"/>
    <w:rsid w:val="004B6DDD"/>
    <w:rsid w:val="004B6EDA"/>
    <w:rsid w:val="004B7391"/>
    <w:rsid w:val="004B7600"/>
    <w:rsid w:val="004C00AF"/>
    <w:rsid w:val="004C0204"/>
    <w:rsid w:val="004C0244"/>
    <w:rsid w:val="004C0904"/>
    <w:rsid w:val="004C0C0B"/>
    <w:rsid w:val="004C137C"/>
    <w:rsid w:val="004C1424"/>
    <w:rsid w:val="004C20F2"/>
    <w:rsid w:val="004C28AC"/>
    <w:rsid w:val="004C2A3A"/>
    <w:rsid w:val="004C2A81"/>
    <w:rsid w:val="004C2FFE"/>
    <w:rsid w:val="004C34BA"/>
    <w:rsid w:val="004C3540"/>
    <w:rsid w:val="004C372E"/>
    <w:rsid w:val="004C3CF7"/>
    <w:rsid w:val="004C3D7F"/>
    <w:rsid w:val="004C43E1"/>
    <w:rsid w:val="004C4AAB"/>
    <w:rsid w:val="004C4EC1"/>
    <w:rsid w:val="004C5CCA"/>
    <w:rsid w:val="004C5F5D"/>
    <w:rsid w:val="004C66FE"/>
    <w:rsid w:val="004C6AA3"/>
    <w:rsid w:val="004C7522"/>
    <w:rsid w:val="004C759C"/>
    <w:rsid w:val="004C7836"/>
    <w:rsid w:val="004D0415"/>
    <w:rsid w:val="004D0696"/>
    <w:rsid w:val="004D096E"/>
    <w:rsid w:val="004D0C15"/>
    <w:rsid w:val="004D11F6"/>
    <w:rsid w:val="004D136D"/>
    <w:rsid w:val="004D196F"/>
    <w:rsid w:val="004D2372"/>
    <w:rsid w:val="004D30F1"/>
    <w:rsid w:val="004D38A7"/>
    <w:rsid w:val="004D3D86"/>
    <w:rsid w:val="004D415C"/>
    <w:rsid w:val="004D449C"/>
    <w:rsid w:val="004D471B"/>
    <w:rsid w:val="004D58A2"/>
    <w:rsid w:val="004D6113"/>
    <w:rsid w:val="004D671A"/>
    <w:rsid w:val="004D699F"/>
    <w:rsid w:val="004D7830"/>
    <w:rsid w:val="004D78CF"/>
    <w:rsid w:val="004E078F"/>
    <w:rsid w:val="004E079E"/>
    <w:rsid w:val="004E1609"/>
    <w:rsid w:val="004E1615"/>
    <w:rsid w:val="004E213E"/>
    <w:rsid w:val="004E23BB"/>
    <w:rsid w:val="004E2971"/>
    <w:rsid w:val="004E2D66"/>
    <w:rsid w:val="004E2ECA"/>
    <w:rsid w:val="004E3219"/>
    <w:rsid w:val="004E37E6"/>
    <w:rsid w:val="004E422F"/>
    <w:rsid w:val="004E477D"/>
    <w:rsid w:val="004E4E86"/>
    <w:rsid w:val="004E4FE7"/>
    <w:rsid w:val="004E51BF"/>
    <w:rsid w:val="004E56AF"/>
    <w:rsid w:val="004E63B6"/>
    <w:rsid w:val="004E6DAF"/>
    <w:rsid w:val="004E6DF2"/>
    <w:rsid w:val="004E73D9"/>
    <w:rsid w:val="004E7EE2"/>
    <w:rsid w:val="004F0067"/>
    <w:rsid w:val="004F0471"/>
    <w:rsid w:val="004F051F"/>
    <w:rsid w:val="004F0703"/>
    <w:rsid w:val="004F0942"/>
    <w:rsid w:val="004F0C02"/>
    <w:rsid w:val="004F10B5"/>
    <w:rsid w:val="004F134B"/>
    <w:rsid w:val="004F244B"/>
    <w:rsid w:val="004F2642"/>
    <w:rsid w:val="004F2A0B"/>
    <w:rsid w:val="004F2E61"/>
    <w:rsid w:val="004F30C7"/>
    <w:rsid w:val="004F382C"/>
    <w:rsid w:val="004F385B"/>
    <w:rsid w:val="004F389A"/>
    <w:rsid w:val="004F3BB3"/>
    <w:rsid w:val="004F3D73"/>
    <w:rsid w:val="004F4233"/>
    <w:rsid w:val="004F4399"/>
    <w:rsid w:val="004F47A1"/>
    <w:rsid w:val="004F4BA4"/>
    <w:rsid w:val="004F4F0A"/>
    <w:rsid w:val="004F5A6B"/>
    <w:rsid w:val="004F6B45"/>
    <w:rsid w:val="004F7002"/>
    <w:rsid w:val="004F71E1"/>
    <w:rsid w:val="004F7642"/>
    <w:rsid w:val="004F7BD1"/>
    <w:rsid w:val="00500794"/>
    <w:rsid w:val="00500D0F"/>
    <w:rsid w:val="00500F1B"/>
    <w:rsid w:val="00501064"/>
    <w:rsid w:val="00501BCF"/>
    <w:rsid w:val="005028AB"/>
    <w:rsid w:val="00502CBA"/>
    <w:rsid w:val="0050340C"/>
    <w:rsid w:val="00503B0A"/>
    <w:rsid w:val="00503FB8"/>
    <w:rsid w:val="005041CF"/>
    <w:rsid w:val="0050423E"/>
    <w:rsid w:val="00505AC0"/>
    <w:rsid w:val="00505C6D"/>
    <w:rsid w:val="0050612F"/>
    <w:rsid w:val="00506F5B"/>
    <w:rsid w:val="00507721"/>
    <w:rsid w:val="00507E6B"/>
    <w:rsid w:val="00510DEE"/>
    <w:rsid w:val="00510E72"/>
    <w:rsid w:val="00511657"/>
    <w:rsid w:val="00511AA2"/>
    <w:rsid w:val="00512125"/>
    <w:rsid w:val="005122C1"/>
    <w:rsid w:val="005125A4"/>
    <w:rsid w:val="00512935"/>
    <w:rsid w:val="00512E2B"/>
    <w:rsid w:val="00513663"/>
    <w:rsid w:val="005139C1"/>
    <w:rsid w:val="00513C9B"/>
    <w:rsid w:val="00513E49"/>
    <w:rsid w:val="00513EAB"/>
    <w:rsid w:val="00513F4D"/>
    <w:rsid w:val="005149AC"/>
    <w:rsid w:val="00514D28"/>
    <w:rsid w:val="0051543E"/>
    <w:rsid w:val="005154B1"/>
    <w:rsid w:val="00515B74"/>
    <w:rsid w:val="00515F6F"/>
    <w:rsid w:val="00516136"/>
    <w:rsid w:val="0051615D"/>
    <w:rsid w:val="00516472"/>
    <w:rsid w:val="005167C5"/>
    <w:rsid w:val="00516C17"/>
    <w:rsid w:val="005171F5"/>
    <w:rsid w:val="00517650"/>
    <w:rsid w:val="00517826"/>
    <w:rsid w:val="00517929"/>
    <w:rsid w:val="005179D9"/>
    <w:rsid w:val="005201D6"/>
    <w:rsid w:val="00520924"/>
    <w:rsid w:val="00520CFB"/>
    <w:rsid w:val="00520E17"/>
    <w:rsid w:val="005211A2"/>
    <w:rsid w:val="00522A63"/>
    <w:rsid w:val="00522F2D"/>
    <w:rsid w:val="00522FAD"/>
    <w:rsid w:val="00523A2D"/>
    <w:rsid w:val="00524026"/>
    <w:rsid w:val="00524CB5"/>
    <w:rsid w:val="00524E65"/>
    <w:rsid w:val="00524EB8"/>
    <w:rsid w:val="00525EE6"/>
    <w:rsid w:val="005265BB"/>
    <w:rsid w:val="00526833"/>
    <w:rsid w:val="005268F9"/>
    <w:rsid w:val="005269B6"/>
    <w:rsid w:val="00526AEB"/>
    <w:rsid w:val="00526EF3"/>
    <w:rsid w:val="005275C6"/>
    <w:rsid w:val="00527AAA"/>
    <w:rsid w:val="00527B27"/>
    <w:rsid w:val="00527E28"/>
    <w:rsid w:val="00527E7B"/>
    <w:rsid w:val="00530067"/>
    <w:rsid w:val="00530535"/>
    <w:rsid w:val="00530AAB"/>
    <w:rsid w:val="00530E4F"/>
    <w:rsid w:val="005319A6"/>
    <w:rsid w:val="00531BF2"/>
    <w:rsid w:val="00532183"/>
    <w:rsid w:val="005321D0"/>
    <w:rsid w:val="005328C4"/>
    <w:rsid w:val="005328F2"/>
    <w:rsid w:val="0053321F"/>
    <w:rsid w:val="00533578"/>
    <w:rsid w:val="00533E48"/>
    <w:rsid w:val="005344B7"/>
    <w:rsid w:val="00534742"/>
    <w:rsid w:val="00534856"/>
    <w:rsid w:val="00534CBD"/>
    <w:rsid w:val="00534EBA"/>
    <w:rsid w:val="0053514D"/>
    <w:rsid w:val="0053563C"/>
    <w:rsid w:val="0053593D"/>
    <w:rsid w:val="00535EBA"/>
    <w:rsid w:val="00536126"/>
    <w:rsid w:val="0053621F"/>
    <w:rsid w:val="005363A5"/>
    <w:rsid w:val="005365A7"/>
    <w:rsid w:val="005368ED"/>
    <w:rsid w:val="00536E12"/>
    <w:rsid w:val="00537676"/>
    <w:rsid w:val="005378E3"/>
    <w:rsid w:val="00537A38"/>
    <w:rsid w:val="00537E90"/>
    <w:rsid w:val="00540147"/>
    <w:rsid w:val="0054032B"/>
    <w:rsid w:val="00541035"/>
    <w:rsid w:val="005410DC"/>
    <w:rsid w:val="005411A2"/>
    <w:rsid w:val="00542033"/>
    <w:rsid w:val="00542570"/>
    <w:rsid w:val="005425C7"/>
    <w:rsid w:val="005427EA"/>
    <w:rsid w:val="00542DF2"/>
    <w:rsid w:val="00543168"/>
    <w:rsid w:val="005433C4"/>
    <w:rsid w:val="0054371C"/>
    <w:rsid w:val="00543E83"/>
    <w:rsid w:val="00544EEF"/>
    <w:rsid w:val="00545545"/>
    <w:rsid w:val="00545B8B"/>
    <w:rsid w:val="00546C95"/>
    <w:rsid w:val="0054706C"/>
    <w:rsid w:val="005477D2"/>
    <w:rsid w:val="00550B58"/>
    <w:rsid w:val="00550DB8"/>
    <w:rsid w:val="00551166"/>
    <w:rsid w:val="005517BF"/>
    <w:rsid w:val="005517CC"/>
    <w:rsid w:val="0055227F"/>
    <w:rsid w:val="0055256C"/>
    <w:rsid w:val="0055279B"/>
    <w:rsid w:val="00552B4A"/>
    <w:rsid w:val="00552C3C"/>
    <w:rsid w:val="00552C54"/>
    <w:rsid w:val="00553906"/>
    <w:rsid w:val="005539DE"/>
    <w:rsid w:val="00553CDF"/>
    <w:rsid w:val="00554CD2"/>
    <w:rsid w:val="00554DFB"/>
    <w:rsid w:val="00554E9B"/>
    <w:rsid w:val="005554A5"/>
    <w:rsid w:val="005556FC"/>
    <w:rsid w:val="00555A16"/>
    <w:rsid w:val="00555AAB"/>
    <w:rsid w:val="00556356"/>
    <w:rsid w:val="00556847"/>
    <w:rsid w:val="00557441"/>
    <w:rsid w:val="00557614"/>
    <w:rsid w:val="00557829"/>
    <w:rsid w:val="00557A94"/>
    <w:rsid w:val="00557F80"/>
    <w:rsid w:val="005601A0"/>
    <w:rsid w:val="005604FD"/>
    <w:rsid w:val="00560F1E"/>
    <w:rsid w:val="00562E1F"/>
    <w:rsid w:val="00562F94"/>
    <w:rsid w:val="005630F4"/>
    <w:rsid w:val="00563377"/>
    <w:rsid w:val="0056337A"/>
    <w:rsid w:val="005634A4"/>
    <w:rsid w:val="0056360B"/>
    <w:rsid w:val="0056383A"/>
    <w:rsid w:val="00563CE3"/>
    <w:rsid w:val="00564639"/>
    <w:rsid w:val="00564862"/>
    <w:rsid w:val="00565518"/>
    <w:rsid w:val="00565809"/>
    <w:rsid w:val="00566339"/>
    <w:rsid w:val="00566C05"/>
    <w:rsid w:val="00566DDE"/>
    <w:rsid w:val="0056701A"/>
    <w:rsid w:val="005673E0"/>
    <w:rsid w:val="00567946"/>
    <w:rsid w:val="00570629"/>
    <w:rsid w:val="00570AA4"/>
    <w:rsid w:val="00570BE9"/>
    <w:rsid w:val="00571224"/>
    <w:rsid w:val="0057150D"/>
    <w:rsid w:val="00571988"/>
    <w:rsid w:val="00571A7D"/>
    <w:rsid w:val="005721C0"/>
    <w:rsid w:val="0057239E"/>
    <w:rsid w:val="00572423"/>
    <w:rsid w:val="00572E99"/>
    <w:rsid w:val="00573450"/>
    <w:rsid w:val="00574569"/>
    <w:rsid w:val="005745E9"/>
    <w:rsid w:val="005747A4"/>
    <w:rsid w:val="00575757"/>
    <w:rsid w:val="0057624E"/>
    <w:rsid w:val="005766DE"/>
    <w:rsid w:val="0057713C"/>
    <w:rsid w:val="00577A14"/>
    <w:rsid w:val="00580208"/>
    <w:rsid w:val="0058050C"/>
    <w:rsid w:val="00580AE6"/>
    <w:rsid w:val="0058153E"/>
    <w:rsid w:val="00581820"/>
    <w:rsid w:val="00581D1E"/>
    <w:rsid w:val="00582018"/>
    <w:rsid w:val="00582032"/>
    <w:rsid w:val="005824AC"/>
    <w:rsid w:val="005824E5"/>
    <w:rsid w:val="005829DF"/>
    <w:rsid w:val="00582CEB"/>
    <w:rsid w:val="00582CF9"/>
    <w:rsid w:val="00583224"/>
    <w:rsid w:val="005832D9"/>
    <w:rsid w:val="0058348E"/>
    <w:rsid w:val="00583D44"/>
    <w:rsid w:val="005847CB"/>
    <w:rsid w:val="005847D3"/>
    <w:rsid w:val="0058489C"/>
    <w:rsid w:val="00584AE9"/>
    <w:rsid w:val="00584BCB"/>
    <w:rsid w:val="005850B6"/>
    <w:rsid w:val="00585710"/>
    <w:rsid w:val="00585766"/>
    <w:rsid w:val="005860F4"/>
    <w:rsid w:val="005862CC"/>
    <w:rsid w:val="0058635B"/>
    <w:rsid w:val="00586C97"/>
    <w:rsid w:val="00587285"/>
    <w:rsid w:val="00590D7F"/>
    <w:rsid w:val="00591690"/>
    <w:rsid w:val="005922F8"/>
    <w:rsid w:val="005926FF"/>
    <w:rsid w:val="00592A87"/>
    <w:rsid w:val="00592C9F"/>
    <w:rsid w:val="00593183"/>
    <w:rsid w:val="005932E7"/>
    <w:rsid w:val="005933BE"/>
    <w:rsid w:val="00593414"/>
    <w:rsid w:val="005946E9"/>
    <w:rsid w:val="00594A9F"/>
    <w:rsid w:val="0059515F"/>
    <w:rsid w:val="0059552F"/>
    <w:rsid w:val="005958B3"/>
    <w:rsid w:val="00595A45"/>
    <w:rsid w:val="00595DF1"/>
    <w:rsid w:val="005967D6"/>
    <w:rsid w:val="00597256"/>
    <w:rsid w:val="0059745C"/>
    <w:rsid w:val="00597563"/>
    <w:rsid w:val="00597587"/>
    <w:rsid w:val="005975F0"/>
    <w:rsid w:val="00597624"/>
    <w:rsid w:val="00597B5E"/>
    <w:rsid w:val="005A0064"/>
    <w:rsid w:val="005A02E0"/>
    <w:rsid w:val="005A06DF"/>
    <w:rsid w:val="005A074B"/>
    <w:rsid w:val="005A08B5"/>
    <w:rsid w:val="005A0E66"/>
    <w:rsid w:val="005A0ECB"/>
    <w:rsid w:val="005A0FC5"/>
    <w:rsid w:val="005A1344"/>
    <w:rsid w:val="005A1444"/>
    <w:rsid w:val="005A15E3"/>
    <w:rsid w:val="005A1E6F"/>
    <w:rsid w:val="005A21F2"/>
    <w:rsid w:val="005A3208"/>
    <w:rsid w:val="005A338B"/>
    <w:rsid w:val="005A4244"/>
    <w:rsid w:val="005A4A84"/>
    <w:rsid w:val="005A5825"/>
    <w:rsid w:val="005A5EEC"/>
    <w:rsid w:val="005A6028"/>
    <w:rsid w:val="005A69C3"/>
    <w:rsid w:val="005A6D10"/>
    <w:rsid w:val="005A741B"/>
    <w:rsid w:val="005B0745"/>
    <w:rsid w:val="005B0867"/>
    <w:rsid w:val="005B09A5"/>
    <w:rsid w:val="005B0DFF"/>
    <w:rsid w:val="005B1297"/>
    <w:rsid w:val="005B1AB4"/>
    <w:rsid w:val="005B2D91"/>
    <w:rsid w:val="005B3408"/>
    <w:rsid w:val="005B3460"/>
    <w:rsid w:val="005B3652"/>
    <w:rsid w:val="005B3DA8"/>
    <w:rsid w:val="005B459A"/>
    <w:rsid w:val="005B4A53"/>
    <w:rsid w:val="005B4EED"/>
    <w:rsid w:val="005B5631"/>
    <w:rsid w:val="005B56BC"/>
    <w:rsid w:val="005B599E"/>
    <w:rsid w:val="005B606C"/>
    <w:rsid w:val="005B7176"/>
    <w:rsid w:val="005B74CB"/>
    <w:rsid w:val="005B7975"/>
    <w:rsid w:val="005B7EB6"/>
    <w:rsid w:val="005C0A31"/>
    <w:rsid w:val="005C0C12"/>
    <w:rsid w:val="005C0C4C"/>
    <w:rsid w:val="005C11CC"/>
    <w:rsid w:val="005C1C0E"/>
    <w:rsid w:val="005C2068"/>
    <w:rsid w:val="005C21D9"/>
    <w:rsid w:val="005C232A"/>
    <w:rsid w:val="005C2A2D"/>
    <w:rsid w:val="005C2E75"/>
    <w:rsid w:val="005C376B"/>
    <w:rsid w:val="005C380E"/>
    <w:rsid w:val="005C3BA5"/>
    <w:rsid w:val="005C3ECE"/>
    <w:rsid w:val="005C4442"/>
    <w:rsid w:val="005C44E1"/>
    <w:rsid w:val="005C467A"/>
    <w:rsid w:val="005C47FF"/>
    <w:rsid w:val="005C4B31"/>
    <w:rsid w:val="005C4C58"/>
    <w:rsid w:val="005C4DFF"/>
    <w:rsid w:val="005C4FA0"/>
    <w:rsid w:val="005C5914"/>
    <w:rsid w:val="005C6411"/>
    <w:rsid w:val="005C64E4"/>
    <w:rsid w:val="005C6CA1"/>
    <w:rsid w:val="005C7287"/>
    <w:rsid w:val="005C7304"/>
    <w:rsid w:val="005C79AB"/>
    <w:rsid w:val="005C7BB3"/>
    <w:rsid w:val="005C7EDB"/>
    <w:rsid w:val="005C7F06"/>
    <w:rsid w:val="005C7F9C"/>
    <w:rsid w:val="005D0279"/>
    <w:rsid w:val="005D0435"/>
    <w:rsid w:val="005D08C6"/>
    <w:rsid w:val="005D0C02"/>
    <w:rsid w:val="005D0D31"/>
    <w:rsid w:val="005D0EC8"/>
    <w:rsid w:val="005D0FC9"/>
    <w:rsid w:val="005D1ED4"/>
    <w:rsid w:val="005D20FF"/>
    <w:rsid w:val="005D26A6"/>
    <w:rsid w:val="005D358D"/>
    <w:rsid w:val="005D36C4"/>
    <w:rsid w:val="005D3B9D"/>
    <w:rsid w:val="005D3E3F"/>
    <w:rsid w:val="005D3E6E"/>
    <w:rsid w:val="005D42E4"/>
    <w:rsid w:val="005D469B"/>
    <w:rsid w:val="005D51D7"/>
    <w:rsid w:val="005D55CA"/>
    <w:rsid w:val="005D62DE"/>
    <w:rsid w:val="005D6A70"/>
    <w:rsid w:val="005D6BBC"/>
    <w:rsid w:val="005D6BD2"/>
    <w:rsid w:val="005E0B75"/>
    <w:rsid w:val="005E124D"/>
    <w:rsid w:val="005E146C"/>
    <w:rsid w:val="005E1564"/>
    <w:rsid w:val="005E15A6"/>
    <w:rsid w:val="005E1DD7"/>
    <w:rsid w:val="005E23CD"/>
    <w:rsid w:val="005E23E5"/>
    <w:rsid w:val="005E2886"/>
    <w:rsid w:val="005E2D40"/>
    <w:rsid w:val="005E39D7"/>
    <w:rsid w:val="005E4708"/>
    <w:rsid w:val="005E480F"/>
    <w:rsid w:val="005E4C9C"/>
    <w:rsid w:val="005E58EF"/>
    <w:rsid w:val="005E5975"/>
    <w:rsid w:val="005E5C1A"/>
    <w:rsid w:val="005E66D0"/>
    <w:rsid w:val="005E6838"/>
    <w:rsid w:val="005E7164"/>
    <w:rsid w:val="005E7669"/>
    <w:rsid w:val="005E792C"/>
    <w:rsid w:val="005E7FBD"/>
    <w:rsid w:val="005F0311"/>
    <w:rsid w:val="005F04D4"/>
    <w:rsid w:val="005F06AA"/>
    <w:rsid w:val="005F0754"/>
    <w:rsid w:val="005F10F1"/>
    <w:rsid w:val="005F12FE"/>
    <w:rsid w:val="005F16B5"/>
    <w:rsid w:val="005F18FD"/>
    <w:rsid w:val="005F1A9F"/>
    <w:rsid w:val="005F1C1E"/>
    <w:rsid w:val="005F1E78"/>
    <w:rsid w:val="005F230D"/>
    <w:rsid w:val="005F2F2B"/>
    <w:rsid w:val="005F3147"/>
    <w:rsid w:val="005F3226"/>
    <w:rsid w:val="005F329E"/>
    <w:rsid w:val="005F3525"/>
    <w:rsid w:val="005F3AEB"/>
    <w:rsid w:val="005F3BA6"/>
    <w:rsid w:val="005F404A"/>
    <w:rsid w:val="005F4C6C"/>
    <w:rsid w:val="005F556C"/>
    <w:rsid w:val="005F5B55"/>
    <w:rsid w:val="005F656C"/>
    <w:rsid w:val="005F6792"/>
    <w:rsid w:val="005F68B5"/>
    <w:rsid w:val="005F6B06"/>
    <w:rsid w:val="005F6B41"/>
    <w:rsid w:val="005F6B96"/>
    <w:rsid w:val="005F6CBE"/>
    <w:rsid w:val="005F7221"/>
    <w:rsid w:val="005F7927"/>
    <w:rsid w:val="005F7E6B"/>
    <w:rsid w:val="005F7F5F"/>
    <w:rsid w:val="006002B2"/>
    <w:rsid w:val="00600509"/>
    <w:rsid w:val="006014A5"/>
    <w:rsid w:val="00601B86"/>
    <w:rsid w:val="00602315"/>
    <w:rsid w:val="006024EA"/>
    <w:rsid w:val="0060359C"/>
    <w:rsid w:val="006037E8"/>
    <w:rsid w:val="00603BE1"/>
    <w:rsid w:val="006054AE"/>
    <w:rsid w:val="00605C72"/>
    <w:rsid w:val="00605CFB"/>
    <w:rsid w:val="00605E1D"/>
    <w:rsid w:val="006063E2"/>
    <w:rsid w:val="00606C48"/>
    <w:rsid w:val="00607711"/>
    <w:rsid w:val="00607B00"/>
    <w:rsid w:val="006112E1"/>
    <w:rsid w:val="00611A31"/>
    <w:rsid w:val="00611C8D"/>
    <w:rsid w:val="006120BC"/>
    <w:rsid w:val="00612C50"/>
    <w:rsid w:val="00612D01"/>
    <w:rsid w:val="006130EA"/>
    <w:rsid w:val="00613559"/>
    <w:rsid w:val="00613B5E"/>
    <w:rsid w:val="00613DA6"/>
    <w:rsid w:val="006141A6"/>
    <w:rsid w:val="00614AFA"/>
    <w:rsid w:val="00614C66"/>
    <w:rsid w:val="00614CFE"/>
    <w:rsid w:val="006151B0"/>
    <w:rsid w:val="00615B6E"/>
    <w:rsid w:val="00615E64"/>
    <w:rsid w:val="0061610A"/>
    <w:rsid w:val="006165F7"/>
    <w:rsid w:val="006168CA"/>
    <w:rsid w:val="0061709C"/>
    <w:rsid w:val="00617B2C"/>
    <w:rsid w:val="00617C45"/>
    <w:rsid w:val="006201BA"/>
    <w:rsid w:val="00620270"/>
    <w:rsid w:val="00620317"/>
    <w:rsid w:val="006203D4"/>
    <w:rsid w:val="0062045B"/>
    <w:rsid w:val="0062058A"/>
    <w:rsid w:val="0062065D"/>
    <w:rsid w:val="00621231"/>
    <w:rsid w:val="006217D5"/>
    <w:rsid w:val="00621C04"/>
    <w:rsid w:val="00621CE5"/>
    <w:rsid w:val="00621F84"/>
    <w:rsid w:val="006224CA"/>
    <w:rsid w:val="00622700"/>
    <w:rsid w:val="00622A87"/>
    <w:rsid w:val="00623317"/>
    <w:rsid w:val="00623CF0"/>
    <w:rsid w:val="00623DDB"/>
    <w:rsid w:val="00625581"/>
    <w:rsid w:val="006255FD"/>
    <w:rsid w:val="00625A4D"/>
    <w:rsid w:val="0062605A"/>
    <w:rsid w:val="00626063"/>
    <w:rsid w:val="006261DE"/>
    <w:rsid w:val="00626AF5"/>
    <w:rsid w:val="00627B97"/>
    <w:rsid w:val="00627E76"/>
    <w:rsid w:val="006302C2"/>
    <w:rsid w:val="00630425"/>
    <w:rsid w:val="0063100B"/>
    <w:rsid w:val="006311E8"/>
    <w:rsid w:val="0063176C"/>
    <w:rsid w:val="00631BD2"/>
    <w:rsid w:val="00633459"/>
    <w:rsid w:val="00633A68"/>
    <w:rsid w:val="00633CB1"/>
    <w:rsid w:val="00633FC2"/>
    <w:rsid w:val="006341D4"/>
    <w:rsid w:val="00634C4A"/>
    <w:rsid w:val="00634F23"/>
    <w:rsid w:val="00635519"/>
    <w:rsid w:val="00635905"/>
    <w:rsid w:val="006360E3"/>
    <w:rsid w:val="0063686D"/>
    <w:rsid w:val="006369D1"/>
    <w:rsid w:val="006369F6"/>
    <w:rsid w:val="00636BDB"/>
    <w:rsid w:val="0063722A"/>
    <w:rsid w:val="0063762F"/>
    <w:rsid w:val="006377E5"/>
    <w:rsid w:val="00637EDF"/>
    <w:rsid w:val="00640172"/>
    <w:rsid w:val="00640214"/>
    <w:rsid w:val="00640305"/>
    <w:rsid w:val="00641176"/>
    <w:rsid w:val="006411FA"/>
    <w:rsid w:val="006417ED"/>
    <w:rsid w:val="00641889"/>
    <w:rsid w:val="00641908"/>
    <w:rsid w:val="006421E1"/>
    <w:rsid w:val="00642CF2"/>
    <w:rsid w:val="00643231"/>
    <w:rsid w:val="0064351D"/>
    <w:rsid w:val="00643549"/>
    <w:rsid w:val="00643897"/>
    <w:rsid w:val="00643ACD"/>
    <w:rsid w:val="00644C7E"/>
    <w:rsid w:val="00645499"/>
    <w:rsid w:val="006457DF"/>
    <w:rsid w:val="00646025"/>
    <w:rsid w:val="00646AB6"/>
    <w:rsid w:val="00646FF3"/>
    <w:rsid w:val="00647769"/>
    <w:rsid w:val="00647BC3"/>
    <w:rsid w:val="00650493"/>
    <w:rsid w:val="00650D4F"/>
    <w:rsid w:val="006518DE"/>
    <w:rsid w:val="006520CA"/>
    <w:rsid w:val="006526BC"/>
    <w:rsid w:val="00652E86"/>
    <w:rsid w:val="00653284"/>
    <w:rsid w:val="0065353E"/>
    <w:rsid w:val="00653C52"/>
    <w:rsid w:val="00653CE5"/>
    <w:rsid w:val="00653F97"/>
    <w:rsid w:val="00654464"/>
    <w:rsid w:val="00654AFF"/>
    <w:rsid w:val="00654B8C"/>
    <w:rsid w:val="00654DF2"/>
    <w:rsid w:val="0065540E"/>
    <w:rsid w:val="006555D9"/>
    <w:rsid w:val="0065576C"/>
    <w:rsid w:val="00655807"/>
    <w:rsid w:val="0065584E"/>
    <w:rsid w:val="006559AB"/>
    <w:rsid w:val="0065620D"/>
    <w:rsid w:val="006567E7"/>
    <w:rsid w:val="00656B74"/>
    <w:rsid w:val="00656F17"/>
    <w:rsid w:val="00657705"/>
    <w:rsid w:val="00657A30"/>
    <w:rsid w:val="00657FCA"/>
    <w:rsid w:val="0066028B"/>
    <w:rsid w:val="00660B96"/>
    <w:rsid w:val="00661212"/>
    <w:rsid w:val="00661906"/>
    <w:rsid w:val="0066212A"/>
    <w:rsid w:val="00662164"/>
    <w:rsid w:val="0066326A"/>
    <w:rsid w:val="00663D7F"/>
    <w:rsid w:val="00664063"/>
    <w:rsid w:val="0066427A"/>
    <w:rsid w:val="006646A2"/>
    <w:rsid w:val="0066473D"/>
    <w:rsid w:val="006648AF"/>
    <w:rsid w:val="00665167"/>
    <w:rsid w:val="00665588"/>
    <w:rsid w:val="00665CFE"/>
    <w:rsid w:val="006666D0"/>
    <w:rsid w:val="00667157"/>
    <w:rsid w:val="006703F3"/>
    <w:rsid w:val="006706A4"/>
    <w:rsid w:val="0067098F"/>
    <w:rsid w:val="006711F8"/>
    <w:rsid w:val="00672062"/>
    <w:rsid w:val="00672131"/>
    <w:rsid w:val="006722A1"/>
    <w:rsid w:val="0067235E"/>
    <w:rsid w:val="006728BA"/>
    <w:rsid w:val="0067292E"/>
    <w:rsid w:val="00672D75"/>
    <w:rsid w:val="00673346"/>
    <w:rsid w:val="00673516"/>
    <w:rsid w:val="00673632"/>
    <w:rsid w:val="00673AD5"/>
    <w:rsid w:val="00674164"/>
    <w:rsid w:val="00674CFE"/>
    <w:rsid w:val="006752C1"/>
    <w:rsid w:val="00675A22"/>
    <w:rsid w:val="00675A59"/>
    <w:rsid w:val="00675B14"/>
    <w:rsid w:val="00675C4E"/>
    <w:rsid w:val="00675DF5"/>
    <w:rsid w:val="0067610E"/>
    <w:rsid w:val="006763FA"/>
    <w:rsid w:val="00676FE7"/>
    <w:rsid w:val="006773CD"/>
    <w:rsid w:val="0067754B"/>
    <w:rsid w:val="0067777B"/>
    <w:rsid w:val="00677BB3"/>
    <w:rsid w:val="00680F0E"/>
    <w:rsid w:val="00681113"/>
    <w:rsid w:val="006818D2"/>
    <w:rsid w:val="0068279B"/>
    <w:rsid w:val="006828A5"/>
    <w:rsid w:val="00682B29"/>
    <w:rsid w:val="006832E5"/>
    <w:rsid w:val="006834EB"/>
    <w:rsid w:val="006838A5"/>
    <w:rsid w:val="006838BF"/>
    <w:rsid w:val="0068449C"/>
    <w:rsid w:val="006844D2"/>
    <w:rsid w:val="00684F85"/>
    <w:rsid w:val="00684FC8"/>
    <w:rsid w:val="0068518C"/>
    <w:rsid w:val="00685FF9"/>
    <w:rsid w:val="006860B4"/>
    <w:rsid w:val="00686F87"/>
    <w:rsid w:val="006871C6"/>
    <w:rsid w:val="00687317"/>
    <w:rsid w:val="00687799"/>
    <w:rsid w:val="00687A8C"/>
    <w:rsid w:val="00687DC7"/>
    <w:rsid w:val="00690678"/>
    <w:rsid w:val="00690F68"/>
    <w:rsid w:val="0069136A"/>
    <w:rsid w:val="0069189F"/>
    <w:rsid w:val="00691B1D"/>
    <w:rsid w:val="00691BF1"/>
    <w:rsid w:val="006925CC"/>
    <w:rsid w:val="00692A74"/>
    <w:rsid w:val="00692E5E"/>
    <w:rsid w:val="0069318D"/>
    <w:rsid w:val="0069384F"/>
    <w:rsid w:val="00693EF0"/>
    <w:rsid w:val="00694019"/>
    <w:rsid w:val="0069416A"/>
    <w:rsid w:val="00694359"/>
    <w:rsid w:val="00694570"/>
    <w:rsid w:val="00694832"/>
    <w:rsid w:val="00694F78"/>
    <w:rsid w:val="0069599A"/>
    <w:rsid w:val="00696556"/>
    <w:rsid w:val="006966F7"/>
    <w:rsid w:val="00697764"/>
    <w:rsid w:val="006979FD"/>
    <w:rsid w:val="00697A13"/>
    <w:rsid w:val="00697C6F"/>
    <w:rsid w:val="006A020D"/>
    <w:rsid w:val="006A09C2"/>
    <w:rsid w:val="006A0E10"/>
    <w:rsid w:val="006A130E"/>
    <w:rsid w:val="006A178C"/>
    <w:rsid w:val="006A2207"/>
    <w:rsid w:val="006A2257"/>
    <w:rsid w:val="006A26C6"/>
    <w:rsid w:val="006A2AA6"/>
    <w:rsid w:val="006A2ABF"/>
    <w:rsid w:val="006A3655"/>
    <w:rsid w:val="006A420E"/>
    <w:rsid w:val="006A425D"/>
    <w:rsid w:val="006A4786"/>
    <w:rsid w:val="006A4C9B"/>
    <w:rsid w:val="006A53D8"/>
    <w:rsid w:val="006A55D1"/>
    <w:rsid w:val="006A5684"/>
    <w:rsid w:val="006A5C93"/>
    <w:rsid w:val="006A5FE6"/>
    <w:rsid w:val="006A60A1"/>
    <w:rsid w:val="006A60E9"/>
    <w:rsid w:val="006A6582"/>
    <w:rsid w:val="006A6608"/>
    <w:rsid w:val="006A783B"/>
    <w:rsid w:val="006A7995"/>
    <w:rsid w:val="006A7B2D"/>
    <w:rsid w:val="006B0611"/>
    <w:rsid w:val="006B0A86"/>
    <w:rsid w:val="006B154E"/>
    <w:rsid w:val="006B2809"/>
    <w:rsid w:val="006B29A9"/>
    <w:rsid w:val="006B2D39"/>
    <w:rsid w:val="006B30CF"/>
    <w:rsid w:val="006B3CA4"/>
    <w:rsid w:val="006B3DF9"/>
    <w:rsid w:val="006B41A4"/>
    <w:rsid w:val="006B42A6"/>
    <w:rsid w:val="006B4475"/>
    <w:rsid w:val="006B452E"/>
    <w:rsid w:val="006B51D7"/>
    <w:rsid w:val="006B5218"/>
    <w:rsid w:val="006B5717"/>
    <w:rsid w:val="006B5FED"/>
    <w:rsid w:val="006B608A"/>
    <w:rsid w:val="006B65F6"/>
    <w:rsid w:val="006B66DE"/>
    <w:rsid w:val="006B66E6"/>
    <w:rsid w:val="006B68CE"/>
    <w:rsid w:val="006B6956"/>
    <w:rsid w:val="006B6DED"/>
    <w:rsid w:val="006B6E0E"/>
    <w:rsid w:val="006B7CE4"/>
    <w:rsid w:val="006C07DE"/>
    <w:rsid w:val="006C0AE4"/>
    <w:rsid w:val="006C1222"/>
    <w:rsid w:val="006C1C0C"/>
    <w:rsid w:val="006C1D35"/>
    <w:rsid w:val="006C1DB6"/>
    <w:rsid w:val="006C26B5"/>
    <w:rsid w:val="006C2919"/>
    <w:rsid w:val="006C2E53"/>
    <w:rsid w:val="006C3922"/>
    <w:rsid w:val="006C3A84"/>
    <w:rsid w:val="006C3B40"/>
    <w:rsid w:val="006C3D5E"/>
    <w:rsid w:val="006C4013"/>
    <w:rsid w:val="006C4469"/>
    <w:rsid w:val="006C4745"/>
    <w:rsid w:val="006C4DE3"/>
    <w:rsid w:val="006C4E62"/>
    <w:rsid w:val="006C510E"/>
    <w:rsid w:val="006C53F2"/>
    <w:rsid w:val="006C57F1"/>
    <w:rsid w:val="006C58E8"/>
    <w:rsid w:val="006C5A3C"/>
    <w:rsid w:val="006C5D57"/>
    <w:rsid w:val="006C6991"/>
    <w:rsid w:val="006C74F5"/>
    <w:rsid w:val="006D04D0"/>
    <w:rsid w:val="006D0968"/>
    <w:rsid w:val="006D15E9"/>
    <w:rsid w:val="006D1F74"/>
    <w:rsid w:val="006D20FB"/>
    <w:rsid w:val="006D2192"/>
    <w:rsid w:val="006D27A0"/>
    <w:rsid w:val="006D2CE2"/>
    <w:rsid w:val="006D382A"/>
    <w:rsid w:val="006D3D9D"/>
    <w:rsid w:val="006D46FD"/>
    <w:rsid w:val="006D4C9D"/>
    <w:rsid w:val="006D4F04"/>
    <w:rsid w:val="006D5039"/>
    <w:rsid w:val="006D54EC"/>
    <w:rsid w:val="006D5DAD"/>
    <w:rsid w:val="006D6040"/>
    <w:rsid w:val="006D6EBE"/>
    <w:rsid w:val="006D71B2"/>
    <w:rsid w:val="006D7888"/>
    <w:rsid w:val="006D78FB"/>
    <w:rsid w:val="006E09D2"/>
    <w:rsid w:val="006E0CE5"/>
    <w:rsid w:val="006E0E86"/>
    <w:rsid w:val="006E11DA"/>
    <w:rsid w:val="006E11F8"/>
    <w:rsid w:val="006E14D5"/>
    <w:rsid w:val="006E16AC"/>
    <w:rsid w:val="006E1901"/>
    <w:rsid w:val="006E289B"/>
    <w:rsid w:val="006E3D86"/>
    <w:rsid w:val="006E3F38"/>
    <w:rsid w:val="006E4170"/>
    <w:rsid w:val="006E5142"/>
    <w:rsid w:val="006E5353"/>
    <w:rsid w:val="006E5812"/>
    <w:rsid w:val="006E5927"/>
    <w:rsid w:val="006E6354"/>
    <w:rsid w:val="006E7A81"/>
    <w:rsid w:val="006E7B10"/>
    <w:rsid w:val="006F05CA"/>
    <w:rsid w:val="006F0C50"/>
    <w:rsid w:val="006F0C6E"/>
    <w:rsid w:val="006F0C83"/>
    <w:rsid w:val="006F12C6"/>
    <w:rsid w:val="006F1755"/>
    <w:rsid w:val="006F17BC"/>
    <w:rsid w:val="006F1FAB"/>
    <w:rsid w:val="006F1FC5"/>
    <w:rsid w:val="006F2339"/>
    <w:rsid w:val="006F2BE7"/>
    <w:rsid w:val="006F2F57"/>
    <w:rsid w:val="006F3DF4"/>
    <w:rsid w:val="006F4B97"/>
    <w:rsid w:val="006F4C04"/>
    <w:rsid w:val="006F50B7"/>
    <w:rsid w:val="006F5BAC"/>
    <w:rsid w:val="006F5E57"/>
    <w:rsid w:val="006F6541"/>
    <w:rsid w:val="006F6567"/>
    <w:rsid w:val="006F67E8"/>
    <w:rsid w:val="006F6847"/>
    <w:rsid w:val="006F68B9"/>
    <w:rsid w:val="006F6DEE"/>
    <w:rsid w:val="006F73BA"/>
    <w:rsid w:val="006F7695"/>
    <w:rsid w:val="0070009C"/>
    <w:rsid w:val="007006DE"/>
    <w:rsid w:val="00700AAF"/>
    <w:rsid w:val="007010BB"/>
    <w:rsid w:val="007014C4"/>
    <w:rsid w:val="00701567"/>
    <w:rsid w:val="007015A3"/>
    <w:rsid w:val="00701854"/>
    <w:rsid w:val="00701AFD"/>
    <w:rsid w:val="007021E4"/>
    <w:rsid w:val="00702606"/>
    <w:rsid w:val="007031B5"/>
    <w:rsid w:val="00703B62"/>
    <w:rsid w:val="00704388"/>
    <w:rsid w:val="00704522"/>
    <w:rsid w:val="0070462A"/>
    <w:rsid w:val="00704FAD"/>
    <w:rsid w:val="00704FEA"/>
    <w:rsid w:val="00705486"/>
    <w:rsid w:val="0070562C"/>
    <w:rsid w:val="00705794"/>
    <w:rsid w:val="00706411"/>
    <w:rsid w:val="00706D56"/>
    <w:rsid w:val="00706F43"/>
    <w:rsid w:val="00707299"/>
    <w:rsid w:val="0070733C"/>
    <w:rsid w:val="00707527"/>
    <w:rsid w:val="00707DB8"/>
    <w:rsid w:val="0071012D"/>
    <w:rsid w:val="007105DE"/>
    <w:rsid w:val="00710C35"/>
    <w:rsid w:val="00712A7B"/>
    <w:rsid w:val="0071385F"/>
    <w:rsid w:val="0071410C"/>
    <w:rsid w:val="0071439D"/>
    <w:rsid w:val="00714FE4"/>
    <w:rsid w:val="00715488"/>
    <w:rsid w:val="007155BB"/>
    <w:rsid w:val="007158BF"/>
    <w:rsid w:val="00715FE8"/>
    <w:rsid w:val="00716218"/>
    <w:rsid w:val="00716574"/>
    <w:rsid w:val="00716C8E"/>
    <w:rsid w:val="007172B7"/>
    <w:rsid w:val="00717836"/>
    <w:rsid w:val="00717F2D"/>
    <w:rsid w:val="0072014A"/>
    <w:rsid w:val="007203F1"/>
    <w:rsid w:val="0072045A"/>
    <w:rsid w:val="0072050C"/>
    <w:rsid w:val="00720922"/>
    <w:rsid w:val="00721402"/>
    <w:rsid w:val="0072189F"/>
    <w:rsid w:val="00722968"/>
    <w:rsid w:val="007232BB"/>
    <w:rsid w:val="007236D6"/>
    <w:rsid w:val="00723A9D"/>
    <w:rsid w:val="00724C9E"/>
    <w:rsid w:val="00725596"/>
    <w:rsid w:val="00725650"/>
    <w:rsid w:val="00725A1E"/>
    <w:rsid w:val="00725A31"/>
    <w:rsid w:val="00725D36"/>
    <w:rsid w:val="00725DCD"/>
    <w:rsid w:val="007265BE"/>
    <w:rsid w:val="00726DE7"/>
    <w:rsid w:val="00727DB9"/>
    <w:rsid w:val="00727DBA"/>
    <w:rsid w:val="00727DFE"/>
    <w:rsid w:val="00730383"/>
    <w:rsid w:val="007303AB"/>
    <w:rsid w:val="0073054C"/>
    <w:rsid w:val="00730953"/>
    <w:rsid w:val="00730B23"/>
    <w:rsid w:val="00730EB8"/>
    <w:rsid w:val="007312D4"/>
    <w:rsid w:val="0073328C"/>
    <w:rsid w:val="007348F8"/>
    <w:rsid w:val="00734A09"/>
    <w:rsid w:val="00735542"/>
    <w:rsid w:val="0073591D"/>
    <w:rsid w:val="00735A51"/>
    <w:rsid w:val="00735EFE"/>
    <w:rsid w:val="00736345"/>
    <w:rsid w:val="00736D1B"/>
    <w:rsid w:val="00736E64"/>
    <w:rsid w:val="007377AB"/>
    <w:rsid w:val="00737F66"/>
    <w:rsid w:val="00741836"/>
    <w:rsid w:val="007422CF"/>
    <w:rsid w:val="007422FA"/>
    <w:rsid w:val="00742950"/>
    <w:rsid w:val="00743634"/>
    <w:rsid w:val="007437A8"/>
    <w:rsid w:val="00744898"/>
    <w:rsid w:val="007453A3"/>
    <w:rsid w:val="00745C9D"/>
    <w:rsid w:val="0074616F"/>
    <w:rsid w:val="007463BE"/>
    <w:rsid w:val="00746654"/>
    <w:rsid w:val="00746945"/>
    <w:rsid w:val="007476DA"/>
    <w:rsid w:val="00747EDF"/>
    <w:rsid w:val="00750222"/>
    <w:rsid w:val="00750399"/>
    <w:rsid w:val="0075068B"/>
    <w:rsid w:val="00750C85"/>
    <w:rsid w:val="00750FFE"/>
    <w:rsid w:val="007510E2"/>
    <w:rsid w:val="00751494"/>
    <w:rsid w:val="00751B9F"/>
    <w:rsid w:val="00752602"/>
    <w:rsid w:val="00752680"/>
    <w:rsid w:val="0075324D"/>
    <w:rsid w:val="007537E3"/>
    <w:rsid w:val="007538AC"/>
    <w:rsid w:val="00753900"/>
    <w:rsid w:val="00754099"/>
    <w:rsid w:val="007541C0"/>
    <w:rsid w:val="007543CF"/>
    <w:rsid w:val="007546A8"/>
    <w:rsid w:val="00754B0D"/>
    <w:rsid w:val="00754C53"/>
    <w:rsid w:val="0075540F"/>
    <w:rsid w:val="00755D5F"/>
    <w:rsid w:val="00755DC5"/>
    <w:rsid w:val="00756B52"/>
    <w:rsid w:val="00757384"/>
    <w:rsid w:val="007574A8"/>
    <w:rsid w:val="00757669"/>
    <w:rsid w:val="0075781F"/>
    <w:rsid w:val="007579FC"/>
    <w:rsid w:val="00757AE0"/>
    <w:rsid w:val="00760799"/>
    <w:rsid w:val="00760A12"/>
    <w:rsid w:val="00761F1B"/>
    <w:rsid w:val="00762A30"/>
    <w:rsid w:val="00762CB9"/>
    <w:rsid w:val="00762F19"/>
    <w:rsid w:val="007635AF"/>
    <w:rsid w:val="00763AE0"/>
    <w:rsid w:val="00763AE2"/>
    <w:rsid w:val="00763B95"/>
    <w:rsid w:val="00765110"/>
    <w:rsid w:val="00765524"/>
    <w:rsid w:val="00765930"/>
    <w:rsid w:val="00765970"/>
    <w:rsid w:val="007659F7"/>
    <w:rsid w:val="00766ABD"/>
    <w:rsid w:val="00766CB6"/>
    <w:rsid w:val="0076709B"/>
    <w:rsid w:val="00767294"/>
    <w:rsid w:val="00767EA1"/>
    <w:rsid w:val="007700D4"/>
    <w:rsid w:val="00770542"/>
    <w:rsid w:val="007707CA"/>
    <w:rsid w:val="00770C64"/>
    <w:rsid w:val="00771097"/>
    <w:rsid w:val="0077122C"/>
    <w:rsid w:val="0077126F"/>
    <w:rsid w:val="00771535"/>
    <w:rsid w:val="0077260B"/>
    <w:rsid w:val="00773011"/>
    <w:rsid w:val="007733E6"/>
    <w:rsid w:val="00773583"/>
    <w:rsid w:val="00773BD5"/>
    <w:rsid w:val="007741BF"/>
    <w:rsid w:val="00774324"/>
    <w:rsid w:val="0077437E"/>
    <w:rsid w:val="00774DD2"/>
    <w:rsid w:val="007752EE"/>
    <w:rsid w:val="007754A0"/>
    <w:rsid w:val="00775706"/>
    <w:rsid w:val="007769B8"/>
    <w:rsid w:val="00777056"/>
    <w:rsid w:val="00777094"/>
    <w:rsid w:val="0077769B"/>
    <w:rsid w:val="00777881"/>
    <w:rsid w:val="00780977"/>
    <w:rsid w:val="00780FC9"/>
    <w:rsid w:val="00781642"/>
    <w:rsid w:val="00781C7E"/>
    <w:rsid w:val="00781FD1"/>
    <w:rsid w:val="00782390"/>
    <w:rsid w:val="00782885"/>
    <w:rsid w:val="00782A21"/>
    <w:rsid w:val="00782BC3"/>
    <w:rsid w:val="00782D74"/>
    <w:rsid w:val="00782FA9"/>
    <w:rsid w:val="00783754"/>
    <w:rsid w:val="00783D2C"/>
    <w:rsid w:val="00784C93"/>
    <w:rsid w:val="00784E2E"/>
    <w:rsid w:val="007852EE"/>
    <w:rsid w:val="007861D9"/>
    <w:rsid w:val="00786246"/>
    <w:rsid w:val="00786ACB"/>
    <w:rsid w:val="00786D38"/>
    <w:rsid w:val="0078715D"/>
    <w:rsid w:val="00787B84"/>
    <w:rsid w:val="00787C8B"/>
    <w:rsid w:val="00787EF7"/>
    <w:rsid w:val="00790157"/>
    <w:rsid w:val="007906DC"/>
    <w:rsid w:val="00791461"/>
    <w:rsid w:val="007919B3"/>
    <w:rsid w:val="00792069"/>
    <w:rsid w:val="00793032"/>
    <w:rsid w:val="00794026"/>
    <w:rsid w:val="00794290"/>
    <w:rsid w:val="007945CC"/>
    <w:rsid w:val="00794866"/>
    <w:rsid w:val="007948B3"/>
    <w:rsid w:val="00795131"/>
    <w:rsid w:val="007955B3"/>
    <w:rsid w:val="007958F4"/>
    <w:rsid w:val="00795AFE"/>
    <w:rsid w:val="007963F2"/>
    <w:rsid w:val="0079708F"/>
    <w:rsid w:val="007974B1"/>
    <w:rsid w:val="00797758"/>
    <w:rsid w:val="007A0889"/>
    <w:rsid w:val="007A0B99"/>
    <w:rsid w:val="007A0C48"/>
    <w:rsid w:val="007A0CD7"/>
    <w:rsid w:val="007A0D36"/>
    <w:rsid w:val="007A0D8B"/>
    <w:rsid w:val="007A14CF"/>
    <w:rsid w:val="007A1876"/>
    <w:rsid w:val="007A1944"/>
    <w:rsid w:val="007A1B63"/>
    <w:rsid w:val="007A2245"/>
    <w:rsid w:val="007A269E"/>
    <w:rsid w:val="007A3742"/>
    <w:rsid w:val="007A3ED9"/>
    <w:rsid w:val="007A3F64"/>
    <w:rsid w:val="007A4C8C"/>
    <w:rsid w:val="007A4FC0"/>
    <w:rsid w:val="007A5138"/>
    <w:rsid w:val="007A52D1"/>
    <w:rsid w:val="007A5852"/>
    <w:rsid w:val="007A5A71"/>
    <w:rsid w:val="007A5A83"/>
    <w:rsid w:val="007A6185"/>
    <w:rsid w:val="007A64FD"/>
    <w:rsid w:val="007A696C"/>
    <w:rsid w:val="007A6A3D"/>
    <w:rsid w:val="007A6D0C"/>
    <w:rsid w:val="007A71C7"/>
    <w:rsid w:val="007A7A29"/>
    <w:rsid w:val="007A7C17"/>
    <w:rsid w:val="007B064A"/>
    <w:rsid w:val="007B0C04"/>
    <w:rsid w:val="007B14ED"/>
    <w:rsid w:val="007B192F"/>
    <w:rsid w:val="007B198C"/>
    <w:rsid w:val="007B1C49"/>
    <w:rsid w:val="007B1E0C"/>
    <w:rsid w:val="007B1E1F"/>
    <w:rsid w:val="007B1F11"/>
    <w:rsid w:val="007B26C9"/>
    <w:rsid w:val="007B2C4D"/>
    <w:rsid w:val="007B31D8"/>
    <w:rsid w:val="007B3290"/>
    <w:rsid w:val="007B33E0"/>
    <w:rsid w:val="007B34D7"/>
    <w:rsid w:val="007B3569"/>
    <w:rsid w:val="007B3743"/>
    <w:rsid w:val="007B3981"/>
    <w:rsid w:val="007B3A4B"/>
    <w:rsid w:val="007B414A"/>
    <w:rsid w:val="007B4161"/>
    <w:rsid w:val="007B4697"/>
    <w:rsid w:val="007B4ABA"/>
    <w:rsid w:val="007B548C"/>
    <w:rsid w:val="007B5772"/>
    <w:rsid w:val="007B64B2"/>
    <w:rsid w:val="007B6E51"/>
    <w:rsid w:val="007B71BA"/>
    <w:rsid w:val="007B72AF"/>
    <w:rsid w:val="007B72E1"/>
    <w:rsid w:val="007B73F1"/>
    <w:rsid w:val="007B77E7"/>
    <w:rsid w:val="007B7D79"/>
    <w:rsid w:val="007C0DCF"/>
    <w:rsid w:val="007C19B6"/>
    <w:rsid w:val="007C19CA"/>
    <w:rsid w:val="007C1CF0"/>
    <w:rsid w:val="007C1D74"/>
    <w:rsid w:val="007C22BB"/>
    <w:rsid w:val="007C25BE"/>
    <w:rsid w:val="007C27B9"/>
    <w:rsid w:val="007C2D95"/>
    <w:rsid w:val="007C2E21"/>
    <w:rsid w:val="007C3018"/>
    <w:rsid w:val="007C3085"/>
    <w:rsid w:val="007C3C78"/>
    <w:rsid w:val="007C4001"/>
    <w:rsid w:val="007C4112"/>
    <w:rsid w:val="007C4526"/>
    <w:rsid w:val="007C461C"/>
    <w:rsid w:val="007C465E"/>
    <w:rsid w:val="007C4B19"/>
    <w:rsid w:val="007C4E11"/>
    <w:rsid w:val="007C51C5"/>
    <w:rsid w:val="007C542B"/>
    <w:rsid w:val="007C58EA"/>
    <w:rsid w:val="007C63B6"/>
    <w:rsid w:val="007C64FC"/>
    <w:rsid w:val="007C68AC"/>
    <w:rsid w:val="007C7042"/>
    <w:rsid w:val="007C75C3"/>
    <w:rsid w:val="007C77C7"/>
    <w:rsid w:val="007D07EB"/>
    <w:rsid w:val="007D08FA"/>
    <w:rsid w:val="007D1193"/>
    <w:rsid w:val="007D129C"/>
    <w:rsid w:val="007D1B87"/>
    <w:rsid w:val="007D205F"/>
    <w:rsid w:val="007D2A25"/>
    <w:rsid w:val="007D2CAE"/>
    <w:rsid w:val="007D32D1"/>
    <w:rsid w:val="007D3BFF"/>
    <w:rsid w:val="007D3F8F"/>
    <w:rsid w:val="007D45CF"/>
    <w:rsid w:val="007D4962"/>
    <w:rsid w:val="007D49B0"/>
    <w:rsid w:val="007D5113"/>
    <w:rsid w:val="007D5147"/>
    <w:rsid w:val="007D55AB"/>
    <w:rsid w:val="007D5888"/>
    <w:rsid w:val="007D5E92"/>
    <w:rsid w:val="007D6234"/>
    <w:rsid w:val="007D6477"/>
    <w:rsid w:val="007D64AB"/>
    <w:rsid w:val="007D742C"/>
    <w:rsid w:val="007D7768"/>
    <w:rsid w:val="007D7DC4"/>
    <w:rsid w:val="007E0C8A"/>
    <w:rsid w:val="007E0E96"/>
    <w:rsid w:val="007E18BC"/>
    <w:rsid w:val="007E1C71"/>
    <w:rsid w:val="007E1F7A"/>
    <w:rsid w:val="007E219A"/>
    <w:rsid w:val="007E21B0"/>
    <w:rsid w:val="007E25FA"/>
    <w:rsid w:val="007E2EBB"/>
    <w:rsid w:val="007E2F11"/>
    <w:rsid w:val="007E3EC3"/>
    <w:rsid w:val="007E4110"/>
    <w:rsid w:val="007E4582"/>
    <w:rsid w:val="007E4757"/>
    <w:rsid w:val="007E4817"/>
    <w:rsid w:val="007E4E91"/>
    <w:rsid w:val="007E56D4"/>
    <w:rsid w:val="007E5A83"/>
    <w:rsid w:val="007E5BF9"/>
    <w:rsid w:val="007E62FC"/>
    <w:rsid w:val="007E6656"/>
    <w:rsid w:val="007E6BD6"/>
    <w:rsid w:val="007E6D9F"/>
    <w:rsid w:val="007E738F"/>
    <w:rsid w:val="007E78C7"/>
    <w:rsid w:val="007F0433"/>
    <w:rsid w:val="007F0782"/>
    <w:rsid w:val="007F07C6"/>
    <w:rsid w:val="007F10A5"/>
    <w:rsid w:val="007F1256"/>
    <w:rsid w:val="007F1B0F"/>
    <w:rsid w:val="007F31DF"/>
    <w:rsid w:val="007F33C6"/>
    <w:rsid w:val="007F44AC"/>
    <w:rsid w:val="007F47DE"/>
    <w:rsid w:val="007F52BF"/>
    <w:rsid w:val="007F551D"/>
    <w:rsid w:val="007F5C17"/>
    <w:rsid w:val="007F5EF0"/>
    <w:rsid w:val="007F6848"/>
    <w:rsid w:val="007F6B1E"/>
    <w:rsid w:val="007F6DA1"/>
    <w:rsid w:val="007F759A"/>
    <w:rsid w:val="007F7AAC"/>
    <w:rsid w:val="007F7AB4"/>
    <w:rsid w:val="007F7B08"/>
    <w:rsid w:val="0080025A"/>
    <w:rsid w:val="00800BE0"/>
    <w:rsid w:val="008019C8"/>
    <w:rsid w:val="008020B4"/>
    <w:rsid w:val="008024BF"/>
    <w:rsid w:val="00803209"/>
    <w:rsid w:val="008040C3"/>
    <w:rsid w:val="008048FD"/>
    <w:rsid w:val="00804A24"/>
    <w:rsid w:val="00804B09"/>
    <w:rsid w:val="00804CCF"/>
    <w:rsid w:val="00804DD3"/>
    <w:rsid w:val="00805347"/>
    <w:rsid w:val="00806A41"/>
    <w:rsid w:val="00806B71"/>
    <w:rsid w:val="0080714B"/>
    <w:rsid w:val="00807961"/>
    <w:rsid w:val="00807A29"/>
    <w:rsid w:val="00810335"/>
    <w:rsid w:val="00811D3B"/>
    <w:rsid w:val="008120FA"/>
    <w:rsid w:val="008121FE"/>
    <w:rsid w:val="00812356"/>
    <w:rsid w:val="0081288B"/>
    <w:rsid w:val="008138A3"/>
    <w:rsid w:val="008139F2"/>
    <w:rsid w:val="00814173"/>
    <w:rsid w:val="00814ED1"/>
    <w:rsid w:val="00815986"/>
    <w:rsid w:val="00815C76"/>
    <w:rsid w:val="008165A8"/>
    <w:rsid w:val="00816666"/>
    <w:rsid w:val="00816750"/>
    <w:rsid w:val="00816F58"/>
    <w:rsid w:val="008179AC"/>
    <w:rsid w:val="00817CFB"/>
    <w:rsid w:val="00820197"/>
    <w:rsid w:val="008205AC"/>
    <w:rsid w:val="008206E1"/>
    <w:rsid w:val="00821063"/>
    <w:rsid w:val="008212AB"/>
    <w:rsid w:val="00821CE3"/>
    <w:rsid w:val="00821ED9"/>
    <w:rsid w:val="00822282"/>
    <w:rsid w:val="008226F1"/>
    <w:rsid w:val="00822E57"/>
    <w:rsid w:val="008241DF"/>
    <w:rsid w:val="00824294"/>
    <w:rsid w:val="008246B1"/>
    <w:rsid w:val="00824AF6"/>
    <w:rsid w:val="00824CF1"/>
    <w:rsid w:val="00826034"/>
    <w:rsid w:val="008265CB"/>
    <w:rsid w:val="0082668C"/>
    <w:rsid w:val="008268EF"/>
    <w:rsid w:val="00826A7D"/>
    <w:rsid w:val="00826BDA"/>
    <w:rsid w:val="008305BA"/>
    <w:rsid w:val="0083096B"/>
    <w:rsid w:val="00830CD3"/>
    <w:rsid w:val="00831117"/>
    <w:rsid w:val="008311E2"/>
    <w:rsid w:val="008313AA"/>
    <w:rsid w:val="008316BC"/>
    <w:rsid w:val="00831D4F"/>
    <w:rsid w:val="00832A9C"/>
    <w:rsid w:val="00832BD8"/>
    <w:rsid w:val="00832E6D"/>
    <w:rsid w:val="00833CCC"/>
    <w:rsid w:val="00833EA8"/>
    <w:rsid w:val="008360EB"/>
    <w:rsid w:val="0083691F"/>
    <w:rsid w:val="00836948"/>
    <w:rsid w:val="00837610"/>
    <w:rsid w:val="00837CFB"/>
    <w:rsid w:val="00840630"/>
    <w:rsid w:val="00840B91"/>
    <w:rsid w:val="008419EE"/>
    <w:rsid w:val="00841BE9"/>
    <w:rsid w:val="0084255F"/>
    <w:rsid w:val="00843690"/>
    <w:rsid w:val="00843727"/>
    <w:rsid w:val="00843B9E"/>
    <w:rsid w:val="008443AB"/>
    <w:rsid w:val="008444E1"/>
    <w:rsid w:val="00844893"/>
    <w:rsid w:val="00844906"/>
    <w:rsid w:val="0084499A"/>
    <w:rsid w:val="00845455"/>
    <w:rsid w:val="00845477"/>
    <w:rsid w:val="008456D8"/>
    <w:rsid w:val="008459CC"/>
    <w:rsid w:val="008459E6"/>
    <w:rsid w:val="00845A93"/>
    <w:rsid w:val="00845F69"/>
    <w:rsid w:val="00846249"/>
    <w:rsid w:val="00846D42"/>
    <w:rsid w:val="00846DDA"/>
    <w:rsid w:val="00847446"/>
    <w:rsid w:val="00847E1B"/>
    <w:rsid w:val="00847E40"/>
    <w:rsid w:val="008500DA"/>
    <w:rsid w:val="008505DD"/>
    <w:rsid w:val="00850774"/>
    <w:rsid w:val="00851360"/>
    <w:rsid w:val="0085175B"/>
    <w:rsid w:val="008522C1"/>
    <w:rsid w:val="00852BF3"/>
    <w:rsid w:val="00852D2E"/>
    <w:rsid w:val="00853E0D"/>
    <w:rsid w:val="0085443C"/>
    <w:rsid w:val="00854F99"/>
    <w:rsid w:val="00855431"/>
    <w:rsid w:val="00856045"/>
    <w:rsid w:val="00856ABC"/>
    <w:rsid w:val="00856D1F"/>
    <w:rsid w:val="0085743A"/>
    <w:rsid w:val="00860205"/>
    <w:rsid w:val="008608BA"/>
    <w:rsid w:val="0086094B"/>
    <w:rsid w:val="00860B39"/>
    <w:rsid w:val="00860D4B"/>
    <w:rsid w:val="00860D6E"/>
    <w:rsid w:val="00861411"/>
    <w:rsid w:val="008628A1"/>
    <w:rsid w:val="008629AE"/>
    <w:rsid w:val="00862BFC"/>
    <w:rsid w:val="00862F0E"/>
    <w:rsid w:val="008641BF"/>
    <w:rsid w:val="00864EFB"/>
    <w:rsid w:val="00865821"/>
    <w:rsid w:val="008666E1"/>
    <w:rsid w:val="00866C60"/>
    <w:rsid w:val="00866C74"/>
    <w:rsid w:val="00867F5E"/>
    <w:rsid w:val="00870337"/>
    <w:rsid w:val="008703F5"/>
    <w:rsid w:val="0087042B"/>
    <w:rsid w:val="00870986"/>
    <w:rsid w:val="00870BBE"/>
    <w:rsid w:val="00871146"/>
    <w:rsid w:val="00871A08"/>
    <w:rsid w:val="00871DCC"/>
    <w:rsid w:val="008729DC"/>
    <w:rsid w:val="00872A17"/>
    <w:rsid w:val="00873F4D"/>
    <w:rsid w:val="0087448B"/>
    <w:rsid w:val="00874493"/>
    <w:rsid w:val="00874664"/>
    <w:rsid w:val="0087487C"/>
    <w:rsid w:val="00875020"/>
    <w:rsid w:val="008750C0"/>
    <w:rsid w:val="00875240"/>
    <w:rsid w:val="008757CF"/>
    <w:rsid w:val="00875D77"/>
    <w:rsid w:val="00875EFD"/>
    <w:rsid w:val="0087607B"/>
    <w:rsid w:val="00876201"/>
    <w:rsid w:val="00876ADE"/>
    <w:rsid w:val="00877059"/>
    <w:rsid w:val="00877724"/>
    <w:rsid w:val="008777A2"/>
    <w:rsid w:val="00877873"/>
    <w:rsid w:val="00877A8C"/>
    <w:rsid w:val="008802E3"/>
    <w:rsid w:val="00881019"/>
    <w:rsid w:val="0088166D"/>
    <w:rsid w:val="00881708"/>
    <w:rsid w:val="00881C94"/>
    <w:rsid w:val="00881D20"/>
    <w:rsid w:val="00881F0A"/>
    <w:rsid w:val="0088225A"/>
    <w:rsid w:val="008823E9"/>
    <w:rsid w:val="00882B4F"/>
    <w:rsid w:val="00882DB4"/>
    <w:rsid w:val="008831B5"/>
    <w:rsid w:val="00884081"/>
    <w:rsid w:val="008846DF"/>
    <w:rsid w:val="00885261"/>
    <w:rsid w:val="00885DD6"/>
    <w:rsid w:val="00886228"/>
    <w:rsid w:val="00887040"/>
    <w:rsid w:val="0088715E"/>
    <w:rsid w:val="008876E0"/>
    <w:rsid w:val="00887B03"/>
    <w:rsid w:val="00887C21"/>
    <w:rsid w:val="00887C57"/>
    <w:rsid w:val="00887F8B"/>
    <w:rsid w:val="0089143F"/>
    <w:rsid w:val="00891B8C"/>
    <w:rsid w:val="008920F9"/>
    <w:rsid w:val="00892C89"/>
    <w:rsid w:val="0089388C"/>
    <w:rsid w:val="008945B9"/>
    <w:rsid w:val="0089508A"/>
    <w:rsid w:val="008958CE"/>
    <w:rsid w:val="00895B84"/>
    <w:rsid w:val="00895D71"/>
    <w:rsid w:val="0089639A"/>
    <w:rsid w:val="00896693"/>
    <w:rsid w:val="00896904"/>
    <w:rsid w:val="00897407"/>
    <w:rsid w:val="00897ADC"/>
    <w:rsid w:val="00897C5A"/>
    <w:rsid w:val="008A064F"/>
    <w:rsid w:val="008A1902"/>
    <w:rsid w:val="008A1BCB"/>
    <w:rsid w:val="008A265E"/>
    <w:rsid w:val="008A2EDB"/>
    <w:rsid w:val="008A32CD"/>
    <w:rsid w:val="008A3664"/>
    <w:rsid w:val="008A3714"/>
    <w:rsid w:val="008A3C02"/>
    <w:rsid w:val="008A410D"/>
    <w:rsid w:val="008A43ED"/>
    <w:rsid w:val="008A47C2"/>
    <w:rsid w:val="008A4E7A"/>
    <w:rsid w:val="008A50ED"/>
    <w:rsid w:val="008A5489"/>
    <w:rsid w:val="008A59AA"/>
    <w:rsid w:val="008A5CC9"/>
    <w:rsid w:val="008A62D1"/>
    <w:rsid w:val="008A6443"/>
    <w:rsid w:val="008A7511"/>
    <w:rsid w:val="008A779D"/>
    <w:rsid w:val="008B06B6"/>
    <w:rsid w:val="008B09CC"/>
    <w:rsid w:val="008B0FB9"/>
    <w:rsid w:val="008B16BD"/>
    <w:rsid w:val="008B22CC"/>
    <w:rsid w:val="008B2C96"/>
    <w:rsid w:val="008B4238"/>
    <w:rsid w:val="008B43A3"/>
    <w:rsid w:val="008B4F25"/>
    <w:rsid w:val="008B5247"/>
    <w:rsid w:val="008B52AA"/>
    <w:rsid w:val="008B59D2"/>
    <w:rsid w:val="008B5CAF"/>
    <w:rsid w:val="008B5D68"/>
    <w:rsid w:val="008B5DB5"/>
    <w:rsid w:val="008B5DC0"/>
    <w:rsid w:val="008B67C6"/>
    <w:rsid w:val="008B7A6B"/>
    <w:rsid w:val="008B7AEB"/>
    <w:rsid w:val="008C097B"/>
    <w:rsid w:val="008C0AB7"/>
    <w:rsid w:val="008C0F86"/>
    <w:rsid w:val="008C2236"/>
    <w:rsid w:val="008C2A29"/>
    <w:rsid w:val="008C338E"/>
    <w:rsid w:val="008C3473"/>
    <w:rsid w:val="008C3867"/>
    <w:rsid w:val="008C38A7"/>
    <w:rsid w:val="008C39FA"/>
    <w:rsid w:val="008C46E4"/>
    <w:rsid w:val="008C4C4C"/>
    <w:rsid w:val="008C508E"/>
    <w:rsid w:val="008C5604"/>
    <w:rsid w:val="008C5613"/>
    <w:rsid w:val="008C5967"/>
    <w:rsid w:val="008C5BDC"/>
    <w:rsid w:val="008C6166"/>
    <w:rsid w:val="008C6608"/>
    <w:rsid w:val="008C667B"/>
    <w:rsid w:val="008C6890"/>
    <w:rsid w:val="008C7069"/>
    <w:rsid w:val="008C774B"/>
    <w:rsid w:val="008C7B9A"/>
    <w:rsid w:val="008C7C67"/>
    <w:rsid w:val="008C7C68"/>
    <w:rsid w:val="008D0C28"/>
    <w:rsid w:val="008D0D48"/>
    <w:rsid w:val="008D1450"/>
    <w:rsid w:val="008D14BF"/>
    <w:rsid w:val="008D14CA"/>
    <w:rsid w:val="008D1C59"/>
    <w:rsid w:val="008D1CDB"/>
    <w:rsid w:val="008D2055"/>
    <w:rsid w:val="008D281C"/>
    <w:rsid w:val="008D3348"/>
    <w:rsid w:val="008D3C3E"/>
    <w:rsid w:val="008D501F"/>
    <w:rsid w:val="008D5252"/>
    <w:rsid w:val="008D52B5"/>
    <w:rsid w:val="008D57DB"/>
    <w:rsid w:val="008D5AFE"/>
    <w:rsid w:val="008D5D69"/>
    <w:rsid w:val="008D5F05"/>
    <w:rsid w:val="008D63DD"/>
    <w:rsid w:val="008D65DE"/>
    <w:rsid w:val="008D6721"/>
    <w:rsid w:val="008D6BEF"/>
    <w:rsid w:val="008D7094"/>
    <w:rsid w:val="008D77CC"/>
    <w:rsid w:val="008E02C7"/>
    <w:rsid w:val="008E133B"/>
    <w:rsid w:val="008E1B19"/>
    <w:rsid w:val="008E1CE0"/>
    <w:rsid w:val="008E1F04"/>
    <w:rsid w:val="008E22DF"/>
    <w:rsid w:val="008E2631"/>
    <w:rsid w:val="008E263B"/>
    <w:rsid w:val="008E3132"/>
    <w:rsid w:val="008E38C3"/>
    <w:rsid w:val="008E3E19"/>
    <w:rsid w:val="008E426D"/>
    <w:rsid w:val="008E42BF"/>
    <w:rsid w:val="008E4334"/>
    <w:rsid w:val="008E44E4"/>
    <w:rsid w:val="008E52ED"/>
    <w:rsid w:val="008E561A"/>
    <w:rsid w:val="008E5B0E"/>
    <w:rsid w:val="008E6015"/>
    <w:rsid w:val="008E6220"/>
    <w:rsid w:val="008E66E5"/>
    <w:rsid w:val="008E6706"/>
    <w:rsid w:val="008E6851"/>
    <w:rsid w:val="008E6DB2"/>
    <w:rsid w:val="008E6E78"/>
    <w:rsid w:val="008E71A5"/>
    <w:rsid w:val="008E738B"/>
    <w:rsid w:val="008E74A4"/>
    <w:rsid w:val="008E7A57"/>
    <w:rsid w:val="008E7AD4"/>
    <w:rsid w:val="008E7C45"/>
    <w:rsid w:val="008F010D"/>
    <w:rsid w:val="008F023E"/>
    <w:rsid w:val="008F0345"/>
    <w:rsid w:val="008F0A9A"/>
    <w:rsid w:val="008F0CD2"/>
    <w:rsid w:val="008F0E41"/>
    <w:rsid w:val="008F1D5E"/>
    <w:rsid w:val="008F210E"/>
    <w:rsid w:val="008F225F"/>
    <w:rsid w:val="008F2886"/>
    <w:rsid w:val="008F3587"/>
    <w:rsid w:val="008F3A51"/>
    <w:rsid w:val="008F3B11"/>
    <w:rsid w:val="008F3D3F"/>
    <w:rsid w:val="008F3FC5"/>
    <w:rsid w:val="008F422D"/>
    <w:rsid w:val="008F4486"/>
    <w:rsid w:val="008F5063"/>
    <w:rsid w:val="008F5681"/>
    <w:rsid w:val="008F63CE"/>
    <w:rsid w:val="008F64CA"/>
    <w:rsid w:val="008F6772"/>
    <w:rsid w:val="008F7557"/>
    <w:rsid w:val="008F7634"/>
    <w:rsid w:val="008F779A"/>
    <w:rsid w:val="008F7ACB"/>
    <w:rsid w:val="008F7C75"/>
    <w:rsid w:val="008F7FF4"/>
    <w:rsid w:val="0090027B"/>
    <w:rsid w:val="00900312"/>
    <w:rsid w:val="0090063F"/>
    <w:rsid w:val="00900851"/>
    <w:rsid w:val="00900886"/>
    <w:rsid w:val="009008F4"/>
    <w:rsid w:val="0090090E"/>
    <w:rsid w:val="0090134B"/>
    <w:rsid w:val="0090146D"/>
    <w:rsid w:val="00901976"/>
    <w:rsid w:val="0090346E"/>
    <w:rsid w:val="009037FE"/>
    <w:rsid w:val="009053E8"/>
    <w:rsid w:val="009059B3"/>
    <w:rsid w:val="00905DE1"/>
    <w:rsid w:val="0090609F"/>
    <w:rsid w:val="00906681"/>
    <w:rsid w:val="00906A85"/>
    <w:rsid w:val="00906BE3"/>
    <w:rsid w:val="0090729C"/>
    <w:rsid w:val="00907ADE"/>
    <w:rsid w:val="00910557"/>
    <w:rsid w:val="0091137B"/>
    <w:rsid w:val="00911D0E"/>
    <w:rsid w:val="00911D58"/>
    <w:rsid w:val="00911E1D"/>
    <w:rsid w:val="0091249C"/>
    <w:rsid w:val="00912F39"/>
    <w:rsid w:val="009134BC"/>
    <w:rsid w:val="0091381F"/>
    <w:rsid w:val="00913BE2"/>
    <w:rsid w:val="00913FC5"/>
    <w:rsid w:val="009141FC"/>
    <w:rsid w:val="00914C94"/>
    <w:rsid w:val="009156A1"/>
    <w:rsid w:val="00915B40"/>
    <w:rsid w:val="00915D63"/>
    <w:rsid w:val="00916451"/>
    <w:rsid w:val="009174BD"/>
    <w:rsid w:val="009176DF"/>
    <w:rsid w:val="009176EF"/>
    <w:rsid w:val="00917749"/>
    <w:rsid w:val="00917EFA"/>
    <w:rsid w:val="009206FE"/>
    <w:rsid w:val="009207AA"/>
    <w:rsid w:val="0092127F"/>
    <w:rsid w:val="009213EE"/>
    <w:rsid w:val="009216E0"/>
    <w:rsid w:val="00922190"/>
    <w:rsid w:val="00923472"/>
    <w:rsid w:val="009246EE"/>
    <w:rsid w:val="00924751"/>
    <w:rsid w:val="009248AB"/>
    <w:rsid w:val="009251A5"/>
    <w:rsid w:val="009253DF"/>
    <w:rsid w:val="00925522"/>
    <w:rsid w:val="00925666"/>
    <w:rsid w:val="009256A2"/>
    <w:rsid w:val="00925BD9"/>
    <w:rsid w:val="00925C38"/>
    <w:rsid w:val="009260A7"/>
    <w:rsid w:val="00926103"/>
    <w:rsid w:val="00926C20"/>
    <w:rsid w:val="009276C9"/>
    <w:rsid w:val="00927C00"/>
    <w:rsid w:val="009305BE"/>
    <w:rsid w:val="0093169B"/>
    <w:rsid w:val="00931763"/>
    <w:rsid w:val="00931E66"/>
    <w:rsid w:val="00931EA5"/>
    <w:rsid w:val="00932986"/>
    <w:rsid w:val="00932D01"/>
    <w:rsid w:val="00933697"/>
    <w:rsid w:val="0093416F"/>
    <w:rsid w:val="009345EF"/>
    <w:rsid w:val="00934FD0"/>
    <w:rsid w:val="00935184"/>
    <w:rsid w:val="00935322"/>
    <w:rsid w:val="009359FD"/>
    <w:rsid w:val="00935BF7"/>
    <w:rsid w:val="009374B4"/>
    <w:rsid w:val="00937EFD"/>
    <w:rsid w:val="00940046"/>
    <w:rsid w:val="00940197"/>
    <w:rsid w:val="00940759"/>
    <w:rsid w:val="00940A93"/>
    <w:rsid w:val="00940AA7"/>
    <w:rsid w:val="00940C72"/>
    <w:rsid w:val="00940D99"/>
    <w:rsid w:val="00941F47"/>
    <w:rsid w:val="00942190"/>
    <w:rsid w:val="00942699"/>
    <w:rsid w:val="009426DC"/>
    <w:rsid w:val="0094270A"/>
    <w:rsid w:val="00942C02"/>
    <w:rsid w:val="009435B5"/>
    <w:rsid w:val="00943858"/>
    <w:rsid w:val="00943D3E"/>
    <w:rsid w:val="00943E89"/>
    <w:rsid w:val="00943FF9"/>
    <w:rsid w:val="00944007"/>
    <w:rsid w:val="0094400B"/>
    <w:rsid w:val="0094414C"/>
    <w:rsid w:val="009442A6"/>
    <w:rsid w:val="00944558"/>
    <w:rsid w:val="00944933"/>
    <w:rsid w:val="0094493B"/>
    <w:rsid w:val="0094503B"/>
    <w:rsid w:val="0094539A"/>
    <w:rsid w:val="009459D6"/>
    <w:rsid w:val="00945C6C"/>
    <w:rsid w:val="00946039"/>
    <w:rsid w:val="009464F4"/>
    <w:rsid w:val="009470E2"/>
    <w:rsid w:val="009474E2"/>
    <w:rsid w:val="009475BB"/>
    <w:rsid w:val="00947613"/>
    <w:rsid w:val="00947CE5"/>
    <w:rsid w:val="00947D4A"/>
    <w:rsid w:val="0095052A"/>
    <w:rsid w:val="009508ED"/>
    <w:rsid w:val="00950C37"/>
    <w:rsid w:val="00951446"/>
    <w:rsid w:val="00951DD1"/>
    <w:rsid w:val="00951F40"/>
    <w:rsid w:val="0095200B"/>
    <w:rsid w:val="009530F0"/>
    <w:rsid w:val="00953679"/>
    <w:rsid w:val="00953DC9"/>
    <w:rsid w:val="00954A04"/>
    <w:rsid w:val="00954D5C"/>
    <w:rsid w:val="00954DE7"/>
    <w:rsid w:val="00955034"/>
    <w:rsid w:val="009557CB"/>
    <w:rsid w:val="0095723C"/>
    <w:rsid w:val="00957A01"/>
    <w:rsid w:val="00957B44"/>
    <w:rsid w:val="009609D9"/>
    <w:rsid w:val="00960F71"/>
    <w:rsid w:val="0096102C"/>
    <w:rsid w:val="009611A9"/>
    <w:rsid w:val="009611B1"/>
    <w:rsid w:val="00961A9D"/>
    <w:rsid w:val="009620F1"/>
    <w:rsid w:val="009627DB"/>
    <w:rsid w:val="00962B4F"/>
    <w:rsid w:val="00963AF5"/>
    <w:rsid w:val="009648D7"/>
    <w:rsid w:val="00964A92"/>
    <w:rsid w:val="00964E5B"/>
    <w:rsid w:val="00967DB1"/>
    <w:rsid w:val="00970045"/>
    <w:rsid w:val="00970137"/>
    <w:rsid w:val="009702EA"/>
    <w:rsid w:val="00970360"/>
    <w:rsid w:val="00970B6F"/>
    <w:rsid w:val="00970DB5"/>
    <w:rsid w:val="0097142A"/>
    <w:rsid w:val="009714FC"/>
    <w:rsid w:val="00971ABB"/>
    <w:rsid w:val="00971F50"/>
    <w:rsid w:val="00972D27"/>
    <w:rsid w:val="0097314E"/>
    <w:rsid w:val="0097370E"/>
    <w:rsid w:val="00973C4E"/>
    <w:rsid w:val="00973DBC"/>
    <w:rsid w:val="00973E44"/>
    <w:rsid w:val="00973F71"/>
    <w:rsid w:val="00974361"/>
    <w:rsid w:val="009745A9"/>
    <w:rsid w:val="0097460A"/>
    <w:rsid w:val="009749DE"/>
    <w:rsid w:val="009753E7"/>
    <w:rsid w:val="009759B0"/>
    <w:rsid w:val="00975B3E"/>
    <w:rsid w:val="009760D2"/>
    <w:rsid w:val="0097628A"/>
    <w:rsid w:val="00976958"/>
    <w:rsid w:val="00976FC1"/>
    <w:rsid w:val="00977456"/>
    <w:rsid w:val="00977820"/>
    <w:rsid w:val="009800F9"/>
    <w:rsid w:val="009805E6"/>
    <w:rsid w:val="00980E69"/>
    <w:rsid w:val="00980EE1"/>
    <w:rsid w:val="0098123D"/>
    <w:rsid w:val="009813C0"/>
    <w:rsid w:val="00982125"/>
    <w:rsid w:val="009821B8"/>
    <w:rsid w:val="009826BC"/>
    <w:rsid w:val="009827B1"/>
    <w:rsid w:val="00982D04"/>
    <w:rsid w:val="009832C8"/>
    <w:rsid w:val="00983979"/>
    <w:rsid w:val="0098542C"/>
    <w:rsid w:val="0098544C"/>
    <w:rsid w:val="009858E0"/>
    <w:rsid w:val="00985BEB"/>
    <w:rsid w:val="00986271"/>
    <w:rsid w:val="00986C09"/>
    <w:rsid w:val="00986F13"/>
    <w:rsid w:val="00986F5B"/>
    <w:rsid w:val="009870CF"/>
    <w:rsid w:val="00987310"/>
    <w:rsid w:val="0098737B"/>
    <w:rsid w:val="00987944"/>
    <w:rsid w:val="00987AF8"/>
    <w:rsid w:val="009904BC"/>
    <w:rsid w:val="0099089A"/>
    <w:rsid w:val="0099134D"/>
    <w:rsid w:val="009915F8"/>
    <w:rsid w:val="009919D1"/>
    <w:rsid w:val="00992B26"/>
    <w:rsid w:val="00992B59"/>
    <w:rsid w:val="00993166"/>
    <w:rsid w:val="0099331F"/>
    <w:rsid w:val="00993702"/>
    <w:rsid w:val="00994014"/>
    <w:rsid w:val="00994689"/>
    <w:rsid w:val="00994E35"/>
    <w:rsid w:val="00995A3E"/>
    <w:rsid w:val="00995F8E"/>
    <w:rsid w:val="00996B71"/>
    <w:rsid w:val="009970B2"/>
    <w:rsid w:val="009976F1"/>
    <w:rsid w:val="00997922"/>
    <w:rsid w:val="00997D7C"/>
    <w:rsid w:val="009A0461"/>
    <w:rsid w:val="009A096D"/>
    <w:rsid w:val="009A0D35"/>
    <w:rsid w:val="009A1723"/>
    <w:rsid w:val="009A17C3"/>
    <w:rsid w:val="009A1DB2"/>
    <w:rsid w:val="009A1EA2"/>
    <w:rsid w:val="009A2154"/>
    <w:rsid w:val="009A21A1"/>
    <w:rsid w:val="009A30E9"/>
    <w:rsid w:val="009A40E0"/>
    <w:rsid w:val="009A4440"/>
    <w:rsid w:val="009A45E7"/>
    <w:rsid w:val="009A48BD"/>
    <w:rsid w:val="009A5207"/>
    <w:rsid w:val="009A5508"/>
    <w:rsid w:val="009A5C28"/>
    <w:rsid w:val="009A5FFA"/>
    <w:rsid w:val="009A6260"/>
    <w:rsid w:val="009A6AA1"/>
    <w:rsid w:val="009A6EA2"/>
    <w:rsid w:val="009A73D1"/>
    <w:rsid w:val="009A773A"/>
    <w:rsid w:val="009A7E21"/>
    <w:rsid w:val="009B0B3C"/>
    <w:rsid w:val="009B139E"/>
    <w:rsid w:val="009B168E"/>
    <w:rsid w:val="009B19AD"/>
    <w:rsid w:val="009B1EF3"/>
    <w:rsid w:val="009B3386"/>
    <w:rsid w:val="009B484C"/>
    <w:rsid w:val="009B4D65"/>
    <w:rsid w:val="009B4E2F"/>
    <w:rsid w:val="009B5245"/>
    <w:rsid w:val="009B58EC"/>
    <w:rsid w:val="009B5B5D"/>
    <w:rsid w:val="009B60CB"/>
    <w:rsid w:val="009B6F3B"/>
    <w:rsid w:val="009B6FA0"/>
    <w:rsid w:val="009B7064"/>
    <w:rsid w:val="009B73F9"/>
    <w:rsid w:val="009B73FC"/>
    <w:rsid w:val="009B79DF"/>
    <w:rsid w:val="009C04BD"/>
    <w:rsid w:val="009C13CF"/>
    <w:rsid w:val="009C1B10"/>
    <w:rsid w:val="009C1B28"/>
    <w:rsid w:val="009C1BDB"/>
    <w:rsid w:val="009C2101"/>
    <w:rsid w:val="009C2375"/>
    <w:rsid w:val="009C2F66"/>
    <w:rsid w:val="009C372F"/>
    <w:rsid w:val="009C37F1"/>
    <w:rsid w:val="009C3ADD"/>
    <w:rsid w:val="009C45CB"/>
    <w:rsid w:val="009C46C7"/>
    <w:rsid w:val="009C49AB"/>
    <w:rsid w:val="009C5CBD"/>
    <w:rsid w:val="009C66A7"/>
    <w:rsid w:val="009C7C2F"/>
    <w:rsid w:val="009C7EC8"/>
    <w:rsid w:val="009D0462"/>
    <w:rsid w:val="009D077E"/>
    <w:rsid w:val="009D0836"/>
    <w:rsid w:val="009D1821"/>
    <w:rsid w:val="009D253F"/>
    <w:rsid w:val="009D2C9F"/>
    <w:rsid w:val="009D339D"/>
    <w:rsid w:val="009D3789"/>
    <w:rsid w:val="009D4341"/>
    <w:rsid w:val="009D4997"/>
    <w:rsid w:val="009D4E00"/>
    <w:rsid w:val="009D4F57"/>
    <w:rsid w:val="009D5295"/>
    <w:rsid w:val="009D56B1"/>
    <w:rsid w:val="009D59A4"/>
    <w:rsid w:val="009D5B5A"/>
    <w:rsid w:val="009D5C47"/>
    <w:rsid w:val="009D5D6B"/>
    <w:rsid w:val="009D602C"/>
    <w:rsid w:val="009D7775"/>
    <w:rsid w:val="009D7858"/>
    <w:rsid w:val="009E0055"/>
    <w:rsid w:val="009E1563"/>
    <w:rsid w:val="009E1910"/>
    <w:rsid w:val="009E1A1C"/>
    <w:rsid w:val="009E1FC6"/>
    <w:rsid w:val="009E2A5B"/>
    <w:rsid w:val="009E324C"/>
    <w:rsid w:val="009E34C3"/>
    <w:rsid w:val="009E3964"/>
    <w:rsid w:val="009E3FEF"/>
    <w:rsid w:val="009E4734"/>
    <w:rsid w:val="009E4CC4"/>
    <w:rsid w:val="009E592C"/>
    <w:rsid w:val="009E5A36"/>
    <w:rsid w:val="009E60AF"/>
    <w:rsid w:val="009E67B7"/>
    <w:rsid w:val="009E69E3"/>
    <w:rsid w:val="009E6F39"/>
    <w:rsid w:val="009E75C0"/>
    <w:rsid w:val="009E78DC"/>
    <w:rsid w:val="009E7C5C"/>
    <w:rsid w:val="009F0041"/>
    <w:rsid w:val="009F0A38"/>
    <w:rsid w:val="009F0B04"/>
    <w:rsid w:val="009F10BE"/>
    <w:rsid w:val="009F12E7"/>
    <w:rsid w:val="009F2042"/>
    <w:rsid w:val="009F21ED"/>
    <w:rsid w:val="009F2D5D"/>
    <w:rsid w:val="009F2F33"/>
    <w:rsid w:val="009F30FE"/>
    <w:rsid w:val="009F3600"/>
    <w:rsid w:val="009F3C43"/>
    <w:rsid w:val="009F4077"/>
    <w:rsid w:val="009F4154"/>
    <w:rsid w:val="009F434E"/>
    <w:rsid w:val="009F4896"/>
    <w:rsid w:val="009F4920"/>
    <w:rsid w:val="009F4C3A"/>
    <w:rsid w:val="009F4E78"/>
    <w:rsid w:val="009F5B62"/>
    <w:rsid w:val="009F5FF3"/>
    <w:rsid w:val="009F612C"/>
    <w:rsid w:val="009F65A2"/>
    <w:rsid w:val="009F6658"/>
    <w:rsid w:val="009F728D"/>
    <w:rsid w:val="009F739E"/>
    <w:rsid w:val="009F7A0D"/>
    <w:rsid w:val="00A00653"/>
    <w:rsid w:val="00A00873"/>
    <w:rsid w:val="00A018C9"/>
    <w:rsid w:val="00A023F2"/>
    <w:rsid w:val="00A02FA2"/>
    <w:rsid w:val="00A03836"/>
    <w:rsid w:val="00A038C1"/>
    <w:rsid w:val="00A0424C"/>
    <w:rsid w:val="00A04482"/>
    <w:rsid w:val="00A0452E"/>
    <w:rsid w:val="00A04C12"/>
    <w:rsid w:val="00A04CBC"/>
    <w:rsid w:val="00A04DA6"/>
    <w:rsid w:val="00A0527C"/>
    <w:rsid w:val="00A0529A"/>
    <w:rsid w:val="00A05CE4"/>
    <w:rsid w:val="00A05D5C"/>
    <w:rsid w:val="00A068C3"/>
    <w:rsid w:val="00A06AD9"/>
    <w:rsid w:val="00A06B12"/>
    <w:rsid w:val="00A07299"/>
    <w:rsid w:val="00A07DFB"/>
    <w:rsid w:val="00A1092D"/>
    <w:rsid w:val="00A112FE"/>
    <w:rsid w:val="00A11AA2"/>
    <w:rsid w:val="00A1219D"/>
    <w:rsid w:val="00A1246F"/>
    <w:rsid w:val="00A1262F"/>
    <w:rsid w:val="00A12806"/>
    <w:rsid w:val="00A129D1"/>
    <w:rsid w:val="00A12F89"/>
    <w:rsid w:val="00A136EF"/>
    <w:rsid w:val="00A138AE"/>
    <w:rsid w:val="00A13D53"/>
    <w:rsid w:val="00A14A02"/>
    <w:rsid w:val="00A14CD8"/>
    <w:rsid w:val="00A1506C"/>
    <w:rsid w:val="00A15316"/>
    <w:rsid w:val="00A15C66"/>
    <w:rsid w:val="00A162CE"/>
    <w:rsid w:val="00A1665D"/>
    <w:rsid w:val="00A16862"/>
    <w:rsid w:val="00A172C1"/>
    <w:rsid w:val="00A174F6"/>
    <w:rsid w:val="00A17723"/>
    <w:rsid w:val="00A20268"/>
    <w:rsid w:val="00A20738"/>
    <w:rsid w:val="00A20AC0"/>
    <w:rsid w:val="00A20AE0"/>
    <w:rsid w:val="00A20D33"/>
    <w:rsid w:val="00A22398"/>
    <w:rsid w:val="00A228A0"/>
    <w:rsid w:val="00A22C17"/>
    <w:rsid w:val="00A22E09"/>
    <w:rsid w:val="00A23163"/>
    <w:rsid w:val="00A235D6"/>
    <w:rsid w:val="00A2361F"/>
    <w:rsid w:val="00A23D6C"/>
    <w:rsid w:val="00A23E6A"/>
    <w:rsid w:val="00A2417B"/>
    <w:rsid w:val="00A24D85"/>
    <w:rsid w:val="00A24DFC"/>
    <w:rsid w:val="00A24E19"/>
    <w:rsid w:val="00A251DC"/>
    <w:rsid w:val="00A25524"/>
    <w:rsid w:val="00A257BC"/>
    <w:rsid w:val="00A26035"/>
    <w:rsid w:val="00A274AD"/>
    <w:rsid w:val="00A3078B"/>
    <w:rsid w:val="00A3088D"/>
    <w:rsid w:val="00A30F83"/>
    <w:rsid w:val="00A311DF"/>
    <w:rsid w:val="00A3123A"/>
    <w:rsid w:val="00A31917"/>
    <w:rsid w:val="00A31F69"/>
    <w:rsid w:val="00A32C6B"/>
    <w:rsid w:val="00A32FA9"/>
    <w:rsid w:val="00A33160"/>
    <w:rsid w:val="00A33544"/>
    <w:rsid w:val="00A33692"/>
    <w:rsid w:val="00A3465A"/>
    <w:rsid w:val="00A3468A"/>
    <w:rsid w:val="00A34874"/>
    <w:rsid w:val="00A34AC7"/>
    <w:rsid w:val="00A354A4"/>
    <w:rsid w:val="00A35FC8"/>
    <w:rsid w:val="00A37B04"/>
    <w:rsid w:val="00A37B8C"/>
    <w:rsid w:val="00A37BC8"/>
    <w:rsid w:val="00A37F42"/>
    <w:rsid w:val="00A40993"/>
    <w:rsid w:val="00A41111"/>
    <w:rsid w:val="00A4117A"/>
    <w:rsid w:val="00A429CF"/>
    <w:rsid w:val="00A42B66"/>
    <w:rsid w:val="00A4350A"/>
    <w:rsid w:val="00A4390E"/>
    <w:rsid w:val="00A43967"/>
    <w:rsid w:val="00A439BB"/>
    <w:rsid w:val="00A43FF9"/>
    <w:rsid w:val="00A442C9"/>
    <w:rsid w:val="00A44512"/>
    <w:rsid w:val="00A44B0E"/>
    <w:rsid w:val="00A45271"/>
    <w:rsid w:val="00A4562A"/>
    <w:rsid w:val="00A46C1E"/>
    <w:rsid w:val="00A46C99"/>
    <w:rsid w:val="00A47311"/>
    <w:rsid w:val="00A4793A"/>
    <w:rsid w:val="00A47DD0"/>
    <w:rsid w:val="00A50158"/>
    <w:rsid w:val="00A50920"/>
    <w:rsid w:val="00A51A5F"/>
    <w:rsid w:val="00A51A83"/>
    <w:rsid w:val="00A51BDC"/>
    <w:rsid w:val="00A51F37"/>
    <w:rsid w:val="00A52B29"/>
    <w:rsid w:val="00A531AB"/>
    <w:rsid w:val="00A535B4"/>
    <w:rsid w:val="00A5388E"/>
    <w:rsid w:val="00A53B7F"/>
    <w:rsid w:val="00A53D31"/>
    <w:rsid w:val="00A5400A"/>
    <w:rsid w:val="00A544BB"/>
    <w:rsid w:val="00A5583A"/>
    <w:rsid w:val="00A55A35"/>
    <w:rsid w:val="00A567B2"/>
    <w:rsid w:val="00A56821"/>
    <w:rsid w:val="00A56E7A"/>
    <w:rsid w:val="00A56FA4"/>
    <w:rsid w:val="00A571C3"/>
    <w:rsid w:val="00A57ACB"/>
    <w:rsid w:val="00A60233"/>
    <w:rsid w:val="00A60412"/>
    <w:rsid w:val="00A60930"/>
    <w:rsid w:val="00A626DE"/>
    <w:rsid w:val="00A62A29"/>
    <w:rsid w:val="00A62A67"/>
    <w:rsid w:val="00A62B61"/>
    <w:rsid w:val="00A63301"/>
    <w:rsid w:val="00A638B3"/>
    <w:rsid w:val="00A639E8"/>
    <w:rsid w:val="00A64479"/>
    <w:rsid w:val="00A64A7C"/>
    <w:rsid w:val="00A64B07"/>
    <w:rsid w:val="00A65874"/>
    <w:rsid w:val="00A65FD9"/>
    <w:rsid w:val="00A66E8F"/>
    <w:rsid w:val="00A6711D"/>
    <w:rsid w:val="00A67526"/>
    <w:rsid w:val="00A6793E"/>
    <w:rsid w:val="00A701BB"/>
    <w:rsid w:val="00A70390"/>
    <w:rsid w:val="00A70466"/>
    <w:rsid w:val="00A719AE"/>
    <w:rsid w:val="00A71A72"/>
    <w:rsid w:val="00A71EA7"/>
    <w:rsid w:val="00A71F88"/>
    <w:rsid w:val="00A72142"/>
    <w:rsid w:val="00A722DF"/>
    <w:rsid w:val="00A7398F"/>
    <w:rsid w:val="00A73E14"/>
    <w:rsid w:val="00A74628"/>
    <w:rsid w:val="00A7463B"/>
    <w:rsid w:val="00A74A5C"/>
    <w:rsid w:val="00A7539E"/>
    <w:rsid w:val="00A7547C"/>
    <w:rsid w:val="00A759C0"/>
    <w:rsid w:val="00A75B9E"/>
    <w:rsid w:val="00A75D56"/>
    <w:rsid w:val="00A7621F"/>
    <w:rsid w:val="00A76A7E"/>
    <w:rsid w:val="00A771D5"/>
    <w:rsid w:val="00A771DE"/>
    <w:rsid w:val="00A77456"/>
    <w:rsid w:val="00A774B7"/>
    <w:rsid w:val="00A77FA0"/>
    <w:rsid w:val="00A802C3"/>
    <w:rsid w:val="00A803E1"/>
    <w:rsid w:val="00A80CB6"/>
    <w:rsid w:val="00A81794"/>
    <w:rsid w:val="00A81D0B"/>
    <w:rsid w:val="00A82511"/>
    <w:rsid w:val="00A82AFD"/>
    <w:rsid w:val="00A83421"/>
    <w:rsid w:val="00A8348D"/>
    <w:rsid w:val="00A83B92"/>
    <w:rsid w:val="00A83CF0"/>
    <w:rsid w:val="00A83D71"/>
    <w:rsid w:val="00A84515"/>
    <w:rsid w:val="00A84569"/>
    <w:rsid w:val="00A8496E"/>
    <w:rsid w:val="00A849A7"/>
    <w:rsid w:val="00A856C8"/>
    <w:rsid w:val="00A85C60"/>
    <w:rsid w:val="00A860D5"/>
    <w:rsid w:val="00A86519"/>
    <w:rsid w:val="00A873AF"/>
    <w:rsid w:val="00A877AD"/>
    <w:rsid w:val="00A8790F"/>
    <w:rsid w:val="00A87EC0"/>
    <w:rsid w:val="00A911C0"/>
    <w:rsid w:val="00A917D4"/>
    <w:rsid w:val="00A91A5A"/>
    <w:rsid w:val="00A91B19"/>
    <w:rsid w:val="00A91BA8"/>
    <w:rsid w:val="00A920CA"/>
    <w:rsid w:val="00A92208"/>
    <w:rsid w:val="00A92C28"/>
    <w:rsid w:val="00A93300"/>
    <w:rsid w:val="00A9356C"/>
    <w:rsid w:val="00A93787"/>
    <w:rsid w:val="00A9396D"/>
    <w:rsid w:val="00A93C39"/>
    <w:rsid w:val="00A942FD"/>
    <w:rsid w:val="00A947C0"/>
    <w:rsid w:val="00A94980"/>
    <w:rsid w:val="00A9545F"/>
    <w:rsid w:val="00A95604"/>
    <w:rsid w:val="00A95AA4"/>
    <w:rsid w:val="00A95D06"/>
    <w:rsid w:val="00A960E8"/>
    <w:rsid w:val="00A96C3C"/>
    <w:rsid w:val="00A97552"/>
    <w:rsid w:val="00A97570"/>
    <w:rsid w:val="00A9764B"/>
    <w:rsid w:val="00A97742"/>
    <w:rsid w:val="00A978B7"/>
    <w:rsid w:val="00A9790A"/>
    <w:rsid w:val="00A97C5D"/>
    <w:rsid w:val="00AA09F8"/>
    <w:rsid w:val="00AA0FA6"/>
    <w:rsid w:val="00AA0FFC"/>
    <w:rsid w:val="00AA12AA"/>
    <w:rsid w:val="00AA154F"/>
    <w:rsid w:val="00AA1658"/>
    <w:rsid w:val="00AA1826"/>
    <w:rsid w:val="00AA2068"/>
    <w:rsid w:val="00AA2780"/>
    <w:rsid w:val="00AA2BAF"/>
    <w:rsid w:val="00AA34A9"/>
    <w:rsid w:val="00AA387B"/>
    <w:rsid w:val="00AA3B08"/>
    <w:rsid w:val="00AA3C39"/>
    <w:rsid w:val="00AA3CD2"/>
    <w:rsid w:val="00AA5487"/>
    <w:rsid w:val="00AA5649"/>
    <w:rsid w:val="00AA6194"/>
    <w:rsid w:val="00AA6487"/>
    <w:rsid w:val="00AA65B5"/>
    <w:rsid w:val="00AA6A2E"/>
    <w:rsid w:val="00AA6B8C"/>
    <w:rsid w:val="00AA744D"/>
    <w:rsid w:val="00AB0894"/>
    <w:rsid w:val="00AB205F"/>
    <w:rsid w:val="00AB2AB5"/>
    <w:rsid w:val="00AB3559"/>
    <w:rsid w:val="00AB3755"/>
    <w:rsid w:val="00AB3E37"/>
    <w:rsid w:val="00AB4309"/>
    <w:rsid w:val="00AB4416"/>
    <w:rsid w:val="00AB460D"/>
    <w:rsid w:val="00AB4A7F"/>
    <w:rsid w:val="00AB5184"/>
    <w:rsid w:val="00AB5366"/>
    <w:rsid w:val="00AB53CD"/>
    <w:rsid w:val="00AB5CE3"/>
    <w:rsid w:val="00AB6155"/>
    <w:rsid w:val="00AB6786"/>
    <w:rsid w:val="00AB6A9D"/>
    <w:rsid w:val="00AB6BDF"/>
    <w:rsid w:val="00AB6C27"/>
    <w:rsid w:val="00AB6FB8"/>
    <w:rsid w:val="00AB7BE8"/>
    <w:rsid w:val="00AC06E3"/>
    <w:rsid w:val="00AC0756"/>
    <w:rsid w:val="00AC08B9"/>
    <w:rsid w:val="00AC0926"/>
    <w:rsid w:val="00AC12F2"/>
    <w:rsid w:val="00AC1B8C"/>
    <w:rsid w:val="00AC283E"/>
    <w:rsid w:val="00AC2AD6"/>
    <w:rsid w:val="00AC2DE9"/>
    <w:rsid w:val="00AC30FF"/>
    <w:rsid w:val="00AC358E"/>
    <w:rsid w:val="00AC3C03"/>
    <w:rsid w:val="00AC4DE0"/>
    <w:rsid w:val="00AC4DEA"/>
    <w:rsid w:val="00AC4F79"/>
    <w:rsid w:val="00AC5D99"/>
    <w:rsid w:val="00AC617E"/>
    <w:rsid w:val="00AC66DD"/>
    <w:rsid w:val="00AC6819"/>
    <w:rsid w:val="00AC6F3B"/>
    <w:rsid w:val="00AC6F42"/>
    <w:rsid w:val="00AC7733"/>
    <w:rsid w:val="00AC77AB"/>
    <w:rsid w:val="00AC788E"/>
    <w:rsid w:val="00AC7A2E"/>
    <w:rsid w:val="00AC7D89"/>
    <w:rsid w:val="00AD00C1"/>
    <w:rsid w:val="00AD0238"/>
    <w:rsid w:val="00AD13A1"/>
    <w:rsid w:val="00AD1B20"/>
    <w:rsid w:val="00AD2140"/>
    <w:rsid w:val="00AD222B"/>
    <w:rsid w:val="00AD234C"/>
    <w:rsid w:val="00AD3AC4"/>
    <w:rsid w:val="00AD4493"/>
    <w:rsid w:val="00AD4C80"/>
    <w:rsid w:val="00AD4CC4"/>
    <w:rsid w:val="00AD5E5F"/>
    <w:rsid w:val="00AD63B2"/>
    <w:rsid w:val="00AD653E"/>
    <w:rsid w:val="00AD6806"/>
    <w:rsid w:val="00AD6988"/>
    <w:rsid w:val="00AD6C3F"/>
    <w:rsid w:val="00AD6D3B"/>
    <w:rsid w:val="00AD6F92"/>
    <w:rsid w:val="00AD7131"/>
    <w:rsid w:val="00AD7277"/>
    <w:rsid w:val="00AD75BD"/>
    <w:rsid w:val="00AE02A0"/>
    <w:rsid w:val="00AE0BE9"/>
    <w:rsid w:val="00AE0C97"/>
    <w:rsid w:val="00AE24D9"/>
    <w:rsid w:val="00AE24E7"/>
    <w:rsid w:val="00AE277C"/>
    <w:rsid w:val="00AE2846"/>
    <w:rsid w:val="00AE2DAA"/>
    <w:rsid w:val="00AE3637"/>
    <w:rsid w:val="00AE3A07"/>
    <w:rsid w:val="00AE3BC2"/>
    <w:rsid w:val="00AE3D95"/>
    <w:rsid w:val="00AE3F8A"/>
    <w:rsid w:val="00AE3FC2"/>
    <w:rsid w:val="00AE3FD4"/>
    <w:rsid w:val="00AE4075"/>
    <w:rsid w:val="00AE4E0E"/>
    <w:rsid w:val="00AE4E9C"/>
    <w:rsid w:val="00AE4F51"/>
    <w:rsid w:val="00AE53FC"/>
    <w:rsid w:val="00AE56E4"/>
    <w:rsid w:val="00AE592D"/>
    <w:rsid w:val="00AE644F"/>
    <w:rsid w:val="00AE6814"/>
    <w:rsid w:val="00AE6DD6"/>
    <w:rsid w:val="00AE6EAA"/>
    <w:rsid w:val="00AF01F6"/>
    <w:rsid w:val="00AF03DF"/>
    <w:rsid w:val="00AF1411"/>
    <w:rsid w:val="00AF1DD4"/>
    <w:rsid w:val="00AF1F73"/>
    <w:rsid w:val="00AF202E"/>
    <w:rsid w:val="00AF2218"/>
    <w:rsid w:val="00AF2704"/>
    <w:rsid w:val="00AF2EE7"/>
    <w:rsid w:val="00AF2FC5"/>
    <w:rsid w:val="00AF36E6"/>
    <w:rsid w:val="00AF3EBB"/>
    <w:rsid w:val="00AF41A1"/>
    <w:rsid w:val="00AF4946"/>
    <w:rsid w:val="00AF49DB"/>
    <w:rsid w:val="00AF4BA2"/>
    <w:rsid w:val="00AF4C52"/>
    <w:rsid w:val="00AF4D1D"/>
    <w:rsid w:val="00AF55FF"/>
    <w:rsid w:val="00AF5B5A"/>
    <w:rsid w:val="00AF5B84"/>
    <w:rsid w:val="00AF5FF9"/>
    <w:rsid w:val="00AF612E"/>
    <w:rsid w:val="00AF642C"/>
    <w:rsid w:val="00AF66EF"/>
    <w:rsid w:val="00AF6AB7"/>
    <w:rsid w:val="00AF7DA8"/>
    <w:rsid w:val="00B00BCA"/>
    <w:rsid w:val="00B0123A"/>
    <w:rsid w:val="00B02256"/>
    <w:rsid w:val="00B0281E"/>
    <w:rsid w:val="00B033C1"/>
    <w:rsid w:val="00B0377B"/>
    <w:rsid w:val="00B038E8"/>
    <w:rsid w:val="00B039B8"/>
    <w:rsid w:val="00B04690"/>
    <w:rsid w:val="00B04759"/>
    <w:rsid w:val="00B047C1"/>
    <w:rsid w:val="00B0490D"/>
    <w:rsid w:val="00B04B58"/>
    <w:rsid w:val="00B04DDA"/>
    <w:rsid w:val="00B050D8"/>
    <w:rsid w:val="00B05300"/>
    <w:rsid w:val="00B05612"/>
    <w:rsid w:val="00B05A3A"/>
    <w:rsid w:val="00B0681A"/>
    <w:rsid w:val="00B07F26"/>
    <w:rsid w:val="00B101A4"/>
    <w:rsid w:val="00B102F9"/>
    <w:rsid w:val="00B117CC"/>
    <w:rsid w:val="00B11EF2"/>
    <w:rsid w:val="00B1302E"/>
    <w:rsid w:val="00B13364"/>
    <w:rsid w:val="00B13B00"/>
    <w:rsid w:val="00B13B79"/>
    <w:rsid w:val="00B13F5A"/>
    <w:rsid w:val="00B13FAC"/>
    <w:rsid w:val="00B14401"/>
    <w:rsid w:val="00B1441F"/>
    <w:rsid w:val="00B148E6"/>
    <w:rsid w:val="00B15418"/>
    <w:rsid w:val="00B15875"/>
    <w:rsid w:val="00B15B09"/>
    <w:rsid w:val="00B15BC1"/>
    <w:rsid w:val="00B15D80"/>
    <w:rsid w:val="00B17378"/>
    <w:rsid w:val="00B17989"/>
    <w:rsid w:val="00B17D53"/>
    <w:rsid w:val="00B17FA8"/>
    <w:rsid w:val="00B20148"/>
    <w:rsid w:val="00B20A99"/>
    <w:rsid w:val="00B20D88"/>
    <w:rsid w:val="00B20FFF"/>
    <w:rsid w:val="00B218F7"/>
    <w:rsid w:val="00B2228A"/>
    <w:rsid w:val="00B22E63"/>
    <w:rsid w:val="00B22ECC"/>
    <w:rsid w:val="00B2307E"/>
    <w:rsid w:val="00B23137"/>
    <w:rsid w:val="00B232FC"/>
    <w:rsid w:val="00B23603"/>
    <w:rsid w:val="00B241CE"/>
    <w:rsid w:val="00B24200"/>
    <w:rsid w:val="00B24D8E"/>
    <w:rsid w:val="00B251D4"/>
    <w:rsid w:val="00B252E4"/>
    <w:rsid w:val="00B25B6E"/>
    <w:rsid w:val="00B25C18"/>
    <w:rsid w:val="00B26344"/>
    <w:rsid w:val="00B26661"/>
    <w:rsid w:val="00B267C6"/>
    <w:rsid w:val="00B268FA"/>
    <w:rsid w:val="00B26C4D"/>
    <w:rsid w:val="00B270F4"/>
    <w:rsid w:val="00B2716D"/>
    <w:rsid w:val="00B27B48"/>
    <w:rsid w:val="00B27F69"/>
    <w:rsid w:val="00B27F6B"/>
    <w:rsid w:val="00B30552"/>
    <w:rsid w:val="00B30A4D"/>
    <w:rsid w:val="00B321C0"/>
    <w:rsid w:val="00B32F85"/>
    <w:rsid w:val="00B335DD"/>
    <w:rsid w:val="00B338B9"/>
    <w:rsid w:val="00B33C4E"/>
    <w:rsid w:val="00B33CA7"/>
    <w:rsid w:val="00B34679"/>
    <w:rsid w:val="00B35028"/>
    <w:rsid w:val="00B359DD"/>
    <w:rsid w:val="00B35D99"/>
    <w:rsid w:val="00B35F1D"/>
    <w:rsid w:val="00B36D41"/>
    <w:rsid w:val="00B36EEE"/>
    <w:rsid w:val="00B37534"/>
    <w:rsid w:val="00B37622"/>
    <w:rsid w:val="00B3772D"/>
    <w:rsid w:val="00B37B84"/>
    <w:rsid w:val="00B37BBD"/>
    <w:rsid w:val="00B4042C"/>
    <w:rsid w:val="00B4179A"/>
    <w:rsid w:val="00B41C59"/>
    <w:rsid w:val="00B436B8"/>
    <w:rsid w:val="00B43A89"/>
    <w:rsid w:val="00B440CD"/>
    <w:rsid w:val="00B44EF0"/>
    <w:rsid w:val="00B452B2"/>
    <w:rsid w:val="00B453B5"/>
    <w:rsid w:val="00B456FD"/>
    <w:rsid w:val="00B45A88"/>
    <w:rsid w:val="00B465BE"/>
    <w:rsid w:val="00B46D95"/>
    <w:rsid w:val="00B46E18"/>
    <w:rsid w:val="00B47101"/>
    <w:rsid w:val="00B47BE3"/>
    <w:rsid w:val="00B47CEA"/>
    <w:rsid w:val="00B50326"/>
    <w:rsid w:val="00B5266D"/>
    <w:rsid w:val="00B52D0F"/>
    <w:rsid w:val="00B52F54"/>
    <w:rsid w:val="00B53532"/>
    <w:rsid w:val="00B53589"/>
    <w:rsid w:val="00B53B90"/>
    <w:rsid w:val="00B53DB9"/>
    <w:rsid w:val="00B54539"/>
    <w:rsid w:val="00B54580"/>
    <w:rsid w:val="00B54C89"/>
    <w:rsid w:val="00B551F6"/>
    <w:rsid w:val="00B555E1"/>
    <w:rsid w:val="00B5583C"/>
    <w:rsid w:val="00B558B9"/>
    <w:rsid w:val="00B559F8"/>
    <w:rsid w:val="00B560B5"/>
    <w:rsid w:val="00B56281"/>
    <w:rsid w:val="00B56403"/>
    <w:rsid w:val="00B566E8"/>
    <w:rsid w:val="00B56D31"/>
    <w:rsid w:val="00B5772D"/>
    <w:rsid w:val="00B578F6"/>
    <w:rsid w:val="00B57ADB"/>
    <w:rsid w:val="00B57B1C"/>
    <w:rsid w:val="00B57EC6"/>
    <w:rsid w:val="00B60963"/>
    <w:rsid w:val="00B60ED1"/>
    <w:rsid w:val="00B61983"/>
    <w:rsid w:val="00B61E84"/>
    <w:rsid w:val="00B61EF9"/>
    <w:rsid w:val="00B61FD7"/>
    <w:rsid w:val="00B62AF6"/>
    <w:rsid w:val="00B62B82"/>
    <w:rsid w:val="00B62EE6"/>
    <w:rsid w:val="00B630B4"/>
    <w:rsid w:val="00B631A0"/>
    <w:rsid w:val="00B63F2C"/>
    <w:rsid w:val="00B649C9"/>
    <w:rsid w:val="00B64B3E"/>
    <w:rsid w:val="00B64EE0"/>
    <w:rsid w:val="00B64EEE"/>
    <w:rsid w:val="00B65292"/>
    <w:rsid w:val="00B65376"/>
    <w:rsid w:val="00B6589C"/>
    <w:rsid w:val="00B65C50"/>
    <w:rsid w:val="00B65DFC"/>
    <w:rsid w:val="00B65F70"/>
    <w:rsid w:val="00B65FEE"/>
    <w:rsid w:val="00B6688A"/>
    <w:rsid w:val="00B66E7A"/>
    <w:rsid w:val="00B66F60"/>
    <w:rsid w:val="00B67032"/>
    <w:rsid w:val="00B6763B"/>
    <w:rsid w:val="00B67DE6"/>
    <w:rsid w:val="00B70072"/>
    <w:rsid w:val="00B701B5"/>
    <w:rsid w:val="00B704A6"/>
    <w:rsid w:val="00B7114A"/>
    <w:rsid w:val="00B7136F"/>
    <w:rsid w:val="00B719FB"/>
    <w:rsid w:val="00B71C6D"/>
    <w:rsid w:val="00B71EE9"/>
    <w:rsid w:val="00B7219E"/>
    <w:rsid w:val="00B722A3"/>
    <w:rsid w:val="00B72AF2"/>
    <w:rsid w:val="00B72DE1"/>
    <w:rsid w:val="00B72FFF"/>
    <w:rsid w:val="00B73637"/>
    <w:rsid w:val="00B73DD9"/>
    <w:rsid w:val="00B748D5"/>
    <w:rsid w:val="00B7496B"/>
    <w:rsid w:val="00B74C3B"/>
    <w:rsid w:val="00B74CF9"/>
    <w:rsid w:val="00B756F8"/>
    <w:rsid w:val="00B7590F"/>
    <w:rsid w:val="00B759C3"/>
    <w:rsid w:val="00B75ED9"/>
    <w:rsid w:val="00B75EE8"/>
    <w:rsid w:val="00B760DF"/>
    <w:rsid w:val="00B7685A"/>
    <w:rsid w:val="00B773E1"/>
    <w:rsid w:val="00B775E8"/>
    <w:rsid w:val="00B806C8"/>
    <w:rsid w:val="00B81235"/>
    <w:rsid w:val="00B81BCF"/>
    <w:rsid w:val="00B81F98"/>
    <w:rsid w:val="00B821CB"/>
    <w:rsid w:val="00B82225"/>
    <w:rsid w:val="00B823DF"/>
    <w:rsid w:val="00B824F5"/>
    <w:rsid w:val="00B82D83"/>
    <w:rsid w:val="00B83390"/>
    <w:rsid w:val="00B83464"/>
    <w:rsid w:val="00B83CF9"/>
    <w:rsid w:val="00B83D3E"/>
    <w:rsid w:val="00B83E7F"/>
    <w:rsid w:val="00B840F1"/>
    <w:rsid w:val="00B8434C"/>
    <w:rsid w:val="00B8462E"/>
    <w:rsid w:val="00B8490B"/>
    <w:rsid w:val="00B84B46"/>
    <w:rsid w:val="00B84BAA"/>
    <w:rsid w:val="00B84D32"/>
    <w:rsid w:val="00B84F83"/>
    <w:rsid w:val="00B84FA2"/>
    <w:rsid w:val="00B85117"/>
    <w:rsid w:val="00B85626"/>
    <w:rsid w:val="00B85821"/>
    <w:rsid w:val="00B85D7C"/>
    <w:rsid w:val="00B86203"/>
    <w:rsid w:val="00B862F2"/>
    <w:rsid w:val="00B866AA"/>
    <w:rsid w:val="00B86AA7"/>
    <w:rsid w:val="00B87297"/>
    <w:rsid w:val="00B8750E"/>
    <w:rsid w:val="00B87781"/>
    <w:rsid w:val="00B87BB5"/>
    <w:rsid w:val="00B90F23"/>
    <w:rsid w:val="00B913BC"/>
    <w:rsid w:val="00B91B60"/>
    <w:rsid w:val="00B92528"/>
    <w:rsid w:val="00B93380"/>
    <w:rsid w:val="00B933CA"/>
    <w:rsid w:val="00B939BC"/>
    <w:rsid w:val="00B93B68"/>
    <w:rsid w:val="00B93EEE"/>
    <w:rsid w:val="00B9472C"/>
    <w:rsid w:val="00B94CC6"/>
    <w:rsid w:val="00B952B1"/>
    <w:rsid w:val="00B95374"/>
    <w:rsid w:val="00B9573A"/>
    <w:rsid w:val="00B95A16"/>
    <w:rsid w:val="00B96B16"/>
    <w:rsid w:val="00B970B2"/>
    <w:rsid w:val="00B97B2C"/>
    <w:rsid w:val="00BA0FD9"/>
    <w:rsid w:val="00BA12C5"/>
    <w:rsid w:val="00BA13CE"/>
    <w:rsid w:val="00BA199A"/>
    <w:rsid w:val="00BA19BC"/>
    <w:rsid w:val="00BA1E4A"/>
    <w:rsid w:val="00BA2CCA"/>
    <w:rsid w:val="00BA34F8"/>
    <w:rsid w:val="00BA34FA"/>
    <w:rsid w:val="00BA3C72"/>
    <w:rsid w:val="00BA5512"/>
    <w:rsid w:val="00BA568E"/>
    <w:rsid w:val="00BA5BB7"/>
    <w:rsid w:val="00BA5C9B"/>
    <w:rsid w:val="00BA609E"/>
    <w:rsid w:val="00BA637B"/>
    <w:rsid w:val="00BA640B"/>
    <w:rsid w:val="00BA6EE8"/>
    <w:rsid w:val="00BA7146"/>
    <w:rsid w:val="00BA72F8"/>
    <w:rsid w:val="00BA7902"/>
    <w:rsid w:val="00BA7A16"/>
    <w:rsid w:val="00BB10AB"/>
    <w:rsid w:val="00BB1362"/>
    <w:rsid w:val="00BB1693"/>
    <w:rsid w:val="00BB193C"/>
    <w:rsid w:val="00BB27A4"/>
    <w:rsid w:val="00BB29D6"/>
    <w:rsid w:val="00BB2A86"/>
    <w:rsid w:val="00BB2B19"/>
    <w:rsid w:val="00BB36D3"/>
    <w:rsid w:val="00BB38FC"/>
    <w:rsid w:val="00BB3B49"/>
    <w:rsid w:val="00BB4031"/>
    <w:rsid w:val="00BB49C7"/>
    <w:rsid w:val="00BB4AFB"/>
    <w:rsid w:val="00BB51EC"/>
    <w:rsid w:val="00BB5207"/>
    <w:rsid w:val="00BB5AFD"/>
    <w:rsid w:val="00BB5B0F"/>
    <w:rsid w:val="00BB65B3"/>
    <w:rsid w:val="00BB67C5"/>
    <w:rsid w:val="00BB6D40"/>
    <w:rsid w:val="00BB71B1"/>
    <w:rsid w:val="00BB73B5"/>
    <w:rsid w:val="00BB7742"/>
    <w:rsid w:val="00BB7FA7"/>
    <w:rsid w:val="00BC0072"/>
    <w:rsid w:val="00BC0800"/>
    <w:rsid w:val="00BC0990"/>
    <w:rsid w:val="00BC0D02"/>
    <w:rsid w:val="00BC1512"/>
    <w:rsid w:val="00BC188B"/>
    <w:rsid w:val="00BC1B43"/>
    <w:rsid w:val="00BC1E54"/>
    <w:rsid w:val="00BC2112"/>
    <w:rsid w:val="00BC2636"/>
    <w:rsid w:val="00BC33C6"/>
    <w:rsid w:val="00BC356E"/>
    <w:rsid w:val="00BC37D5"/>
    <w:rsid w:val="00BC397B"/>
    <w:rsid w:val="00BC3AC5"/>
    <w:rsid w:val="00BC3BD1"/>
    <w:rsid w:val="00BC446E"/>
    <w:rsid w:val="00BC4F57"/>
    <w:rsid w:val="00BC5162"/>
    <w:rsid w:val="00BC5224"/>
    <w:rsid w:val="00BC572A"/>
    <w:rsid w:val="00BC57AD"/>
    <w:rsid w:val="00BC57FF"/>
    <w:rsid w:val="00BC5B5C"/>
    <w:rsid w:val="00BC5CF8"/>
    <w:rsid w:val="00BC63C0"/>
    <w:rsid w:val="00BC6CAC"/>
    <w:rsid w:val="00BC6E67"/>
    <w:rsid w:val="00BC7ECD"/>
    <w:rsid w:val="00BD0133"/>
    <w:rsid w:val="00BD0181"/>
    <w:rsid w:val="00BD03C8"/>
    <w:rsid w:val="00BD073F"/>
    <w:rsid w:val="00BD0C30"/>
    <w:rsid w:val="00BD0C7D"/>
    <w:rsid w:val="00BD0EE4"/>
    <w:rsid w:val="00BD19BF"/>
    <w:rsid w:val="00BD1DA6"/>
    <w:rsid w:val="00BD20DD"/>
    <w:rsid w:val="00BD279C"/>
    <w:rsid w:val="00BD284E"/>
    <w:rsid w:val="00BD28F7"/>
    <w:rsid w:val="00BD2CD0"/>
    <w:rsid w:val="00BD36C6"/>
    <w:rsid w:val="00BD3778"/>
    <w:rsid w:val="00BD3A27"/>
    <w:rsid w:val="00BD3E0D"/>
    <w:rsid w:val="00BD4637"/>
    <w:rsid w:val="00BD4708"/>
    <w:rsid w:val="00BD484C"/>
    <w:rsid w:val="00BD506A"/>
    <w:rsid w:val="00BD531F"/>
    <w:rsid w:val="00BD6653"/>
    <w:rsid w:val="00BD742B"/>
    <w:rsid w:val="00BD791D"/>
    <w:rsid w:val="00BD7A62"/>
    <w:rsid w:val="00BE0005"/>
    <w:rsid w:val="00BE0B33"/>
    <w:rsid w:val="00BE0BA5"/>
    <w:rsid w:val="00BE15B7"/>
    <w:rsid w:val="00BE170F"/>
    <w:rsid w:val="00BE1CD8"/>
    <w:rsid w:val="00BE2388"/>
    <w:rsid w:val="00BE3199"/>
    <w:rsid w:val="00BE39DC"/>
    <w:rsid w:val="00BE3C56"/>
    <w:rsid w:val="00BE3EFE"/>
    <w:rsid w:val="00BE4012"/>
    <w:rsid w:val="00BE4231"/>
    <w:rsid w:val="00BE474C"/>
    <w:rsid w:val="00BE4D4B"/>
    <w:rsid w:val="00BE4E5C"/>
    <w:rsid w:val="00BE54BF"/>
    <w:rsid w:val="00BE5DFF"/>
    <w:rsid w:val="00BE6530"/>
    <w:rsid w:val="00BE7022"/>
    <w:rsid w:val="00BE713F"/>
    <w:rsid w:val="00BE715E"/>
    <w:rsid w:val="00BE729C"/>
    <w:rsid w:val="00BE736D"/>
    <w:rsid w:val="00BE7B36"/>
    <w:rsid w:val="00BE7DCE"/>
    <w:rsid w:val="00BF03A8"/>
    <w:rsid w:val="00BF0873"/>
    <w:rsid w:val="00BF0887"/>
    <w:rsid w:val="00BF0E81"/>
    <w:rsid w:val="00BF163C"/>
    <w:rsid w:val="00BF1B18"/>
    <w:rsid w:val="00BF1CF6"/>
    <w:rsid w:val="00BF2004"/>
    <w:rsid w:val="00BF2165"/>
    <w:rsid w:val="00BF2A16"/>
    <w:rsid w:val="00BF2E4C"/>
    <w:rsid w:val="00BF39BA"/>
    <w:rsid w:val="00BF3C74"/>
    <w:rsid w:val="00BF3E5D"/>
    <w:rsid w:val="00BF41B4"/>
    <w:rsid w:val="00BF4CA6"/>
    <w:rsid w:val="00BF514A"/>
    <w:rsid w:val="00BF5428"/>
    <w:rsid w:val="00BF5694"/>
    <w:rsid w:val="00BF56AC"/>
    <w:rsid w:val="00BF5947"/>
    <w:rsid w:val="00BF5FF0"/>
    <w:rsid w:val="00BF6101"/>
    <w:rsid w:val="00BF6640"/>
    <w:rsid w:val="00BF66AE"/>
    <w:rsid w:val="00BF7C89"/>
    <w:rsid w:val="00BF7F2C"/>
    <w:rsid w:val="00C00BFA"/>
    <w:rsid w:val="00C00D4E"/>
    <w:rsid w:val="00C00FD6"/>
    <w:rsid w:val="00C010AF"/>
    <w:rsid w:val="00C011B8"/>
    <w:rsid w:val="00C01583"/>
    <w:rsid w:val="00C015CE"/>
    <w:rsid w:val="00C01BC6"/>
    <w:rsid w:val="00C01BCA"/>
    <w:rsid w:val="00C01FE2"/>
    <w:rsid w:val="00C0268F"/>
    <w:rsid w:val="00C02BC7"/>
    <w:rsid w:val="00C033C7"/>
    <w:rsid w:val="00C039EC"/>
    <w:rsid w:val="00C04878"/>
    <w:rsid w:val="00C04AF3"/>
    <w:rsid w:val="00C06197"/>
    <w:rsid w:val="00C06C1D"/>
    <w:rsid w:val="00C075C5"/>
    <w:rsid w:val="00C1052D"/>
    <w:rsid w:val="00C10FDF"/>
    <w:rsid w:val="00C10FFD"/>
    <w:rsid w:val="00C1149A"/>
    <w:rsid w:val="00C1155F"/>
    <w:rsid w:val="00C12295"/>
    <w:rsid w:val="00C12A02"/>
    <w:rsid w:val="00C1332C"/>
    <w:rsid w:val="00C13561"/>
    <w:rsid w:val="00C13930"/>
    <w:rsid w:val="00C14103"/>
    <w:rsid w:val="00C14346"/>
    <w:rsid w:val="00C147B7"/>
    <w:rsid w:val="00C1490A"/>
    <w:rsid w:val="00C15E9C"/>
    <w:rsid w:val="00C16880"/>
    <w:rsid w:val="00C16A07"/>
    <w:rsid w:val="00C16FC2"/>
    <w:rsid w:val="00C171A0"/>
    <w:rsid w:val="00C17516"/>
    <w:rsid w:val="00C17833"/>
    <w:rsid w:val="00C17910"/>
    <w:rsid w:val="00C20010"/>
    <w:rsid w:val="00C20580"/>
    <w:rsid w:val="00C20B96"/>
    <w:rsid w:val="00C20D33"/>
    <w:rsid w:val="00C20F1E"/>
    <w:rsid w:val="00C20F9B"/>
    <w:rsid w:val="00C2200E"/>
    <w:rsid w:val="00C224AE"/>
    <w:rsid w:val="00C22539"/>
    <w:rsid w:val="00C226C4"/>
    <w:rsid w:val="00C22D51"/>
    <w:rsid w:val="00C23BBC"/>
    <w:rsid w:val="00C240CD"/>
    <w:rsid w:val="00C246BC"/>
    <w:rsid w:val="00C2481F"/>
    <w:rsid w:val="00C24E1F"/>
    <w:rsid w:val="00C25577"/>
    <w:rsid w:val="00C2630B"/>
    <w:rsid w:val="00C26706"/>
    <w:rsid w:val="00C26E76"/>
    <w:rsid w:val="00C2716F"/>
    <w:rsid w:val="00C2717E"/>
    <w:rsid w:val="00C30653"/>
    <w:rsid w:val="00C307E4"/>
    <w:rsid w:val="00C30B99"/>
    <w:rsid w:val="00C3107F"/>
    <w:rsid w:val="00C31303"/>
    <w:rsid w:val="00C3199A"/>
    <w:rsid w:val="00C31B7A"/>
    <w:rsid w:val="00C31D32"/>
    <w:rsid w:val="00C327E5"/>
    <w:rsid w:val="00C32D24"/>
    <w:rsid w:val="00C32E60"/>
    <w:rsid w:val="00C32F20"/>
    <w:rsid w:val="00C331A0"/>
    <w:rsid w:val="00C344E3"/>
    <w:rsid w:val="00C3495E"/>
    <w:rsid w:val="00C34A19"/>
    <w:rsid w:val="00C34C7C"/>
    <w:rsid w:val="00C34D22"/>
    <w:rsid w:val="00C355C0"/>
    <w:rsid w:val="00C35701"/>
    <w:rsid w:val="00C35988"/>
    <w:rsid w:val="00C36159"/>
    <w:rsid w:val="00C36362"/>
    <w:rsid w:val="00C3696F"/>
    <w:rsid w:val="00C369CB"/>
    <w:rsid w:val="00C36D92"/>
    <w:rsid w:val="00C373A7"/>
    <w:rsid w:val="00C378CF"/>
    <w:rsid w:val="00C400D9"/>
    <w:rsid w:val="00C404B4"/>
    <w:rsid w:val="00C407B5"/>
    <w:rsid w:val="00C40C5D"/>
    <w:rsid w:val="00C412FB"/>
    <w:rsid w:val="00C4181B"/>
    <w:rsid w:val="00C41AFC"/>
    <w:rsid w:val="00C41F1E"/>
    <w:rsid w:val="00C41F33"/>
    <w:rsid w:val="00C425A3"/>
    <w:rsid w:val="00C426A2"/>
    <w:rsid w:val="00C4290E"/>
    <w:rsid w:val="00C43BC9"/>
    <w:rsid w:val="00C43C7E"/>
    <w:rsid w:val="00C442A9"/>
    <w:rsid w:val="00C443F9"/>
    <w:rsid w:val="00C445B5"/>
    <w:rsid w:val="00C4481B"/>
    <w:rsid w:val="00C450CD"/>
    <w:rsid w:val="00C4519A"/>
    <w:rsid w:val="00C4547D"/>
    <w:rsid w:val="00C456E8"/>
    <w:rsid w:val="00C45709"/>
    <w:rsid w:val="00C45BE8"/>
    <w:rsid w:val="00C461BB"/>
    <w:rsid w:val="00C469F3"/>
    <w:rsid w:val="00C4713C"/>
    <w:rsid w:val="00C47EEA"/>
    <w:rsid w:val="00C50237"/>
    <w:rsid w:val="00C502DE"/>
    <w:rsid w:val="00C505F9"/>
    <w:rsid w:val="00C50D13"/>
    <w:rsid w:val="00C5105D"/>
    <w:rsid w:val="00C51488"/>
    <w:rsid w:val="00C51869"/>
    <w:rsid w:val="00C51A0F"/>
    <w:rsid w:val="00C52403"/>
    <w:rsid w:val="00C52731"/>
    <w:rsid w:val="00C529AD"/>
    <w:rsid w:val="00C532A6"/>
    <w:rsid w:val="00C53398"/>
    <w:rsid w:val="00C5360A"/>
    <w:rsid w:val="00C53825"/>
    <w:rsid w:val="00C549F2"/>
    <w:rsid w:val="00C54CB6"/>
    <w:rsid w:val="00C54D2D"/>
    <w:rsid w:val="00C5545D"/>
    <w:rsid w:val="00C554A4"/>
    <w:rsid w:val="00C555C1"/>
    <w:rsid w:val="00C560B9"/>
    <w:rsid w:val="00C56415"/>
    <w:rsid w:val="00C56578"/>
    <w:rsid w:val="00C56695"/>
    <w:rsid w:val="00C567E3"/>
    <w:rsid w:val="00C570AD"/>
    <w:rsid w:val="00C579FB"/>
    <w:rsid w:val="00C57D92"/>
    <w:rsid w:val="00C57EA2"/>
    <w:rsid w:val="00C602A4"/>
    <w:rsid w:val="00C60975"/>
    <w:rsid w:val="00C60ACD"/>
    <w:rsid w:val="00C60AE4"/>
    <w:rsid w:val="00C60F3D"/>
    <w:rsid w:val="00C613A4"/>
    <w:rsid w:val="00C61633"/>
    <w:rsid w:val="00C6175C"/>
    <w:rsid w:val="00C61898"/>
    <w:rsid w:val="00C618F0"/>
    <w:rsid w:val="00C62F28"/>
    <w:rsid w:val="00C6347D"/>
    <w:rsid w:val="00C63A8F"/>
    <w:rsid w:val="00C64425"/>
    <w:rsid w:val="00C64539"/>
    <w:rsid w:val="00C64C05"/>
    <w:rsid w:val="00C65090"/>
    <w:rsid w:val="00C656ED"/>
    <w:rsid w:val="00C66013"/>
    <w:rsid w:val="00C66828"/>
    <w:rsid w:val="00C668C7"/>
    <w:rsid w:val="00C67084"/>
    <w:rsid w:val="00C67F66"/>
    <w:rsid w:val="00C70632"/>
    <w:rsid w:val="00C70E88"/>
    <w:rsid w:val="00C71238"/>
    <w:rsid w:val="00C71354"/>
    <w:rsid w:val="00C71380"/>
    <w:rsid w:val="00C717BA"/>
    <w:rsid w:val="00C71AB1"/>
    <w:rsid w:val="00C72068"/>
    <w:rsid w:val="00C7228C"/>
    <w:rsid w:val="00C726F6"/>
    <w:rsid w:val="00C72A4A"/>
    <w:rsid w:val="00C72D00"/>
    <w:rsid w:val="00C73122"/>
    <w:rsid w:val="00C73513"/>
    <w:rsid w:val="00C73616"/>
    <w:rsid w:val="00C73E66"/>
    <w:rsid w:val="00C73F97"/>
    <w:rsid w:val="00C7417D"/>
    <w:rsid w:val="00C750D9"/>
    <w:rsid w:val="00C7549E"/>
    <w:rsid w:val="00C75756"/>
    <w:rsid w:val="00C758E5"/>
    <w:rsid w:val="00C75971"/>
    <w:rsid w:val="00C75AC3"/>
    <w:rsid w:val="00C75DE7"/>
    <w:rsid w:val="00C7660B"/>
    <w:rsid w:val="00C768A6"/>
    <w:rsid w:val="00C76D32"/>
    <w:rsid w:val="00C76ED4"/>
    <w:rsid w:val="00C76FCB"/>
    <w:rsid w:val="00C7701D"/>
    <w:rsid w:val="00C7718F"/>
    <w:rsid w:val="00C77295"/>
    <w:rsid w:val="00C773E5"/>
    <w:rsid w:val="00C77E72"/>
    <w:rsid w:val="00C800F4"/>
    <w:rsid w:val="00C804EB"/>
    <w:rsid w:val="00C81526"/>
    <w:rsid w:val="00C816E6"/>
    <w:rsid w:val="00C8189A"/>
    <w:rsid w:val="00C81984"/>
    <w:rsid w:val="00C81D02"/>
    <w:rsid w:val="00C82266"/>
    <w:rsid w:val="00C82514"/>
    <w:rsid w:val="00C82828"/>
    <w:rsid w:val="00C8304F"/>
    <w:rsid w:val="00C8353F"/>
    <w:rsid w:val="00C8394F"/>
    <w:rsid w:val="00C83C09"/>
    <w:rsid w:val="00C83FF6"/>
    <w:rsid w:val="00C840B1"/>
    <w:rsid w:val="00C841EE"/>
    <w:rsid w:val="00C845B3"/>
    <w:rsid w:val="00C845C8"/>
    <w:rsid w:val="00C84B81"/>
    <w:rsid w:val="00C84C41"/>
    <w:rsid w:val="00C853FF"/>
    <w:rsid w:val="00C854C2"/>
    <w:rsid w:val="00C856E8"/>
    <w:rsid w:val="00C85BEF"/>
    <w:rsid w:val="00C85FEF"/>
    <w:rsid w:val="00C86589"/>
    <w:rsid w:val="00C866A9"/>
    <w:rsid w:val="00C8712A"/>
    <w:rsid w:val="00C875C0"/>
    <w:rsid w:val="00C875CE"/>
    <w:rsid w:val="00C87811"/>
    <w:rsid w:val="00C87BCC"/>
    <w:rsid w:val="00C87F9F"/>
    <w:rsid w:val="00C903F1"/>
    <w:rsid w:val="00C905BE"/>
    <w:rsid w:val="00C906FF"/>
    <w:rsid w:val="00C90C77"/>
    <w:rsid w:val="00C912E5"/>
    <w:rsid w:val="00C912FC"/>
    <w:rsid w:val="00C916BB"/>
    <w:rsid w:val="00C91B2E"/>
    <w:rsid w:val="00C9209C"/>
    <w:rsid w:val="00C9230F"/>
    <w:rsid w:val="00C92345"/>
    <w:rsid w:val="00C92628"/>
    <w:rsid w:val="00C926A6"/>
    <w:rsid w:val="00C92842"/>
    <w:rsid w:val="00C93414"/>
    <w:rsid w:val="00C9396F"/>
    <w:rsid w:val="00C94963"/>
    <w:rsid w:val="00C954BB"/>
    <w:rsid w:val="00C9587F"/>
    <w:rsid w:val="00C958FB"/>
    <w:rsid w:val="00C95B77"/>
    <w:rsid w:val="00C965AC"/>
    <w:rsid w:val="00C969D5"/>
    <w:rsid w:val="00C96DA3"/>
    <w:rsid w:val="00C96E05"/>
    <w:rsid w:val="00C97321"/>
    <w:rsid w:val="00C976D4"/>
    <w:rsid w:val="00C97F72"/>
    <w:rsid w:val="00CA0108"/>
    <w:rsid w:val="00CA055D"/>
    <w:rsid w:val="00CA0BA3"/>
    <w:rsid w:val="00CA108E"/>
    <w:rsid w:val="00CA1765"/>
    <w:rsid w:val="00CA19A9"/>
    <w:rsid w:val="00CA1B3B"/>
    <w:rsid w:val="00CA1FFE"/>
    <w:rsid w:val="00CA2378"/>
    <w:rsid w:val="00CA2838"/>
    <w:rsid w:val="00CA2851"/>
    <w:rsid w:val="00CA2D88"/>
    <w:rsid w:val="00CA34B4"/>
    <w:rsid w:val="00CA3983"/>
    <w:rsid w:val="00CA39A8"/>
    <w:rsid w:val="00CA39ED"/>
    <w:rsid w:val="00CA3F40"/>
    <w:rsid w:val="00CA4828"/>
    <w:rsid w:val="00CA49ED"/>
    <w:rsid w:val="00CA4AF9"/>
    <w:rsid w:val="00CA4B43"/>
    <w:rsid w:val="00CA4D3B"/>
    <w:rsid w:val="00CA5061"/>
    <w:rsid w:val="00CA50E7"/>
    <w:rsid w:val="00CA6C38"/>
    <w:rsid w:val="00CA6E03"/>
    <w:rsid w:val="00CA6E5C"/>
    <w:rsid w:val="00CA7658"/>
    <w:rsid w:val="00CA7D85"/>
    <w:rsid w:val="00CB08B5"/>
    <w:rsid w:val="00CB0EE2"/>
    <w:rsid w:val="00CB1EC5"/>
    <w:rsid w:val="00CB29FE"/>
    <w:rsid w:val="00CB38D3"/>
    <w:rsid w:val="00CB4536"/>
    <w:rsid w:val="00CB4A08"/>
    <w:rsid w:val="00CB4D1A"/>
    <w:rsid w:val="00CB4F37"/>
    <w:rsid w:val="00CB4F9D"/>
    <w:rsid w:val="00CB590F"/>
    <w:rsid w:val="00CB5924"/>
    <w:rsid w:val="00CB5C28"/>
    <w:rsid w:val="00CB5E8D"/>
    <w:rsid w:val="00CB632F"/>
    <w:rsid w:val="00CB6A39"/>
    <w:rsid w:val="00CB7C14"/>
    <w:rsid w:val="00CC0125"/>
    <w:rsid w:val="00CC089B"/>
    <w:rsid w:val="00CC0F92"/>
    <w:rsid w:val="00CC1C44"/>
    <w:rsid w:val="00CC1E6A"/>
    <w:rsid w:val="00CC1FDE"/>
    <w:rsid w:val="00CC2249"/>
    <w:rsid w:val="00CC262F"/>
    <w:rsid w:val="00CC275D"/>
    <w:rsid w:val="00CC3641"/>
    <w:rsid w:val="00CC3890"/>
    <w:rsid w:val="00CC453D"/>
    <w:rsid w:val="00CC45A1"/>
    <w:rsid w:val="00CC4FB0"/>
    <w:rsid w:val="00CC5517"/>
    <w:rsid w:val="00CC60B2"/>
    <w:rsid w:val="00CC679A"/>
    <w:rsid w:val="00CC719B"/>
    <w:rsid w:val="00CC7EB8"/>
    <w:rsid w:val="00CD0266"/>
    <w:rsid w:val="00CD0808"/>
    <w:rsid w:val="00CD0881"/>
    <w:rsid w:val="00CD0DA8"/>
    <w:rsid w:val="00CD0EF4"/>
    <w:rsid w:val="00CD16D8"/>
    <w:rsid w:val="00CD1877"/>
    <w:rsid w:val="00CD2DAF"/>
    <w:rsid w:val="00CD2EE1"/>
    <w:rsid w:val="00CD324C"/>
    <w:rsid w:val="00CD3AE3"/>
    <w:rsid w:val="00CD4839"/>
    <w:rsid w:val="00CD4B8D"/>
    <w:rsid w:val="00CD4ED1"/>
    <w:rsid w:val="00CD4FBA"/>
    <w:rsid w:val="00CD53ED"/>
    <w:rsid w:val="00CD569E"/>
    <w:rsid w:val="00CD5C18"/>
    <w:rsid w:val="00CD5E24"/>
    <w:rsid w:val="00CD622E"/>
    <w:rsid w:val="00CD6271"/>
    <w:rsid w:val="00CD69D4"/>
    <w:rsid w:val="00CD6DB8"/>
    <w:rsid w:val="00CD6EB0"/>
    <w:rsid w:val="00CD70FA"/>
    <w:rsid w:val="00CE00E3"/>
    <w:rsid w:val="00CE00FD"/>
    <w:rsid w:val="00CE06CD"/>
    <w:rsid w:val="00CE0728"/>
    <w:rsid w:val="00CE0AF4"/>
    <w:rsid w:val="00CE1E2D"/>
    <w:rsid w:val="00CE1FAD"/>
    <w:rsid w:val="00CE21E4"/>
    <w:rsid w:val="00CE24A4"/>
    <w:rsid w:val="00CE2500"/>
    <w:rsid w:val="00CE2A04"/>
    <w:rsid w:val="00CE2B82"/>
    <w:rsid w:val="00CE2F44"/>
    <w:rsid w:val="00CE33C9"/>
    <w:rsid w:val="00CE45CD"/>
    <w:rsid w:val="00CE4FEB"/>
    <w:rsid w:val="00CE5018"/>
    <w:rsid w:val="00CE522F"/>
    <w:rsid w:val="00CE53B8"/>
    <w:rsid w:val="00CE5B71"/>
    <w:rsid w:val="00CE5F1A"/>
    <w:rsid w:val="00CE5FFF"/>
    <w:rsid w:val="00CE685B"/>
    <w:rsid w:val="00CE6B41"/>
    <w:rsid w:val="00CE6C71"/>
    <w:rsid w:val="00CE6EF2"/>
    <w:rsid w:val="00CE6F2C"/>
    <w:rsid w:val="00CE7312"/>
    <w:rsid w:val="00CE7598"/>
    <w:rsid w:val="00CF0F48"/>
    <w:rsid w:val="00CF12BC"/>
    <w:rsid w:val="00CF1ACE"/>
    <w:rsid w:val="00CF29E0"/>
    <w:rsid w:val="00CF2A7C"/>
    <w:rsid w:val="00CF33AF"/>
    <w:rsid w:val="00CF3481"/>
    <w:rsid w:val="00CF38CD"/>
    <w:rsid w:val="00CF4E65"/>
    <w:rsid w:val="00CF5229"/>
    <w:rsid w:val="00CF5256"/>
    <w:rsid w:val="00CF571F"/>
    <w:rsid w:val="00CF6364"/>
    <w:rsid w:val="00CF64E5"/>
    <w:rsid w:val="00CF68A0"/>
    <w:rsid w:val="00CF7B44"/>
    <w:rsid w:val="00D00805"/>
    <w:rsid w:val="00D014D4"/>
    <w:rsid w:val="00D01816"/>
    <w:rsid w:val="00D01C5C"/>
    <w:rsid w:val="00D01FC1"/>
    <w:rsid w:val="00D022D0"/>
    <w:rsid w:val="00D02489"/>
    <w:rsid w:val="00D02554"/>
    <w:rsid w:val="00D0353E"/>
    <w:rsid w:val="00D03BC6"/>
    <w:rsid w:val="00D043ED"/>
    <w:rsid w:val="00D04BDF"/>
    <w:rsid w:val="00D04FB5"/>
    <w:rsid w:val="00D0544F"/>
    <w:rsid w:val="00D056DC"/>
    <w:rsid w:val="00D05ED0"/>
    <w:rsid w:val="00D06322"/>
    <w:rsid w:val="00D064D8"/>
    <w:rsid w:val="00D0686C"/>
    <w:rsid w:val="00D102A6"/>
    <w:rsid w:val="00D11328"/>
    <w:rsid w:val="00D11339"/>
    <w:rsid w:val="00D11838"/>
    <w:rsid w:val="00D11C42"/>
    <w:rsid w:val="00D124DB"/>
    <w:rsid w:val="00D1263C"/>
    <w:rsid w:val="00D126F4"/>
    <w:rsid w:val="00D12BEB"/>
    <w:rsid w:val="00D13126"/>
    <w:rsid w:val="00D13191"/>
    <w:rsid w:val="00D13620"/>
    <w:rsid w:val="00D13A01"/>
    <w:rsid w:val="00D13E46"/>
    <w:rsid w:val="00D14606"/>
    <w:rsid w:val="00D1599B"/>
    <w:rsid w:val="00D15E8D"/>
    <w:rsid w:val="00D15EDE"/>
    <w:rsid w:val="00D16144"/>
    <w:rsid w:val="00D16458"/>
    <w:rsid w:val="00D170C5"/>
    <w:rsid w:val="00D17950"/>
    <w:rsid w:val="00D17AB8"/>
    <w:rsid w:val="00D20661"/>
    <w:rsid w:val="00D20E84"/>
    <w:rsid w:val="00D21431"/>
    <w:rsid w:val="00D2151F"/>
    <w:rsid w:val="00D21B14"/>
    <w:rsid w:val="00D22947"/>
    <w:rsid w:val="00D23274"/>
    <w:rsid w:val="00D23A18"/>
    <w:rsid w:val="00D23C2D"/>
    <w:rsid w:val="00D24127"/>
    <w:rsid w:val="00D241C1"/>
    <w:rsid w:val="00D242A3"/>
    <w:rsid w:val="00D24798"/>
    <w:rsid w:val="00D24826"/>
    <w:rsid w:val="00D24982"/>
    <w:rsid w:val="00D24FD7"/>
    <w:rsid w:val="00D259D6"/>
    <w:rsid w:val="00D26C48"/>
    <w:rsid w:val="00D27571"/>
    <w:rsid w:val="00D27A1A"/>
    <w:rsid w:val="00D27A67"/>
    <w:rsid w:val="00D27BC8"/>
    <w:rsid w:val="00D3078B"/>
    <w:rsid w:val="00D307EA"/>
    <w:rsid w:val="00D3112E"/>
    <w:rsid w:val="00D31AA2"/>
    <w:rsid w:val="00D31F48"/>
    <w:rsid w:val="00D3285D"/>
    <w:rsid w:val="00D33102"/>
    <w:rsid w:val="00D33B0D"/>
    <w:rsid w:val="00D33CF8"/>
    <w:rsid w:val="00D3531F"/>
    <w:rsid w:val="00D353EB"/>
    <w:rsid w:val="00D356D2"/>
    <w:rsid w:val="00D37300"/>
    <w:rsid w:val="00D375B1"/>
    <w:rsid w:val="00D37AF0"/>
    <w:rsid w:val="00D403CD"/>
    <w:rsid w:val="00D40404"/>
    <w:rsid w:val="00D406EF"/>
    <w:rsid w:val="00D40970"/>
    <w:rsid w:val="00D410BB"/>
    <w:rsid w:val="00D42165"/>
    <w:rsid w:val="00D42435"/>
    <w:rsid w:val="00D42E38"/>
    <w:rsid w:val="00D42E7A"/>
    <w:rsid w:val="00D439F4"/>
    <w:rsid w:val="00D43A78"/>
    <w:rsid w:val="00D44101"/>
    <w:rsid w:val="00D44283"/>
    <w:rsid w:val="00D44B71"/>
    <w:rsid w:val="00D45DB4"/>
    <w:rsid w:val="00D46380"/>
    <w:rsid w:val="00D46C15"/>
    <w:rsid w:val="00D46E9F"/>
    <w:rsid w:val="00D4774E"/>
    <w:rsid w:val="00D47D39"/>
    <w:rsid w:val="00D504D1"/>
    <w:rsid w:val="00D50A36"/>
    <w:rsid w:val="00D50AEF"/>
    <w:rsid w:val="00D5123C"/>
    <w:rsid w:val="00D5153C"/>
    <w:rsid w:val="00D51623"/>
    <w:rsid w:val="00D51751"/>
    <w:rsid w:val="00D52D89"/>
    <w:rsid w:val="00D5329C"/>
    <w:rsid w:val="00D53D4C"/>
    <w:rsid w:val="00D53DDA"/>
    <w:rsid w:val="00D53E94"/>
    <w:rsid w:val="00D54670"/>
    <w:rsid w:val="00D549F5"/>
    <w:rsid w:val="00D54A64"/>
    <w:rsid w:val="00D54F79"/>
    <w:rsid w:val="00D550C7"/>
    <w:rsid w:val="00D55649"/>
    <w:rsid w:val="00D55837"/>
    <w:rsid w:val="00D56AC6"/>
    <w:rsid w:val="00D57094"/>
    <w:rsid w:val="00D57DBB"/>
    <w:rsid w:val="00D60299"/>
    <w:rsid w:val="00D608C0"/>
    <w:rsid w:val="00D60DE2"/>
    <w:rsid w:val="00D60EBA"/>
    <w:rsid w:val="00D61034"/>
    <w:rsid w:val="00D610D5"/>
    <w:rsid w:val="00D61372"/>
    <w:rsid w:val="00D616B0"/>
    <w:rsid w:val="00D61C8D"/>
    <w:rsid w:val="00D61FF3"/>
    <w:rsid w:val="00D6206D"/>
    <w:rsid w:val="00D62292"/>
    <w:rsid w:val="00D6236E"/>
    <w:rsid w:val="00D6265D"/>
    <w:rsid w:val="00D627AB"/>
    <w:rsid w:val="00D62BAC"/>
    <w:rsid w:val="00D6394E"/>
    <w:rsid w:val="00D63C80"/>
    <w:rsid w:val="00D63EA5"/>
    <w:rsid w:val="00D6406D"/>
    <w:rsid w:val="00D64478"/>
    <w:rsid w:val="00D64BB5"/>
    <w:rsid w:val="00D64CE9"/>
    <w:rsid w:val="00D6571D"/>
    <w:rsid w:val="00D66771"/>
    <w:rsid w:val="00D70ACF"/>
    <w:rsid w:val="00D70DCE"/>
    <w:rsid w:val="00D71E41"/>
    <w:rsid w:val="00D725AB"/>
    <w:rsid w:val="00D731CF"/>
    <w:rsid w:val="00D736C6"/>
    <w:rsid w:val="00D73D3E"/>
    <w:rsid w:val="00D74176"/>
    <w:rsid w:val="00D74289"/>
    <w:rsid w:val="00D74843"/>
    <w:rsid w:val="00D750E2"/>
    <w:rsid w:val="00D75471"/>
    <w:rsid w:val="00D7553B"/>
    <w:rsid w:val="00D75831"/>
    <w:rsid w:val="00D75A34"/>
    <w:rsid w:val="00D75C3A"/>
    <w:rsid w:val="00D770CD"/>
    <w:rsid w:val="00D7729A"/>
    <w:rsid w:val="00D77410"/>
    <w:rsid w:val="00D77948"/>
    <w:rsid w:val="00D80026"/>
    <w:rsid w:val="00D800AA"/>
    <w:rsid w:val="00D80237"/>
    <w:rsid w:val="00D804B9"/>
    <w:rsid w:val="00D80573"/>
    <w:rsid w:val="00D81ABA"/>
    <w:rsid w:val="00D81C50"/>
    <w:rsid w:val="00D82A20"/>
    <w:rsid w:val="00D83253"/>
    <w:rsid w:val="00D83AFE"/>
    <w:rsid w:val="00D83C5E"/>
    <w:rsid w:val="00D83EB5"/>
    <w:rsid w:val="00D84407"/>
    <w:rsid w:val="00D844BE"/>
    <w:rsid w:val="00D84AA6"/>
    <w:rsid w:val="00D85163"/>
    <w:rsid w:val="00D85E02"/>
    <w:rsid w:val="00D863FF"/>
    <w:rsid w:val="00D8647B"/>
    <w:rsid w:val="00D86652"/>
    <w:rsid w:val="00D86D8C"/>
    <w:rsid w:val="00D87576"/>
    <w:rsid w:val="00D9017E"/>
    <w:rsid w:val="00D906DE"/>
    <w:rsid w:val="00D90B65"/>
    <w:rsid w:val="00D91602"/>
    <w:rsid w:val="00D91636"/>
    <w:rsid w:val="00D918D7"/>
    <w:rsid w:val="00D928F9"/>
    <w:rsid w:val="00D93F40"/>
    <w:rsid w:val="00D944B6"/>
    <w:rsid w:val="00D946F6"/>
    <w:rsid w:val="00D94791"/>
    <w:rsid w:val="00D94A1E"/>
    <w:rsid w:val="00D94BAB"/>
    <w:rsid w:val="00D94F8B"/>
    <w:rsid w:val="00D9521F"/>
    <w:rsid w:val="00D953E4"/>
    <w:rsid w:val="00D956AB"/>
    <w:rsid w:val="00D95AE5"/>
    <w:rsid w:val="00D95B02"/>
    <w:rsid w:val="00D95CD6"/>
    <w:rsid w:val="00D964AA"/>
    <w:rsid w:val="00D96999"/>
    <w:rsid w:val="00D96C3E"/>
    <w:rsid w:val="00D97012"/>
    <w:rsid w:val="00D9715D"/>
    <w:rsid w:val="00D97399"/>
    <w:rsid w:val="00D97B40"/>
    <w:rsid w:val="00D97BC3"/>
    <w:rsid w:val="00DA04A2"/>
    <w:rsid w:val="00DA0BDD"/>
    <w:rsid w:val="00DA0C32"/>
    <w:rsid w:val="00DA18BC"/>
    <w:rsid w:val="00DA22AE"/>
    <w:rsid w:val="00DA2880"/>
    <w:rsid w:val="00DA2ACC"/>
    <w:rsid w:val="00DA338C"/>
    <w:rsid w:val="00DA3BBA"/>
    <w:rsid w:val="00DA3E1E"/>
    <w:rsid w:val="00DA3E5A"/>
    <w:rsid w:val="00DA4A82"/>
    <w:rsid w:val="00DA4BBF"/>
    <w:rsid w:val="00DA4E84"/>
    <w:rsid w:val="00DA4FBA"/>
    <w:rsid w:val="00DA51D5"/>
    <w:rsid w:val="00DA520E"/>
    <w:rsid w:val="00DA5425"/>
    <w:rsid w:val="00DA54DD"/>
    <w:rsid w:val="00DA5C92"/>
    <w:rsid w:val="00DA5CF7"/>
    <w:rsid w:val="00DA6189"/>
    <w:rsid w:val="00DA6699"/>
    <w:rsid w:val="00DA6793"/>
    <w:rsid w:val="00DA6809"/>
    <w:rsid w:val="00DA6A32"/>
    <w:rsid w:val="00DA6DF8"/>
    <w:rsid w:val="00DA7730"/>
    <w:rsid w:val="00DA7ABF"/>
    <w:rsid w:val="00DA7CC9"/>
    <w:rsid w:val="00DA7D16"/>
    <w:rsid w:val="00DB01B4"/>
    <w:rsid w:val="00DB056E"/>
    <w:rsid w:val="00DB0649"/>
    <w:rsid w:val="00DB089B"/>
    <w:rsid w:val="00DB09C1"/>
    <w:rsid w:val="00DB0A35"/>
    <w:rsid w:val="00DB0F8C"/>
    <w:rsid w:val="00DB1034"/>
    <w:rsid w:val="00DB1AC7"/>
    <w:rsid w:val="00DB28F5"/>
    <w:rsid w:val="00DB28F6"/>
    <w:rsid w:val="00DB2999"/>
    <w:rsid w:val="00DB2B0B"/>
    <w:rsid w:val="00DB2C89"/>
    <w:rsid w:val="00DB2D01"/>
    <w:rsid w:val="00DB3E23"/>
    <w:rsid w:val="00DB4EAD"/>
    <w:rsid w:val="00DB5203"/>
    <w:rsid w:val="00DB525B"/>
    <w:rsid w:val="00DB55EB"/>
    <w:rsid w:val="00DB6072"/>
    <w:rsid w:val="00DB6B08"/>
    <w:rsid w:val="00DB719E"/>
    <w:rsid w:val="00DB77AE"/>
    <w:rsid w:val="00DB7976"/>
    <w:rsid w:val="00DB7A31"/>
    <w:rsid w:val="00DB7D34"/>
    <w:rsid w:val="00DC01A0"/>
    <w:rsid w:val="00DC095B"/>
    <w:rsid w:val="00DC1265"/>
    <w:rsid w:val="00DC12EF"/>
    <w:rsid w:val="00DC15F1"/>
    <w:rsid w:val="00DC1966"/>
    <w:rsid w:val="00DC198B"/>
    <w:rsid w:val="00DC256F"/>
    <w:rsid w:val="00DC2770"/>
    <w:rsid w:val="00DC2AAD"/>
    <w:rsid w:val="00DC2C2A"/>
    <w:rsid w:val="00DC2F3B"/>
    <w:rsid w:val="00DC3274"/>
    <w:rsid w:val="00DC344C"/>
    <w:rsid w:val="00DC344D"/>
    <w:rsid w:val="00DC3487"/>
    <w:rsid w:val="00DC36B4"/>
    <w:rsid w:val="00DC42FB"/>
    <w:rsid w:val="00DC4BDE"/>
    <w:rsid w:val="00DC4D0D"/>
    <w:rsid w:val="00DC4E48"/>
    <w:rsid w:val="00DC5613"/>
    <w:rsid w:val="00DC5D61"/>
    <w:rsid w:val="00DC5D9E"/>
    <w:rsid w:val="00DC6D42"/>
    <w:rsid w:val="00DC74C0"/>
    <w:rsid w:val="00DC7A0B"/>
    <w:rsid w:val="00DC7CA1"/>
    <w:rsid w:val="00DD023E"/>
    <w:rsid w:val="00DD0313"/>
    <w:rsid w:val="00DD09F7"/>
    <w:rsid w:val="00DD0A46"/>
    <w:rsid w:val="00DD1300"/>
    <w:rsid w:val="00DD1F1E"/>
    <w:rsid w:val="00DD27BA"/>
    <w:rsid w:val="00DD28AD"/>
    <w:rsid w:val="00DD4081"/>
    <w:rsid w:val="00DD4114"/>
    <w:rsid w:val="00DD44E0"/>
    <w:rsid w:val="00DD4725"/>
    <w:rsid w:val="00DD4C11"/>
    <w:rsid w:val="00DD66C9"/>
    <w:rsid w:val="00DD69E4"/>
    <w:rsid w:val="00DD6D73"/>
    <w:rsid w:val="00DD7072"/>
    <w:rsid w:val="00DD7B64"/>
    <w:rsid w:val="00DD7BF6"/>
    <w:rsid w:val="00DE0494"/>
    <w:rsid w:val="00DE07EC"/>
    <w:rsid w:val="00DE0F33"/>
    <w:rsid w:val="00DE190E"/>
    <w:rsid w:val="00DE192E"/>
    <w:rsid w:val="00DE1FC2"/>
    <w:rsid w:val="00DE20A4"/>
    <w:rsid w:val="00DE2B75"/>
    <w:rsid w:val="00DE2CE1"/>
    <w:rsid w:val="00DE338B"/>
    <w:rsid w:val="00DE3395"/>
    <w:rsid w:val="00DE3474"/>
    <w:rsid w:val="00DE35F6"/>
    <w:rsid w:val="00DE3AAF"/>
    <w:rsid w:val="00DE3F61"/>
    <w:rsid w:val="00DE40FD"/>
    <w:rsid w:val="00DE4503"/>
    <w:rsid w:val="00DE4C53"/>
    <w:rsid w:val="00DE4DD2"/>
    <w:rsid w:val="00DE5678"/>
    <w:rsid w:val="00DE583D"/>
    <w:rsid w:val="00DE5A87"/>
    <w:rsid w:val="00DE5EEE"/>
    <w:rsid w:val="00DE6175"/>
    <w:rsid w:val="00DE61AE"/>
    <w:rsid w:val="00DE6E6A"/>
    <w:rsid w:val="00DE7284"/>
    <w:rsid w:val="00DE764F"/>
    <w:rsid w:val="00DF00AF"/>
    <w:rsid w:val="00DF00BE"/>
    <w:rsid w:val="00DF056D"/>
    <w:rsid w:val="00DF1712"/>
    <w:rsid w:val="00DF180F"/>
    <w:rsid w:val="00DF1845"/>
    <w:rsid w:val="00DF1AC2"/>
    <w:rsid w:val="00DF1AD7"/>
    <w:rsid w:val="00DF21A5"/>
    <w:rsid w:val="00DF234B"/>
    <w:rsid w:val="00DF2404"/>
    <w:rsid w:val="00DF26A2"/>
    <w:rsid w:val="00DF2985"/>
    <w:rsid w:val="00DF2CE8"/>
    <w:rsid w:val="00DF2EB3"/>
    <w:rsid w:val="00DF35B3"/>
    <w:rsid w:val="00DF3842"/>
    <w:rsid w:val="00DF39A8"/>
    <w:rsid w:val="00DF4609"/>
    <w:rsid w:val="00DF5F4D"/>
    <w:rsid w:val="00DF5F7A"/>
    <w:rsid w:val="00DF650C"/>
    <w:rsid w:val="00DF73AB"/>
    <w:rsid w:val="00DF7790"/>
    <w:rsid w:val="00DF78F7"/>
    <w:rsid w:val="00DF7ABF"/>
    <w:rsid w:val="00E00235"/>
    <w:rsid w:val="00E0034C"/>
    <w:rsid w:val="00E00636"/>
    <w:rsid w:val="00E0075C"/>
    <w:rsid w:val="00E00AE9"/>
    <w:rsid w:val="00E00B8D"/>
    <w:rsid w:val="00E00D59"/>
    <w:rsid w:val="00E01AE2"/>
    <w:rsid w:val="00E01BF6"/>
    <w:rsid w:val="00E02209"/>
    <w:rsid w:val="00E02279"/>
    <w:rsid w:val="00E02C56"/>
    <w:rsid w:val="00E03B17"/>
    <w:rsid w:val="00E04757"/>
    <w:rsid w:val="00E047CA"/>
    <w:rsid w:val="00E048C2"/>
    <w:rsid w:val="00E049E8"/>
    <w:rsid w:val="00E05769"/>
    <w:rsid w:val="00E05ABC"/>
    <w:rsid w:val="00E06332"/>
    <w:rsid w:val="00E06720"/>
    <w:rsid w:val="00E06883"/>
    <w:rsid w:val="00E06F8D"/>
    <w:rsid w:val="00E105DE"/>
    <w:rsid w:val="00E10A81"/>
    <w:rsid w:val="00E11079"/>
    <w:rsid w:val="00E11DD1"/>
    <w:rsid w:val="00E12832"/>
    <w:rsid w:val="00E12D67"/>
    <w:rsid w:val="00E134DE"/>
    <w:rsid w:val="00E13645"/>
    <w:rsid w:val="00E1394D"/>
    <w:rsid w:val="00E13A00"/>
    <w:rsid w:val="00E13BBF"/>
    <w:rsid w:val="00E13C48"/>
    <w:rsid w:val="00E141C7"/>
    <w:rsid w:val="00E14358"/>
    <w:rsid w:val="00E1449F"/>
    <w:rsid w:val="00E15411"/>
    <w:rsid w:val="00E155E3"/>
    <w:rsid w:val="00E156C4"/>
    <w:rsid w:val="00E16070"/>
    <w:rsid w:val="00E16435"/>
    <w:rsid w:val="00E166A6"/>
    <w:rsid w:val="00E1687F"/>
    <w:rsid w:val="00E16E22"/>
    <w:rsid w:val="00E1717C"/>
    <w:rsid w:val="00E17BF6"/>
    <w:rsid w:val="00E20253"/>
    <w:rsid w:val="00E2039C"/>
    <w:rsid w:val="00E2075A"/>
    <w:rsid w:val="00E209BE"/>
    <w:rsid w:val="00E2147F"/>
    <w:rsid w:val="00E21773"/>
    <w:rsid w:val="00E21D96"/>
    <w:rsid w:val="00E221E4"/>
    <w:rsid w:val="00E221EA"/>
    <w:rsid w:val="00E222DF"/>
    <w:rsid w:val="00E226E9"/>
    <w:rsid w:val="00E22E4D"/>
    <w:rsid w:val="00E23787"/>
    <w:rsid w:val="00E23F3A"/>
    <w:rsid w:val="00E24B65"/>
    <w:rsid w:val="00E2512D"/>
    <w:rsid w:val="00E252AF"/>
    <w:rsid w:val="00E25568"/>
    <w:rsid w:val="00E261C6"/>
    <w:rsid w:val="00E26280"/>
    <w:rsid w:val="00E26A5B"/>
    <w:rsid w:val="00E26B22"/>
    <w:rsid w:val="00E26FB9"/>
    <w:rsid w:val="00E270FD"/>
    <w:rsid w:val="00E277AC"/>
    <w:rsid w:val="00E30595"/>
    <w:rsid w:val="00E307A3"/>
    <w:rsid w:val="00E3113C"/>
    <w:rsid w:val="00E313AE"/>
    <w:rsid w:val="00E315BA"/>
    <w:rsid w:val="00E3172D"/>
    <w:rsid w:val="00E31D70"/>
    <w:rsid w:val="00E322BA"/>
    <w:rsid w:val="00E32AF2"/>
    <w:rsid w:val="00E32CB2"/>
    <w:rsid w:val="00E32DC1"/>
    <w:rsid w:val="00E3334B"/>
    <w:rsid w:val="00E336B9"/>
    <w:rsid w:val="00E339E1"/>
    <w:rsid w:val="00E3465F"/>
    <w:rsid w:val="00E350C6"/>
    <w:rsid w:val="00E35498"/>
    <w:rsid w:val="00E355A5"/>
    <w:rsid w:val="00E35964"/>
    <w:rsid w:val="00E35A1E"/>
    <w:rsid w:val="00E36021"/>
    <w:rsid w:val="00E3603E"/>
    <w:rsid w:val="00E36374"/>
    <w:rsid w:val="00E363CD"/>
    <w:rsid w:val="00E367CC"/>
    <w:rsid w:val="00E369FB"/>
    <w:rsid w:val="00E36ACA"/>
    <w:rsid w:val="00E36F89"/>
    <w:rsid w:val="00E37349"/>
    <w:rsid w:val="00E3756A"/>
    <w:rsid w:val="00E37660"/>
    <w:rsid w:val="00E37F04"/>
    <w:rsid w:val="00E37FB3"/>
    <w:rsid w:val="00E4019D"/>
    <w:rsid w:val="00E40567"/>
    <w:rsid w:val="00E40D3D"/>
    <w:rsid w:val="00E41185"/>
    <w:rsid w:val="00E4138E"/>
    <w:rsid w:val="00E41489"/>
    <w:rsid w:val="00E415D4"/>
    <w:rsid w:val="00E425AB"/>
    <w:rsid w:val="00E4291C"/>
    <w:rsid w:val="00E431E5"/>
    <w:rsid w:val="00E43279"/>
    <w:rsid w:val="00E43900"/>
    <w:rsid w:val="00E44038"/>
    <w:rsid w:val="00E44394"/>
    <w:rsid w:val="00E44707"/>
    <w:rsid w:val="00E451FE"/>
    <w:rsid w:val="00E452C5"/>
    <w:rsid w:val="00E4658A"/>
    <w:rsid w:val="00E465E9"/>
    <w:rsid w:val="00E4695B"/>
    <w:rsid w:val="00E473D6"/>
    <w:rsid w:val="00E47564"/>
    <w:rsid w:val="00E47C3A"/>
    <w:rsid w:val="00E50170"/>
    <w:rsid w:val="00E50339"/>
    <w:rsid w:val="00E50C2B"/>
    <w:rsid w:val="00E51EBC"/>
    <w:rsid w:val="00E524C4"/>
    <w:rsid w:val="00E52716"/>
    <w:rsid w:val="00E5315B"/>
    <w:rsid w:val="00E53ADF"/>
    <w:rsid w:val="00E53D56"/>
    <w:rsid w:val="00E53FF7"/>
    <w:rsid w:val="00E54400"/>
    <w:rsid w:val="00E54C4E"/>
    <w:rsid w:val="00E54E18"/>
    <w:rsid w:val="00E556BE"/>
    <w:rsid w:val="00E55A25"/>
    <w:rsid w:val="00E55EFA"/>
    <w:rsid w:val="00E5656D"/>
    <w:rsid w:val="00E578F5"/>
    <w:rsid w:val="00E57ECF"/>
    <w:rsid w:val="00E57FAA"/>
    <w:rsid w:val="00E6000E"/>
    <w:rsid w:val="00E60EA6"/>
    <w:rsid w:val="00E60F5F"/>
    <w:rsid w:val="00E61068"/>
    <w:rsid w:val="00E61655"/>
    <w:rsid w:val="00E624DD"/>
    <w:rsid w:val="00E626A1"/>
    <w:rsid w:val="00E626F8"/>
    <w:rsid w:val="00E630FE"/>
    <w:rsid w:val="00E63189"/>
    <w:rsid w:val="00E6328D"/>
    <w:rsid w:val="00E632CD"/>
    <w:rsid w:val="00E64071"/>
    <w:rsid w:val="00E64A85"/>
    <w:rsid w:val="00E64B28"/>
    <w:rsid w:val="00E64FCC"/>
    <w:rsid w:val="00E6507D"/>
    <w:rsid w:val="00E653A9"/>
    <w:rsid w:val="00E6548D"/>
    <w:rsid w:val="00E6574A"/>
    <w:rsid w:val="00E65ADB"/>
    <w:rsid w:val="00E65BCD"/>
    <w:rsid w:val="00E65F82"/>
    <w:rsid w:val="00E660DC"/>
    <w:rsid w:val="00E665F8"/>
    <w:rsid w:val="00E6684C"/>
    <w:rsid w:val="00E66876"/>
    <w:rsid w:val="00E66EF5"/>
    <w:rsid w:val="00E674D8"/>
    <w:rsid w:val="00E67644"/>
    <w:rsid w:val="00E67C4E"/>
    <w:rsid w:val="00E67E1E"/>
    <w:rsid w:val="00E67F68"/>
    <w:rsid w:val="00E70998"/>
    <w:rsid w:val="00E70D19"/>
    <w:rsid w:val="00E719A0"/>
    <w:rsid w:val="00E71AE8"/>
    <w:rsid w:val="00E71C1A"/>
    <w:rsid w:val="00E71E05"/>
    <w:rsid w:val="00E723D0"/>
    <w:rsid w:val="00E72987"/>
    <w:rsid w:val="00E729AC"/>
    <w:rsid w:val="00E72A75"/>
    <w:rsid w:val="00E73166"/>
    <w:rsid w:val="00E73E73"/>
    <w:rsid w:val="00E7411A"/>
    <w:rsid w:val="00E745BA"/>
    <w:rsid w:val="00E747DC"/>
    <w:rsid w:val="00E74B49"/>
    <w:rsid w:val="00E74DE0"/>
    <w:rsid w:val="00E75182"/>
    <w:rsid w:val="00E755BA"/>
    <w:rsid w:val="00E75E84"/>
    <w:rsid w:val="00E76730"/>
    <w:rsid w:val="00E76A53"/>
    <w:rsid w:val="00E77525"/>
    <w:rsid w:val="00E77C7C"/>
    <w:rsid w:val="00E77F8B"/>
    <w:rsid w:val="00E802F8"/>
    <w:rsid w:val="00E806A8"/>
    <w:rsid w:val="00E807E3"/>
    <w:rsid w:val="00E8189F"/>
    <w:rsid w:val="00E81B7D"/>
    <w:rsid w:val="00E823A3"/>
    <w:rsid w:val="00E82460"/>
    <w:rsid w:val="00E82788"/>
    <w:rsid w:val="00E8386F"/>
    <w:rsid w:val="00E83DB8"/>
    <w:rsid w:val="00E84557"/>
    <w:rsid w:val="00E847E8"/>
    <w:rsid w:val="00E84AD5"/>
    <w:rsid w:val="00E84C9A"/>
    <w:rsid w:val="00E84CDC"/>
    <w:rsid w:val="00E84ED3"/>
    <w:rsid w:val="00E85262"/>
    <w:rsid w:val="00E853FA"/>
    <w:rsid w:val="00E85514"/>
    <w:rsid w:val="00E85857"/>
    <w:rsid w:val="00E858B0"/>
    <w:rsid w:val="00E85A5D"/>
    <w:rsid w:val="00E85A9B"/>
    <w:rsid w:val="00E85E7E"/>
    <w:rsid w:val="00E87014"/>
    <w:rsid w:val="00E87080"/>
    <w:rsid w:val="00E874F8"/>
    <w:rsid w:val="00E8779F"/>
    <w:rsid w:val="00E90449"/>
    <w:rsid w:val="00E91719"/>
    <w:rsid w:val="00E91904"/>
    <w:rsid w:val="00E91C13"/>
    <w:rsid w:val="00E91D49"/>
    <w:rsid w:val="00E92111"/>
    <w:rsid w:val="00E921AC"/>
    <w:rsid w:val="00E92512"/>
    <w:rsid w:val="00E92CC8"/>
    <w:rsid w:val="00E9322D"/>
    <w:rsid w:val="00E93667"/>
    <w:rsid w:val="00E93DB3"/>
    <w:rsid w:val="00E94891"/>
    <w:rsid w:val="00E9505B"/>
    <w:rsid w:val="00E957A2"/>
    <w:rsid w:val="00E95812"/>
    <w:rsid w:val="00E96197"/>
    <w:rsid w:val="00E961D8"/>
    <w:rsid w:val="00E965F4"/>
    <w:rsid w:val="00E968DB"/>
    <w:rsid w:val="00E96EC5"/>
    <w:rsid w:val="00E9706E"/>
    <w:rsid w:val="00E9710A"/>
    <w:rsid w:val="00E979CE"/>
    <w:rsid w:val="00E97B1B"/>
    <w:rsid w:val="00E97FA9"/>
    <w:rsid w:val="00EA0DA3"/>
    <w:rsid w:val="00EA11E8"/>
    <w:rsid w:val="00EA18BD"/>
    <w:rsid w:val="00EA1FDA"/>
    <w:rsid w:val="00EA262B"/>
    <w:rsid w:val="00EA34D6"/>
    <w:rsid w:val="00EA36B7"/>
    <w:rsid w:val="00EA4660"/>
    <w:rsid w:val="00EA4AF2"/>
    <w:rsid w:val="00EA4B84"/>
    <w:rsid w:val="00EA52FA"/>
    <w:rsid w:val="00EA5AF0"/>
    <w:rsid w:val="00EA68AA"/>
    <w:rsid w:val="00EA7239"/>
    <w:rsid w:val="00EA740B"/>
    <w:rsid w:val="00EA7837"/>
    <w:rsid w:val="00EB03B4"/>
    <w:rsid w:val="00EB082A"/>
    <w:rsid w:val="00EB0C8B"/>
    <w:rsid w:val="00EB134D"/>
    <w:rsid w:val="00EB2361"/>
    <w:rsid w:val="00EB249F"/>
    <w:rsid w:val="00EB2AF2"/>
    <w:rsid w:val="00EB2EEB"/>
    <w:rsid w:val="00EB384A"/>
    <w:rsid w:val="00EB3F88"/>
    <w:rsid w:val="00EB3FBE"/>
    <w:rsid w:val="00EB44BD"/>
    <w:rsid w:val="00EB457C"/>
    <w:rsid w:val="00EB4CD0"/>
    <w:rsid w:val="00EB5131"/>
    <w:rsid w:val="00EB69AD"/>
    <w:rsid w:val="00EB6C22"/>
    <w:rsid w:val="00EB74FA"/>
    <w:rsid w:val="00EC09F3"/>
    <w:rsid w:val="00EC0B44"/>
    <w:rsid w:val="00EC0BEE"/>
    <w:rsid w:val="00EC1154"/>
    <w:rsid w:val="00EC168B"/>
    <w:rsid w:val="00EC3275"/>
    <w:rsid w:val="00EC350E"/>
    <w:rsid w:val="00EC39DF"/>
    <w:rsid w:val="00EC434E"/>
    <w:rsid w:val="00EC4BAB"/>
    <w:rsid w:val="00EC5033"/>
    <w:rsid w:val="00EC5904"/>
    <w:rsid w:val="00EC5C6E"/>
    <w:rsid w:val="00EC66C5"/>
    <w:rsid w:val="00EC6D52"/>
    <w:rsid w:val="00EC6D86"/>
    <w:rsid w:val="00EC6E5C"/>
    <w:rsid w:val="00EC742C"/>
    <w:rsid w:val="00ED02C6"/>
    <w:rsid w:val="00ED059A"/>
    <w:rsid w:val="00ED0AC5"/>
    <w:rsid w:val="00ED2CA2"/>
    <w:rsid w:val="00ED2CBB"/>
    <w:rsid w:val="00ED2D44"/>
    <w:rsid w:val="00ED3228"/>
    <w:rsid w:val="00ED39C7"/>
    <w:rsid w:val="00ED4028"/>
    <w:rsid w:val="00ED44DA"/>
    <w:rsid w:val="00ED4927"/>
    <w:rsid w:val="00ED4A5F"/>
    <w:rsid w:val="00ED4E32"/>
    <w:rsid w:val="00ED4FA2"/>
    <w:rsid w:val="00ED5555"/>
    <w:rsid w:val="00ED58E3"/>
    <w:rsid w:val="00ED59B4"/>
    <w:rsid w:val="00ED5EF0"/>
    <w:rsid w:val="00ED6E90"/>
    <w:rsid w:val="00ED7190"/>
    <w:rsid w:val="00ED7364"/>
    <w:rsid w:val="00ED7660"/>
    <w:rsid w:val="00ED7746"/>
    <w:rsid w:val="00ED775C"/>
    <w:rsid w:val="00ED7BB0"/>
    <w:rsid w:val="00ED7CEB"/>
    <w:rsid w:val="00EE0A05"/>
    <w:rsid w:val="00EE176E"/>
    <w:rsid w:val="00EE17E2"/>
    <w:rsid w:val="00EE1CB0"/>
    <w:rsid w:val="00EE1FF9"/>
    <w:rsid w:val="00EE2450"/>
    <w:rsid w:val="00EE28F9"/>
    <w:rsid w:val="00EE2CC1"/>
    <w:rsid w:val="00EE2FEB"/>
    <w:rsid w:val="00EE3C14"/>
    <w:rsid w:val="00EE42CA"/>
    <w:rsid w:val="00EE4C1D"/>
    <w:rsid w:val="00EE4C79"/>
    <w:rsid w:val="00EE4DAC"/>
    <w:rsid w:val="00EE54A3"/>
    <w:rsid w:val="00EE57AC"/>
    <w:rsid w:val="00EE59AD"/>
    <w:rsid w:val="00EE5BCE"/>
    <w:rsid w:val="00EE5DAE"/>
    <w:rsid w:val="00EE5DF4"/>
    <w:rsid w:val="00EE650F"/>
    <w:rsid w:val="00EE6671"/>
    <w:rsid w:val="00EE6E42"/>
    <w:rsid w:val="00EF02EF"/>
    <w:rsid w:val="00EF047B"/>
    <w:rsid w:val="00EF09AD"/>
    <w:rsid w:val="00EF1098"/>
    <w:rsid w:val="00EF1378"/>
    <w:rsid w:val="00EF1380"/>
    <w:rsid w:val="00EF22A3"/>
    <w:rsid w:val="00EF28F9"/>
    <w:rsid w:val="00EF2D20"/>
    <w:rsid w:val="00EF2D9C"/>
    <w:rsid w:val="00EF3A6D"/>
    <w:rsid w:val="00EF4358"/>
    <w:rsid w:val="00EF5757"/>
    <w:rsid w:val="00EF589B"/>
    <w:rsid w:val="00EF5BC6"/>
    <w:rsid w:val="00EF5D3E"/>
    <w:rsid w:val="00EF66C1"/>
    <w:rsid w:val="00EF6D1F"/>
    <w:rsid w:val="00EF74D4"/>
    <w:rsid w:val="00F00565"/>
    <w:rsid w:val="00F01111"/>
    <w:rsid w:val="00F011B8"/>
    <w:rsid w:val="00F011E5"/>
    <w:rsid w:val="00F01856"/>
    <w:rsid w:val="00F01EFF"/>
    <w:rsid w:val="00F021A4"/>
    <w:rsid w:val="00F023E7"/>
    <w:rsid w:val="00F0243E"/>
    <w:rsid w:val="00F02C47"/>
    <w:rsid w:val="00F02CA3"/>
    <w:rsid w:val="00F02E55"/>
    <w:rsid w:val="00F03700"/>
    <w:rsid w:val="00F037B6"/>
    <w:rsid w:val="00F037C0"/>
    <w:rsid w:val="00F03CF0"/>
    <w:rsid w:val="00F03D01"/>
    <w:rsid w:val="00F042E4"/>
    <w:rsid w:val="00F04826"/>
    <w:rsid w:val="00F04EEA"/>
    <w:rsid w:val="00F04FCA"/>
    <w:rsid w:val="00F0596D"/>
    <w:rsid w:val="00F05C93"/>
    <w:rsid w:val="00F06D61"/>
    <w:rsid w:val="00F07104"/>
    <w:rsid w:val="00F0743D"/>
    <w:rsid w:val="00F1063D"/>
    <w:rsid w:val="00F10A52"/>
    <w:rsid w:val="00F1156F"/>
    <w:rsid w:val="00F11977"/>
    <w:rsid w:val="00F12900"/>
    <w:rsid w:val="00F12A76"/>
    <w:rsid w:val="00F1307E"/>
    <w:rsid w:val="00F13795"/>
    <w:rsid w:val="00F139DA"/>
    <w:rsid w:val="00F139DD"/>
    <w:rsid w:val="00F13BE6"/>
    <w:rsid w:val="00F13E8F"/>
    <w:rsid w:val="00F140C2"/>
    <w:rsid w:val="00F14135"/>
    <w:rsid w:val="00F146B1"/>
    <w:rsid w:val="00F14F26"/>
    <w:rsid w:val="00F152EB"/>
    <w:rsid w:val="00F1566F"/>
    <w:rsid w:val="00F161A9"/>
    <w:rsid w:val="00F16759"/>
    <w:rsid w:val="00F16B2A"/>
    <w:rsid w:val="00F16CEB"/>
    <w:rsid w:val="00F16FDD"/>
    <w:rsid w:val="00F1702D"/>
    <w:rsid w:val="00F17041"/>
    <w:rsid w:val="00F17360"/>
    <w:rsid w:val="00F204EF"/>
    <w:rsid w:val="00F20FFB"/>
    <w:rsid w:val="00F211E5"/>
    <w:rsid w:val="00F2147F"/>
    <w:rsid w:val="00F2151C"/>
    <w:rsid w:val="00F217A4"/>
    <w:rsid w:val="00F23BE4"/>
    <w:rsid w:val="00F23ED9"/>
    <w:rsid w:val="00F251C5"/>
    <w:rsid w:val="00F25500"/>
    <w:rsid w:val="00F25930"/>
    <w:rsid w:val="00F25C53"/>
    <w:rsid w:val="00F25FBC"/>
    <w:rsid w:val="00F26025"/>
    <w:rsid w:val="00F2642B"/>
    <w:rsid w:val="00F26668"/>
    <w:rsid w:val="00F269CA"/>
    <w:rsid w:val="00F273BD"/>
    <w:rsid w:val="00F27D35"/>
    <w:rsid w:val="00F308D3"/>
    <w:rsid w:val="00F31324"/>
    <w:rsid w:val="00F313CE"/>
    <w:rsid w:val="00F3158B"/>
    <w:rsid w:val="00F317CD"/>
    <w:rsid w:val="00F32535"/>
    <w:rsid w:val="00F336AF"/>
    <w:rsid w:val="00F34221"/>
    <w:rsid w:val="00F34434"/>
    <w:rsid w:val="00F34738"/>
    <w:rsid w:val="00F35047"/>
    <w:rsid w:val="00F35485"/>
    <w:rsid w:val="00F36203"/>
    <w:rsid w:val="00F36D23"/>
    <w:rsid w:val="00F37721"/>
    <w:rsid w:val="00F40B7A"/>
    <w:rsid w:val="00F40C52"/>
    <w:rsid w:val="00F40CD0"/>
    <w:rsid w:val="00F40DB1"/>
    <w:rsid w:val="00F40E51"/>
    <w:rsid w:val="00F4177A"/>
    <w:rsid w:val="00F41AAF"/>
    <w:rsid w:val="00F41E80"/>
    <w:rsid w:val="00F42B6C"/>
    <w:rsid w:val="00F42DB1"/>
    <w:rsid w:val="00F430C8"/>
    <w:rsid w:val="00F43107"/>
    <w:rsid w:val="00F431EB"/>
    <w:rsid w:val="00F434C9"/>
    <w:rsid w:val="00F43B0D"/>
    <w:rsid w:val="00F43DDC"/>
    <w:rsid w:val="00F44135"/>
    <w:rsid w:val="00F44330"/>
    <w:rsid w:val="00F44D81"/>
    <w:rsid w:val="00F455EF"/>
    <w:rsid w:val="00F4587D"/>
    <w:rsid w:val="00F45BE4"/>
    <w:rsid w:val="00F45F1B"/>
    <w:rsid w:val="00F462C5"/>
    <w:rsid w:val="00F46C0A"/>
    <w:rsid w:val="00F46C83"/>
    <w:rsid w:val="00F46D6D"/>
    <w:rsid w:val="00F46E97"/>
    <w:rsid w:val="00F46FE1"/>
    <w:rsid w:val="00F4789D"/>
    <w:rsid w:val="00F47906"/>
    <w:rsid w:val="00F50697"/>
    <w:rsid w:val="00F506D5"/>
    <w:rsid w:val="00F5076C"/>
    <w:rsid w:val="00F5077A"/>
    <w:rsid w:val="00F512D0"/>
    <w:rsid w:val="00F51593"/>
    <w:rsid w:val="00F518D6"/>
    <w:rsid w:val="00F5202F"/>
    <w:rsid w:val="00F52A5E"/>
    <w:rsid w:val="00F52C71"/>
    <w:rsid w:val="00F53122"/>
    <w:rsid w:val="00F5324F"/>
    <w:rsid w:val="00F5373B"/>
    <w:rsid w:val="00F53E90"/>
    <w:rsid w:val="00F540CD"/>
    <w:rsid w:val="00F54169"/>
    <w:rsid w:val="00F54B20"/>
    <w:rsid w:val="00F54D51"/>
    <w:rsid w:val="00F55828"/>
    <w:rsid w:val="00F5616E"/>
    <w:rsid w:val="00F56577"/>
    <w:rsid w:val="00F5694E"/>
    <w:rsid w:val="00F56EED"/>
    <w:rsid w:val="00F5713D"/>
    <w:rsid w:val="00F5765B"/>
    <w:rsid w:val="00F57C21"/>
    <w:rsid w:val="00F601BE"/>
    <w:rsid w:val="00F604CF"/>
    <w:rsid w:val="00F60587"/>
    <w:rsid w:val="00F60C22"/>
    <w:rsid w:val="00F613E9"/>
    <w:rsid w:val="00F619FA"/>
    <w:rsid w:val="00F61BD4"/>
    <w:rsid w:val="00F6204A"/>
    <w:rsid w:val="00F62292"/>
    <w:rsid w:val="00F6282F"/>
    <w:rsid w:val="00F62A8F"/>
    <w:rsid w:val="00F63A01"/>
    <w:rsid w:val="00F64701"/>
    <w:rsid w:val="00F658F0"/>
    <w:rsid w:val="00F6592C"/>
    <w:rsid w:val="00F65E1E"/>
    <w:rsid w:val="00F65F6B"/>
    <w:rsid w:val="00F6617D"/>
    <w:rsid w:val="00F668E6"/>
    <w:rsid w:val="00F66FA0"/>
    <w:rsid w:val="00F67712"/>
    <w:rsid w:val="00F67A71"/>
    <w:rsid w:val="00F67DC2"/>
    <w:rsid w:val="00F701DE"/>
    <w:rsid w:val="00F70836"/>
    <w:rsid w:val="00F70D21"/>
    <w:rsid w:val="00F713F5"/>
    <w:rsid w:val="00F726AB"/>
    <w:rsid w:val="00F72ABF"/>
    <w:rsid w:val="00F7365A"/>
    <w:rsid w:val="00F73BD6"/>
    <w:rsid w:val="00F74352"/>
    <w:rsid w:val="00F743FC"/>
    <w:rsid w:val="00F744D7"/>
    <w:rsid w:val="00F74ABE"/>
    <w:rsid w:val="00F74B7D"/>
    <w:rsid w:val="00F74BB9"/>
    <w:rsid w:val="00F74BDE"/>
    <w:rsid w:val="00F756AC"/>
    <w:rsid w:val="00F75870"/>
    <w:rsid w:val="00F75BA8"/>
    <w:rsid w:val="00F7601E"/>
    <w:rsid w:val="00F76180"/>
    <w:rsid w:val="00F76900"/>
    <w:rsid w:val="00F76908"/>
    <w:rsid w:val="00F76D99"/>
    <w:rsid w:val="00F771B6"/>
    <w:rsid w:val="00F773CD"/>
    <w:rsid w:val="00F804D8"/>
    <w:rsid w:val="00F809DA"/>
    <w:rsid w:val="00F80C36"/>
    <w:rsid w:val="00F80E05"/>
    <w:rsid w:val="00F80F0B"/>
    <w:rsid w:val="00F81B9A"/>
    <w:rsid w:val="00F82352"/>
    <w:rsid w:val="00F83D0E"/>
    <w:rsid w:val="00F84593"/>
    <w:rsid w:val="00F845B2"/>
    <w:rsid w:val="00F8478C"/>
    <w:rsid w:val="00F84873"/>
    <w:rsid w:val="00F84D86"/>
    <w:rsid w:val="00F84DDD"/>
    <w:rsid w:val="00F85ACF"/>
    <w:rsid w:val="00F85C26"/>
    <w:rsid w:val="00F85FB8"/>
    <w:rsid w:val="00F86138"/>
    <w:rsid w:val="00F86C28"/>
    <w:rsid w:val="00F86C81"/>
    <w:rsid w:val="00F87957"/>
    <w:rsid w:val="00F900B7"/>
    <w:rsid w:val="00F91E1F"/>
    <w:rsid w:val="00F92C11"/>
    <w:rsid w:val="00F92D12"/>
    <w:rsid w:val="00F92E69"/>
    <w:rsid w:val="00F9328B"/>
    <w:rsid w:val="00F935A0"/>
    <w:rsid w:val="00F94A93"/>
    <w:rsid w:val="00F94D5C"/>
    <w:rsid w:val="00F94DE7"/>
    <w:rsid w:val="00F94F26"/>
    <w:rsid w:val="00F95B13"/>
    <w:rsid w:val="00F95BE7"/>
    <w:rsid w:val="00F963DF"/>
    <w:rsid w:val="00F96BE7"/>
    <w:rsid w:val="00F96DAF"/>
    <w:rsid w:val="00F9702E"/>
    <w:rsid w:val="00F9798E"/>
    <w:rsid w:val="00F97BC2"/>
    <w:rsid w:val="00F97D00"/>
    <w:rsid w:val="00FA0244"/>
    <w:rsid w:val="00FA057D"/>
    <w:rsid w:val="00FA078C"/>
    <w:rsid w:val="00FA07AE"/>
    <w:rsid w:val="00FA0AD0"/>
    <w:rsid w:val="00FA0BAC"/>
    <w:rsid w:val="00FA0C25"/>
    <w:rsid w:val="00FA19F1"/>
    <w:rsid w:val="00FA290F"/>
    <w:rsid w:val="00FA2C6D"/>
    <w:rsid w:val="00FA3289"/>
    <w:rsid w:val="00FA3B6C"/>
    <w:rsid w:val="00FA430E"/>
    <w:rsid w:val="00FA4403"/>
    <w:rsid w:val="00FA4E72"/>
    <w:rsid w:val="00FA50F5"/>
    <w:rsid w:val="00FA52B5"/>
    <w:rsid w:val="00FA5595"/>
    <w:rsid w:val="00FA55B3"/>
    <w:rsid w:val="00FA5772"/>
    <w:rsid w:val="00FA578B"/>
    <w:rsid w:val="00FA5909"/>
    <w:rsid w:val="00FA5D58"/>
    <w:rsid w:val="00FA6528"/>
    <w:rsid w:val="00FA66CB"/>
    <w:rsid w:val="00FA70FE"/>
    <w:rsid w:val="00FA7296"/>
    <w:rsid w:val="00FA7FF0"/>
    <w:rsid w:val="00FB0023"/>
    <w:rsid w:val="00FB0225"/>
    <w:rsid w:val="00FB0326"/>
    <w:rsid w:val="00FB10BF"/>
    <w:rsid w:val="00FB142C"/>
    <w:rsid w:val="00FB1696"/>
    <w:rsid w:val="00FB1F40"/>
    <w:rsid w:val="00FB2557"/>
    <w:rsid w:val="00FB2623"/>
    <w:rsid w:val="00FB2A24"/>
    <w:rsid w:val="00FB3201"/>
    <w:rsid w:val="00FB3E57"/>
    <w:rsid w:val="00FB4280"/>
    <w:rsid w:val="00FB431B"/>
    <w:rsid w:val="00FB4339"/>
    <w:rsid w:val="00FB4472"/>
    <w:rsid w:val="00FB4814"/>
    <w:rsid w:val="00FB4986"/>
    <w:rsid w:val="00FB4B2E"/>
    <w:rsid w:val="00FB51B6"/>
    <w:rsid w:val="00FB52FA"/>
    <w:rsid w:val="00FB56A8"/>
    <w:rsid w:val="00FB579E"/>
    <w:rsid w:val="00FB5C02"/>
    <w:rsid w:val="00FB5EF8"/>
    <w:rsid w:val="00FB5F3C"/>
    <w:rsid w:val="00FB67B1"/>
    <w:rsid w:val="00FB67E7"/>
    <w:rsid w:val="00FB69CA"/>
    <w:rsid w:val="00FB6B46"/>
    <w:rsid w:val="00FB6FDB"/>
    <w:rsid w:val="00FB73CC"/>
    <w:rsid w:val="00FC067E"/>
    <w:rsid w:val="00FC1272"/>
    <w:rsid w:val="00FC18BC"/>
    <w:rsid w:val="00FC1B50"/>
    <w:rsid w:val="00FC20C6"/>
    <w:rsid w:val="00FC251F"/>
    <w:rsid w:val="00FC2BE0"/>
    <w:rsid w:val="00FC38FA"/>
    <w:rsid w:val="00FC3C85"/>
    <w:rsid w:val="00FC4B0D"/>
    <w:rsid w:val="00FC4DD4"/>
    <w:rsid w:val="00FC4DF0"/>
    <w:rsid w:val="00FC4FA6"/>
    <w:rsid w:val="00FC60CE"/>
    <w:rsid w:val="00FC6239"/>
    <w:rsid w:val="00FC63D4"/>
    <w:rsid w:val="00FC670C"/>
    <w:rsid w:val="00FC7351"/>
    <w:rsid w:val="00FC757E"/>
    <w:rsid w:val="00FC79BC"/>
    <w:rsid w:val="00FD02A6"/>
    <w:rsid w:val="00FD02FE"/>
    <w:rsid w:val="00FD067B"/>
    <w:rsid w:val="00FD0B03"/>
    <w:rsid w:val="00FD0C93"/>
    <w:rsid w:val="00FD0F51"/>
    <w:rsid w:val="00FD1FEC"/>
    <w:rsid w:val="00FD2055"/>
    <w:rsid w:val="00FD2375"/>
    <w:rsid w:val="00FD328E"/>
    <w:rsid w:val="00FD354B"/>
    <w:rsid w:val="00FD3C58"/>
    <w:rsid w:val="00FD40AF"/>
    <w:rsid w:val="00FD41B6"/>
    <w:rsid w:val="00FD4387"/>
    <w:rsid w:val="00FD4A1E"/>
    <w:rsid w:val="00FD539D"/>
    <w:rsid w:val="00FD5415"/>
    <w:rsid w:val="00FD5877"/>
    <w:rsid w:val="00FD593C"/>
    <w:rsid w:val="00FD5F61"/>
    <w:rsid w:val="00FD60C4"/>
    <w:rsid w:val="00FD617D"/>
    <w:rsid w:val="00FD61F3"/>
    <w:rsid w:val="00FD66AA"/>
    <w:rsid w:val="00FD6E2D"/>
    <w:rsid w:val="00FD7640"/>
    <w:rsid w:val="00FD780A"/>
    <w:rsid w:val="00FD78C6"/>
    <w:rsid w:val="00FD7A1C"/>
    <w:rsid w:val="00FD7BB7"/>
    <w:rsid w:val="00FD7DC3"/>
    <w:rsid w:val="00FD7EF7"/>
    <w:rsid w:val="00FE0317"/>
    <w:rsid w:val="00FE10A1"/>
    <w:rsid w:val="00FE1293"/>
    <w:rsid w:val="00FE1397"/>
    <w:rsid w:val="00FE1821"/>
    <w:rsid w:val="00FE1D6D"/>
    <w:rsid w:val="00FE208C"/>
    <w:rsid w:val="00FE2423"/>
    <w:rsid w:val="00FE24E9"/>
    <w:rsid w:val="00FE2C16"/>
    <w:rsid w:val="00FE30C8"/>
    <w:rsid w:val="00FE36DC"/>
    <w:rsid w:val="00FE446E"/>
    <w:rsid w:val="00FE4C39"/>
    <w:rsid w:val="00FE4FDB"/>
    <w:rsid w:val="00FE67C2"/>
    <w:rsid w:val="00FE7471"/>
    <w:rsid w:val="00FF05D4"/>
    <w:rsid w:val="00FF0FAD"/>
    <w:rsid w:val="00FF1795"/>
    <w:rsid w:val="00FF18F8"/>
    <w:rsid w:val="00FF19B2"/>
    <w:rsid w:val="00FF328D"/>
    <w:rsid w:val="00FF376B"/>
    <w:rsid w:val="00FF3AF1"/>
    <w:rsid w:val="00FF3B7C"/>
    <w:rsid w:val="00FF40EA"/>
    <w:rsid w:val="00FF437A"/>
    <w:rsid w:val="00FF4496"/>
    <w:rsid w:val="00FF4918"/>
    <w:rsid w:val="00FF4C8E"/>
    <w:rsid w:val="00FF5804"/>
    <w:rsid w:val="00FF5C50"/>
    <w:rsid w:val="00FF658C"/>
    <w:rsid w:val="00FF6B82"/>
    <w:rsid w:val="00FF6CF9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1856"/>
    <w:pPr>
      <w:jc w:val="both"/>
    </w:pPr>
    <w:rPr>
      <w:sz w:val="22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1856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01856"/>
    <w:pPr>
      <w:keepNext/>
      <w:spacing w:before="240" w:after="60"/>
      <w:jc w:val="left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01856"/>
    <w:pPr>
      <w:keepNext/>
      <w:spacing w:before="240" w:after="60"/>
      <w:jc w:val="left"/>
      <w:outlineLvl w:val="2"/>
    </w:pPr>
    <w:rPr>
      <w:rFonts w:ascii="Arial" w:hAnsi="Arial" w:cs="Arial"/>
      <w:b/>
      <w:bCs/>
      <w:sz w:val="24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01856"/>
    <w:pPr>
      <w:keepNext/>
      <w:spacing w:before="240" w:after="60"/>
      <w:jc w:val="left"/>
      <w:outlineLvl w:val="3"/>
    </w:pPr>
    <w:rPr>
      <w:rFonts w:ascii="Arial" w:hAnsi="Arial"/>
      <w:b/>
      <w:bCs/>
      <w:sz w:val="20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01856"/>
    <w:pPr>
      <w:spacing w:before="240" w:after="60"/>
      <w:jc w:val="left"/>
      <w:outlineLvl w:val="4"/>
    </w:pPr>
    <w:rPr>
      <w:rFonts w:ascii="Arial" w:hAnsi="Arial"/>
      <w:b/>
      <w:bCs/>
      <w:iCs/>
      <w:sz w:val="18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1856"/>
    <w:pPr>
      <w:spacing w:before="240" w:after="60"/>
      <w:outlineLvl w:val="5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F01856"/>
    <w:rPr>
      <w:rFonts w:ascii="Arial" w:hAnsi="Arial" w:cs="Times New Roman"/>
      <w:b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header"/>
    <w:basedOn w:val="a"/>
    <w:link w:val="a4"/>
    <w:uiPriority w:val="99"/>
    <w:rsid w:val="009221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4"/>
    </w:rPr>
  </w:style>
  <w:style w:type="character" w:styleId="a5">
    <w:name w:val="page number"/>
    <w:uiPriority w:val="99"/>
    <w:rsid w:val="00F01856"/>
    <w:rPr>
      <w:rFonts w:cs="Times New Roman"/>
    </w:rPr>
  </w:style>
  <w:style w:type="character" w:styleId="a6">
    <w:name w:val="Strong"/>
    <w:uiPriority w:val="99"/>
    <w:qFormat/>
    <w:rsid w:val="00922190"/>
    <w:rPr>
      <w:rFonts w:cs="Times New Roman"/>
      <w:b/>
    </w:rPr>
  </w:style>
  <w:style w:type="paragraph" w:customStyle="1" w:styleId="arial12">
    <w:name w:val="arial12"/>
    <w:basedOn w:val="a"/>
    <w:uiPriority w:val="99"/>
    <w:rsid w:val="00922190"/>
    <w:pPr>
      <w:spacing w:before="100" w:beforeAutospacing="1" w:after="100" w:afterAutospacing="1"/>
    </w:pPr>
  </w:style>
  <w:style w:type="character" w:styleId="a7">
    <w:name w:val="Hyperlink"/>
    <w:uiPriority w:val="99"/>
    <w:rsid w:val="00F01856"/>
    <w:rPr>
      <w:rFonts w:cs="Times New Roman"/>
      <w:color w:val="003399"/>
      <w:u w:val="none"/>
      <w:effect w:val="none"/>
    </w:rPr>
  </w:style>
  <w:style w:type="character" w:customStyle="1" w:styleId="bold">
    <w:name w:val="bold"/>
    <w:uiPriority w:val="99"/>
    <w:rsid w:val="00F01856"/>
    <w:rPr>
      <w:b/>
      <w:lang w:val="ru-RU"/>
    </w:rPr>
  </w:style>
  <w:style w:type="paragraph" w:customStyle="1" w:styleId="Primer">
    <w:name w:val="Primer"/>
    <w:basedOn w:val="a"/>
    <w:uiPriority w:val="99"/>
    <w:rsid w:val="00F01856"/>
    <w:pPr>
      <w:spacing w:before="240" w:after="240"/>
      <w:ind w:left="1134" w:right="1134"/>
    </w:pPr>
    <w:rPr>
      <w:sz w:val="20"/>
    </w:rPr>
  </w:style>
  <w:style w:type="paragraph" w:customStyle="1" w:styleId="Vneseriy">
    <w:name w:val="Vne_seriy"/>
    <w:basedOn w:val="a"/>
    <w:uiPriority w:val="99"/>
    <w:rsid w:val="00F01856"/>
    <w:rPr>
      <w:color w:val="FF0000"/>
    </w:rPr>
  </w:style>
  <w:style w:type="paragraph" w:customStyle="1" w:styleId="Vrezkatext">
    <w:name w:val="Vrezka_text"/>
    <w:uiPriority w:val="99"/>
    <w:rsid w:val="00F01856"/>
    <w:pPr>
      <w:spacing w:before="120" w:after="120"/>
      <w:jc w:val="both"/>
    </w:pPr>
    <w:rPr>
      <w:rFonts w:ascii="Arial" w:hAnsi="Arial"/>
      <w:sz w:val="18"/>
    </w:rPr>
  </w:style>
  <w:style w:type="paragraph" w:customStyle="1" w:styleId="Epigraph">
    <w:name w:val="Epigraph"/>
    <w:basedOn w:val="a"/>
    <w:uiPriority w:val="99"/>
    <w:rsid w:val="00F01856"/>
    <w:pPr>
      <w:spacing w:before="240"/>
      <w:ind w:left="3402"/>
      <w:jc w:val="right"/>
    </w:pPr>
    <w:rPr>
      <w:i/>
      <w:sz w:val="20"/>
    </w:rPr>
  </w:style>
  <w:style w:type="paragraph" w:customStyle="1" w:styleId="Epigraphpodp">
    <w:name w:val="Epigraph_podp"/>
    <w:basedOn w:val="a"/>
    <w:uiPriority w:val="99"/>
    <w:rsid w:val="00F01856"/>
    <w:pPr>
      <w:spacing w:after="240"/>
      <w:jc w:val="right"/>
    </w:pPr>
    <w:rPr>
      <w:sz w:val="20"/>
    </w:rPr>
  </w:style>
  <w:style w:type="paragraph" w:customStyle="1" w:styleId="Picyakor">
    <w:name w:val="Pic_yakor"/>
    <w:basedOn w:val="a"/>
    <w:uiPriority w:val="99"/>
    <w:rsid w:val="00F01856"/>
    <w:pPr>
      <w:spacing w:before="240" w:line="240" w:lineRule="atLeast"/>
      <w:jc w:val="center"/>
    </w:pPr>
    <w:rPr>
      <w:sz w:val="20"/>
    </w:rPr>
  </w:style>
  <w:style w:type="paragraph" w:customStyle="1" w:styleId="Picnazv">
    <w:name w:val="Pic_nazv"/>
    <w:basedOn w:val="a"/>
    <w:uiPriority w:val="99"/>
    <w:rsid w:val="00F01856"/>
    <w:pPr>
      <w:spacing w:after="240"/>
      <w:jc w:val="center"/>
    </w:pPr>
    <w:rPr>
      <w:sz w:val="20"/>
    </w:rPr>
  </w:style>
  <w:style w:type="paragraph" w:customStyle="1" w:styleId="Tablenazv">
    <w:name w:val="Table_nazv"/>
    <w:basedOn w:val="a"/>
    <w:uiPriority w:val="99"/>
    <w:rsid w:val="00F01856"/>
    <w:pPr>
      <w:spacing w:before="240" w:after="60"/>
    </w:pPr>
    <w:rPr>
      <w:sz w:val="20"/>
    </w:rPr>
  </w:style>
  <w:style w:type="paragraph" w:customStyle="1" w:styleId="Tableheader">
    <w:name w:val="Table_header"/>
    <w:basedOn w:val="a"/>
    <w:uiPriority w:val="99"/>
    <w:rsid w:val="00F01856"/>
    <w:rPr>
      <w:b/>
      <w:sz w:val="20"/>
    </w:rPr>
  </w:style>
  <w:style w:type="paragraph" w:customStyle="1" w:styleId="Tabletext">
    <w:name w:val="Table_text"/>
    <w:basedOn w:val="a"/>
    <w:uiPriority w:val="99"/>
    <w:rsid w:val="00F01856"/>
    <w:rPr>
      <w:sz w:val="20"/>
    </w:rPr>
  </w:style>
  <w:style w:type="character" w:customStyle="1" w:styleId="kursiv">
    <w:name w:val="kursiv"/>
    <w:uiPriority w:val="99"/>
    <w:rsid w:val="00F01856"/>
    <w:rPr>
      <w:i/>
      <w:lang w:val="ru-RU"/>
    </w:rPr>
  </w:style>
  <w:style w:type="paragraph" w:customStyle="1" w:styleId="Vrezkanazv">
    <w:name w:val="Vrezka_nazv"/>
    <w:next w:val="Vrezkatext"/>
    <w:uiPriority w:val="99"/>
    <w:rsid w:val="00F01856"/>
    <w:pPr>
      <w:spacing w:before="240"/>
    </w:pPr>
    <w:rPr>
      <w:rFonts w:ascii="Arial" w:hAnsi="Arial"/>
      <w:b/>
      <w:caps/>
    </w:rPr>
  </w:style>
  <w:style w:type="character" w:customStyle="1" w:styleId="tablenomer">
    <w:name w:val="table_nomer"/>
    <w:uiPriority w:val="99"/>
    <w:rsid w:val="00F01856"/>
  </w:style>
  <w:style w:type="character" w:customStyle="1" w:styleId="picnomer">
    <w:name w:val="pic_nomer"/>
    <w:uiPriority w:val="99"/>
    <w:rsid w:val="00F01856"/>
    <w:rPr>
      <w:b/>
    </w:rPr>
  </w:style>
  <w:style w:type="paragraph" w:styleId="a8">
    <w:name w:val="Document Map"/>
    <w:basedOn w:val="a"/>
    <w:link w:val="a9"/>
    <w:uiPriority w:val="99"/>
    <w:semiHidden/>
    <w:rsid w:val="00F01856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link w:val="a8"/>
    <w:uiPriority w:val="99"/>
    <w:semiHidden/>
    <w:locked/>
    <w:rPr>
      <w:rFonts w:ascii="Tahoma" w:hAnsi="Tahoma" w:cs="Times New Roman"/>
      <w:sz w:val="16"/>
    </w:rPr>
  </w:style>
  <w:style w:type="paragraph" w:customStyle="1" w:styleId="ListNum">
    <w:name w:val="ListNum"/>
    <w:basedOn w:val="a"/>
    <w:uiPriority w:val="99"/>
    <w:rsid w:val="00F01856"/>
    <w:pPr>
      <w:numPr>
        <w:numId w:val="1"/>
      </w:numPr>
      <w:tabs>
        <w:tab w:val="left" w:pos="284"/>
      </w:tabs>
      <w:spacing w:before="60"/>
    </w:pPr>
  </w:style>
  <w:style w:type="paragraph" w:customStyle="1" w:styleId="ListNum2">
    <w:name w:val="ListNum2"/>
    <w:basedOn w:val="a"/>
    <w:uiPriority w:val="99"/>
    <w:rsid w:val="00F01856"/>
    <w:pPr>
      <w:numPr>
        <w:ilvl w:val="1"/>
        <w:numId w:val="2"/>
      </w:numPr>
      <w:tabs>
        <w:tab w:val="left" w:pos="567"/>
      </w:tabs>
      <w:spacing w:before="60"/>
      <w:ind w:left="568" w:hanging="284"/>
    </w:pPr>
  </w:style>
  <w:style w:type="paragraph" w:customStyle="1" w:styleId="ListBul">
    <w:name w:val="ListBul"/>
    <w:basedOn w:val="a"/>
    <w:uiPriority w:val="99"/>
    <w:rsid w:val="00F01856"/>
    <w:pPr>
      <w:numPr>
        <w:numId w:val="3"/>
      </w:numPr>
      <w:tabs>
        <w:tab w:val="clear" w:pos="360"/>
        <w:tab w:val="left" w:pos="284"/>
      </w:tabs>
    </w:pPr>
  </w:style>
  <w:style w:type="paragraph" w:customStyle="1" w:styleId="ListBul2">
    <w:name w:val="ListBul2"/>
    <w:basedOn w:val="a"/>
    <w:uiPriority w:val="99"/>
    <w:rsid w:val="00F01856"/>
    <w:pPr>
      <w:numPr>
        <w:numId w:val="4"/>
      </w:numPr>
      <w:tabs>
        <w:tab w:val="left" w:pos="567"/>
      </w:tabs>
    </w:pPr>
  </w:style>
  <w:style w:type="paragraph" w:customStyle="1" w:styleId="Vrezkanum">
    <w:name w:val="Vrezka_num"/>
    <w:basedOn w:val="a"/>
    <w:uiPriority w:val="99"/>
    <w:rsid w:val="00F01856"/>
    <w:pPr>
      <w:numPr>
        <w:numId w:val="5"/>
      </w:numPr>
      <w:tabs>
        <w:tab w:val="clear" w:pos="360"/>
        <w:tab w:val="left" w:pos="284"/>
      </w:tabs>
    </w:pPr>
    <w:rPr>
      <w:rFonts w:ascii="Arial" w:hAnsi="Arial"/>
      <w:sz w:val="18"/>
    </w:rPr>
  </w:style>
  <w:style w:type="paragraph" w:customStyle="1" w:styleId="Vrezkanum2">
    <w:name w:val="Vrezka_num2"/>
    <w:basedOn w:val="a"/>
    <w:uiPriority w:val="99"/>
    <w:rsid w:val="00F01856"/>
    <w:pPr>
      <w:numPr>
        <w:ilvl w:val="1"/>
        <w:numId w:val="6"/>
      </w:numPr>
      <w:tabs>
        <w:tab w:val="left" w:pos="567"/>
      </w:tabs>
    </w:pPr>
    <w:rPr>
      <w:rFonts w:ascii="Arial" w:hAnsi="Arial"/>
      <w:sz w:val="18"/>
    </w:rPr>
  </w:style>
  <w:style w:type="paragraph" w:customStyle="1" w:styleId="Vrezkabul">
    <w:name w:val="Vrezka_bul"/>
    <w:basedOn w:val="a"/>
    <w:uiPriority w:val="99"/>
    <w:rsid w:val="00F01856"/>
    <w:pPr>
      <w:numPr>
        <w:numId w:val="7"/>
      </w:numPr>
      <w:tabs>
        <w:tab w:val="clear" w:pos="360"/>
        <w:tab w:val="left" w:pos="284"/>
      </w:tabs>
    </w:pPr>
    <w:rPr>
      <w:rFonts w:ascii="Arial" w:hAnsi="Arial"/>
      <w:sz w:val="18"/>
    </w:rPr>
  </w:style>
  <w:style w:type="paragraph" w:customStyle="1" w:styleId="Vrezkabul2">
    <w:name w:val="Vrezka_bul2"/>
    <w:basedOn w:val="a"/>
    <w:uiPriority w:val="99"/>
    <w:rsid w:val="00F01856"/>
    <w:pPr>
      <w:numPr>
        <w:numId w:val="8"/>
      </w:numPr>
      <w:tabs>
        <w:tab w:val="left" w:pos="567"/>
      </w:tabs>
    </w:pPr>
    <w:rPr>
      <w:rFonts w:ascii="Arial" w:hAnsi="Arial"/>
      <w:sz w:val="18"/>
    </w:rPr>
  </w:style>
  <w:style w:type="paragraph" w:styleId="aa">
    <w:name w:val="Body Text Indent"/>
    <w:basedOn w:val="a"/>
    <w:link w:val="ab"/>
    <w:uiPriority w:val="99"/>
    <w:rsid w:val="00F01856"/>
    <w:pPr>
      <w:ind w:firstLine="709"/>
    </w:pPr>
    <w:rPr>
      <w:rFonts w:ascii="Verdana" w:hAnsi="Verdana"/>
      <w:i/>
      <w:lang w:val="de-DE"/>
    </w:r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  <w:sz w:val="24"/>
    </w:rPr>
  </w:style>
  <w:style w:type="paragraph" w:styleId="HTML">
    <w:name w:val="HTML Preformatted"/>
    <w:basedOn w:val="a"/>
    <w:link w:val="HTML0"/>
    <w:uiPriority w:val="99"/>
    <w:rsid w:val="00F01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left"/>
    </w:pPr>
    <w:rPr>
      <w:rFonts w:ascii="Arial Unicode MS" w:eastAsia="Arial Unicode MS" w:hAnsi="Arial Unicode MS"/>
      <w:i/>
      <w:lang w:val="de-DE" w:eastAsia="de-DE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Times New Roman"/>
      <w:sz w:val="20"/>
    </w:rPr>
  </w:style>
  <w:style w:type="paragraph" w:styleId="ac">
    <w:name w:val="Normal (Web)"/>
    <w:basedOn w:val="a"/>
    <w:uiPriority w:val="99"/>
    <w:rsid w:val="00F01856"/>
    <w:pPr>
      <w:ind w:firstLine="320"/>
    </w:pPr>
    <w:rPr>
      <w:rFonts w:ascii="Verdana" w:hAnsi="Verdana"/>
      <w:i/>
      <w:sz w:val="18"/>
      <w:szCs w:val="18"/>
      <w:lang w:val="de-DE" w:eastAsia="de-DE"/>
    </w:rPr>
  </w:style>
  <w:style w:type="paragraph" w:styleId="ad">
    <w:name w:val="Plain Text"/>
    <w:basedOn w:val="a"/>
    <w:link w:val="ae"/>
    <w:uiPriority w:val="99"/>
    <w:rsid w:val="00F01856"/>
    <w:pPr>
      <w:jc w:val="left"/>
    </w:pPr>
    <w:rPr>
      <w:rFonts w:ascii="Courier New" w:hAnsi="Courier New"/>
      <w:sz w:val="20"/>
    </w:rPr>
  </w:style>
  <w:style w:type="character" w:customStyle="1" w:styleId="ae">
    <w:name w:val="Текст Знак"/>
    <w:link w:val="ad"/>
    <w:uiPriority w:val="99"/>
    <w:semiHidden/>
    <w:locked/>
    <w:rPr>
      <w:rFonts w:ascii="Courier New" w:hAnsi="Courier New" w:cs="Times New Roman"/>
      <w:sz w:val="20"/>
    </w:rPr>
  </w:style>
  <w:style w:type="paragraph" w:styleId="21">
    <w:name w:val="Body Text 2"/>
    <w:basedOn w:val="a"/>
    <w:link w:val="22"/>
    <w:uiPriority w:val="99"/>
    <w:rsid w:val="00F01856"/>
    <w:pPr>
      <w:jc w:val="left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</w:rPr>
  </w:style>
  <w:style w:type="paragraph" w:styleId="23">
    <w:name w:val="Body Text Indent 2"/>
    <w:basedOn w:val="a"/>
    <w:link w:val="24"/>
    <w:uiPriority w:val="99"/>
    <w:rsid w:val="00F01856"/>
    <w:pPr>
      <w:ind w:firstLine="284"/>
    </w:pPr>
    <w:rPr>
      <w:rFonts w:ascii="Arial" w:hAnsi="Arial"/>
      <w:color w:val="008080"/>
      <w:sz w:val="16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rsid w:val="00F01856"/>
    <w:pPr>
      <w:ind w:firstLine="284"/>
    </w:pPr>
    <w:rPr>
      <w:rFonts w:ascii="Arial" w:hAnsi="Arial"/>
      <w:color w:val="008000"/>
      <w:sz w:val="1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styleId="af">
    <w:name w:val="Body Text"/>
    <w:basedOn w:val="a"/>
    <w:link w:val="af0"/>
    <w:uiPriority w:val="99"/>
    <w:rsid w:val="00F01856"/>
    <w:pPr>
      <w:pBdr>
        <w:top w:val="single" w:sz="6" w:space="1" w:color="auto"/>
      </w:pBdr>
      <w:tabs>
        <w:tab w:val="left" w:pos="3119"/>
      </w:tabs>
    </w:pPr>
    <w:rPr>
      <w:sz w:val="20"/>
    </w:rPr>
  </w:style>
  <w:style w:type="character" w:customStyle="1" w:styleId="af0">
    <w:name w:val="Основной текст Знак"/>
    <w:link w:val="af"/>
    <w:uiPriority w:val="99"/>
    <w:semiHidden/>
    <w:locked/>
    <w:rPr>
      <w:rFonts w:cs="Times New Roman"/>
      <w:sz w:val="24"/>
    </w:rPr>
  </w:style>
  <w:style w:type="paragraph" w:customStyle="1" w:styleId="ceauiue">
    <w:name w:val="§ceau?iue"/>
    <w:uiPriority w:val="99"/>
    <w:rsid w:val="00F01856"/>
    <w:pPr>
      <w:widowControl w:val="0"/>
      <w:overflowPunct w:val="0"/>
      <w:autoSpaceDE w:val="0"/>
      <w:autoSpaceDN w:val="0"/>
      <w:adjustRightInd w:val="0"/>
      <w:spacing w:line="-200" w:lineRule="auto"/>
      <w:ind w:firstLine="397"/>
      <w:jc w:val="both"/>
      <w:textAlignment w:val="baseline"/>
    </w:pPr>
    <w:rPr>
      <w:rFonts w:ascii="Arial" w:hAnsi="Arial"/>
      <w:sz w:val="18"/>
    </w:rPr>
  </w:style>
  <w:style w:type="paragraph" w:styleId="af1">
    <w:name w:val="footer"/>
    <w:basedOn w:val="a"/>
    <w:link w:val="af2"/>
    <w:uiPriority w:val="99"/>
    <w:rsid w:val="00F01856"/>
    <w:pPr>
      <w:tabs>
        <w:tab w:val="center" w:pos="4153"/>
        <w:tab w:val="right" w:pos="8306"/>
      </w:tabs>
      <w:jc w:val="left"/>
    </w:pPr>
    <w:rPr>
      <w:sz w:val="20"/>
    </w:rPr>
  </w:style>
  <w:style w:type="character" w:customStyle="1" w:styleId="af2">
    <w:name w:val="Нижний колонтитул Знак"/>
    <w:link w:val="af1"/>
    <w:uiPriority w:val="99"/>
    <w:locked/>
    <w:rPr>
      <w:rFonts w:cs="Times New Roman"/>
      <w:sz w:val="24"/>
    </w:rPr>
  </w:style>
  <w:style w:type="character" w:styleId="af3">
    <w:name w:val="footnote reference"/>
    <w:uiPriority w:val="99"/>
    <w:semiHidden/>
    <w:rsid w:val="00F01856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semiHidden/>
    <w:rsid w:val="00F01856"/>
    <w:rPr>
      <w:sz w:val="20"/>
    </w:rPr>
  </w:style>
  <w:style w:type="character" w:customStyle="1" w:styleId="af5">
    <w:name w:val="Текст сноски Знак"/>
    <w:link w:val="af4"/>
    <w:uiPriority w:val="99"/>
    <w:semiHidden/>
    <w:locked/>
    <w:rPr>
      <w:rFonts w:cs="Times New Roman"/>
      <w:sz w:val="20"/>
    </w:rPr>
  </w:style>
  <w:style w:type="paragraph" w:styleId="af6">
    <w:name w:val="No Spacing"/>
    <w:uiPriority w:val="1"/>
    <w:qFormat/>
    <w:rsid w:val="00C92628"/>
    <w:rPr>
      <w:rFonts w:ascii="Calibri" w:hAnsi="Calibri" w:cs="Calibri"/>
      <w:sz w:val="22"/>
      <w:szCs w:val="22"/>
    </w:rPr>
  </w:style>
  <w:style w:type="paragraph" w:styleId="af7">
    <w:name w:val="Title"/>
    <w:basedOn w:val="a"/>
    <w:link w:val="af8"/>
    <w:uiPriority w:val="10"/>
    <w:qFormat/>
    <w:locked/>
    <w:rsid w:val="008D3348"/>
    <w:pPr>
      <w:jc w:val="center"/>
    </w:pPr>
    <w:rPr>
      <w:sz w:val="28"/>
      <w:szCs w:val="20"/>
    </w:rPr>
  </w:style>
  <w:style w:type="character" w:customStyle="1" w:styleId="af8">
    <w:name w:val="Название Знак"/>
    <w:link w:val="af7"/>
    <w:uiPriority w:val="10"/>
    <w:locked/>
    <w:rsid w:val="008D3348"/>
    <w:rPr>
      <w:rFonts w:cs="Times New Roman"/>
      <w:sz w:val="20"/>
    </w:rPr>
  </w:style>
  <w:style w:type="paragraph" w:customStyle="1" w:styleId="ConsNormal">
    <w:name w:val="ConsNormal"/>
    <w:rsid w:val="00D8647B"/>
    <w:pPr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D8647B"/>
    <w:pPr>
      <w:autoSpaceDE w:val="0"/>
      <w:autoSpaceDN w:val="0"/>
      <w:adjustRightInd w:val="0"/>
    </w:pPr>
    <w:rPr>
      <w:rFonts w:ascii="Consultant" w:hAnsi="Consultant"/>
    </w:rPr>
  </w:style>
  <w:style w:type="paragraph" w:styleId="af9">
    <w:name w:val="List Paragraph"/>
    <w:basedOn w:val="a"/>
    <w:uiPriority w:val="34"/>
    <w:qFormat/>
    <w:rsid w:val="00C92628"/>
    <w:pPr>
      <w:spacing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afa">
    <w:name w:val="Balloon Text"/>
    <w:basedOn w:val="a"/>
    <w:link w:val="afb"/>
    <w:uiPriority w:val="99"/>
    <w:semiHidden/>
    <w:unhideWhenUsed/>
    <w:rsid w:val="00A639E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locked/>
    <w:rsid w:val="00A639E8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1856"/>
    <w:pPr>
      <w:jc w:val="both"/>
    </w:pPr>
    <w:rPr>
      <w:sz w:val="22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1856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01856"/>
    <w:pPr>
      <w:keepNext/>
      <w:spacing w:before="240" w:after="60"/>
      <w:jc w:val="left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01856"/>
    <w:pPr>
      <w:keepNext/>
      <w:spacing w:before="240" w:after="60"/>
      <w:jc w:val="left"/>
      <w:outlineLvl w:val="2"/>
    </w:pPr>
    <w:rPr>
      <w:rFonts w:ascii="Arial" w:hAnsi="Arial" w:cs="Arial"/>
      <w:b/>
      <w:bCs/>
      <w:sz w:val="24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01856"/>
    <w:pPr>
      <w:keepNext/>
      <w:spacing w:before="240" w:after="60"/>
      <w:jc w:val="left"/>
      <w:outlineLvl w:val="3"/>
    </w:pPr>
    <w:rPr>
      <w:rFonts w:ascii="Arial" w:hAnsi="Arial"/>
      <w:b/>
      <w:bCs/>
      <w:sz w:val="20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01856"/>
    <w:pPr>
      <w:spacing w:before="240" w:after="60"/>
      <w:jc w:val="left"/>
      <w:outlineLvl w:val="4"/>
    </w:pPr>
    <w:rPr>
      <w:rFonts w:ascii="Arial" w:hAnsi="Arial"/>
      <w:b/>
      <w:bCs/>
      <w:iCs/>
      <w:sz w:val="18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1856"/>
    <w:pPr>
      <w:spacing w:before="240" w:after="60"/>
      <w:outlineLvl w:val="5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F01856"/>
    <w:rPr>
      <w:rFonts w:ascii="Arial" w:hAnsi="Arial" w:cs="Times New Roman"/>
      <w:b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header"/>
    <w:basedOn w:val="a"/>
    <w:link w:val="a4"/>
    <w:uiPriority w:val="99"/>
    <w:rsid w:val="009221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4"/>
    </w:rPr>
  </w:style>
  <w:style w:type="character" w:styleId="a5">
    <w:name w:val="page number"/>
    <w:uiPriority w:val="99"/>
    <w:rsid w:val="00F01856"/>
    <w:rPr>
      <w:rFonts w:cs="Times New Roman"/>
    </w:rPr>
  </w:style>
  <w:style w:type="character" w:styleId="a6">
    <w:name w:val="Strong"/>
    <w:uiPriority w:val="99"/>
    <w:qFormat/>
    <w:rsid w:val="00922190"/>
    <w:rPr>
      <w:rFonts w:cs="Times New Roman"/>
      <w:b/>
    </w:rPr>
  </w:style>
  <w:style w:type="paragraph" w:customStyle="1" w:styleId="arial12">
    <w:name w:val="arial12"/>
    <w:basedOn w:val="a"/>
    <w:uiPriority w:val="99"/>
    <w:rsid w:val="00922190"/>
    <w:pPr>
      <w:spacing w:before="100" w:beforeAutospacing="1" w:after="100" w:afterAutospacing="1"/>
    </w:pPr>
  </w:style>
  <w:style w:type="character" w:styleId="a7">
    <w:name w:val="Hyperlink"/>
    <w:uiPriority w:val="99"/>
    <w:rsid w:val="00F01856"/>
    <w:rPr>
      <w:rFonts w:cs="Times New Roman"/>
      <w:color w:val="003399"/>
      <w:u w:val="none"/>
      <w:effect w:val="none"/>
    </w:rPr>
  </w:style>
  <w:style w:type="character" w:customStyle="1" w:styleId="bold">
    <w:name w:val="bold"/>
    <w:uiPriority w:val="99"/>
    <w:rsid w:val="00F01856"/>
    <w:rPr>
      <w:b/>
      <w:lang w:val="ru-RU"/>
    </w:rPr>
  </w:style>
  <w:style w:type="paragraph" w:customStyle="1" w:styleId="Primer">
    <w:name w:val="Primer"/>
    <w:basedOn w:val="a"/>
    <w:uiPriority w:val="99"/>
    <w:rsid w:val="00F01856"/>
    <w:pPr>
      <w:spacing w:before="240" w:after="240"/>
      <w:ind w:left="1134" w:right="1134"/>
    </w:pPr>
    <w:rPr>
      <w:sz w:val="20"/>
    </w:rPr>
  </w:style>
  <w:style w:type="paragraph" w:customStyle="1" w:styleId="Vneseriy">
    <w:name w:val="Vne_seriy"/>
    <w:basedOn w:val="a"/>
    <w:uiPriority w:val="99"/>
    <w:rsid w:val="00F01856"/>
    <w:rPr>
      <w:color w:val="FF0000"/>
    </w:rPr>
  </w:style>
  <w:style w:type="paragraph" w:customStyle="1" w:styleId="Vrezkatext">
    <w:name w:val="Vrezka_text"/>
    <w:uiPriority w:val="99"/>
    <w:rsid w:val="00F01856"/>
    <w:pPr>
      <w:spacing w:before="120" w:after="120"/>
      <w:jc w:val="both"/>
    </w:pPr>
    <w:rPr>
      <w:rFonts w:ascii="Arial" w:hAnsi="Arial"/>
      <w:sz w:val="18"/>
    </w:rPr>
  </w:style>
  <w:style w:type="paragraph" w:customStyle="1" w:styleId="Epigraph">
    <w:name w:val="Epigraph"/>
    <w:basedOn w:val="a"/>
    <w:uiPriority w:val="99"/>
    <w:rsid w:val="00F01856"/>
    <w:pPr>
      <w:spacing w:before="240"/>
      <w:ind w:left="3402"/>
      <w:jc w:val="right"/>
    </w:pPr>
    <w:rPr>
      <w:i/>
      <w:sz w:val="20"/>
    </w:rPr>
  </w:style>
  <w:style w:type="paragraph" w:customStyle="1" w:styleId="Epigraphpodp">
    <w:name w:val="Epigraph_podp"/>
    <w:basedOn w:val="a"/>
    <w:uiPriority w:val="99"/>
    <w:rsid w:val="00F01856"/>
    <w:pPr>
      <w:spacing w:after="240"/>
      <w:jc w:val="right"/>
    </w:pPr>
    <w:rPr>
      <w:sz w:val="20"/>
    </w:rPr>
  </w:style>
  <w:style w:type="paragraph" w:customStyle="1" w:styleId="Picyakor">
    <w:name w:val="Pic_yakor"/>
    <w:basedOn w:val="a"/>
    <w:uiPriority w:val="99"/>
    <w:rsid w:val="00F01856"/>
    <w:pPr>
      <w:spacing w:before="240" w:line="240" w:lineRule="atLeast"/>
      <w:jc w:val="center"/>
    </w:pPr>
    <w:rPr>
      <w:sz w:val="20"/>
    </w:rPr>
  </w:style>
  <w:style w:type="paragraph" w:customStyle="1" w:styleId="Picnazv">
    <w:name w:val="Pic_nazv"/>
    <w:basedOn w:val="a"/>
    <w:uiPriority w:val="99"/>
    <w:rsid w:val="00F01856"/>
    <w:pPr>
      <w:spacing w:after="240"/>
      <w:jc w:val="center"/>
    </w:pPr>
    <w:rPr>
      <w:sz w:val="20"/>
    </w:rPr>
  </w:style>
  <w:style w:type="paragraph" w:customStyle="1" w:styleId="Tablenazv">
    <w:name w:val="Table_nazv"/>
    <w:basedOn w:val="a"/>
    <w:uiPriority w:val="99"/>
    <w:rsid w:val="00F01856"/>
    <w:pPr>
      <w:spacing w:before="240" w:after="60"/>
    </w:pPr>
    <w:rPr>
      <w:sz w:val="20"/>
    </w:rPr>
  </w:style>
  <w:style w:type="paragraph" w:customStyle="1" w:styleId="Tableheader">
    <w:name w:val="Table_header"/>
    <w:basedOn w:val="a"/>
    <w:uiPriority w:val="99"/>
    <w:rsid w:val="00F01856"/>
    <w:rPr>
      <w:b/>
      <w:sz w:val="20"/>
    </w:rPr>
  </w:style>
  <w:style w:type="paragraph" w:customStyle="1" w:styleId="Tabletext">
    <w:name w:val="Table_text"/>
    <w:basedOn w:val="a"/>
    <w:uiPriority w:val="99"/>
    <w:rsid w:val="00F01856"/>
    <w:rPr>
      <w:sz w:val="20"/>
    </w:rPr>
  </w:style>
  <w:style w:type="character" w:customStyle="1" w:styleId="kursiv">
    <w:name w:val="kursiv"/>
    <w:uiPriority w:val="99"/>
    <w:rsid w:val="00F01856"/>
    <w:rPr>
      <w:i/>
      <w:lang w:val="ru-RU"/>
    </w:rPr>
  </w:style>
  <w:style w:type="paragraph" w:customStyle="1" w:styleId="Vrezkanazv">
    <w:name w:val="Vrezka_nazv"/>
    <w:next w:val="Vrezkatext"/>
    <w:uiPriority w:val="99"/>
    <w:rsid w:val="00F01856"/>
    <w:pPr>
      <w:spacing w:before="240"/>
    </w:pPr>
    <w:rPr>
      <w:rFonts w:ascii="Arial" w:hAnsi="Arial"/>
      <w:b/>
      <w:caps/>
    </w:rPr>
  </w:style>
  <w:style w:type="character" w:customStyle="1" w:styleId="tablenomer">
    <w:name w:val="table_nomer"/>
    <w:uiPriority w:val="99"/>
    <w:rsid w:val="00F01856"/>
  </w:style>
  <w:style w:type="character" w:customStyle="1" w:styleId="picnomer">
    <w:name w:val="pic_nomer"/>
    <w:uiPriority w:val="99"/>
    <w:rsid w:val="00F01856"/>
    <w:rPr>
      <w:b/>
    </w:rPr>
  </w:style>
  <w:style w:type="paragraph" w:styleId="a8">
    <w:name w:val="Document Map"/>
    <w:basedOn w:val="a"/>
    <w:link w:val="a9"/>
    <w:uiPriority w:val="99"/>
    <w:semiHidden/>
    <w:rsid w:val="00F01856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link w:val="a8"/>
    <w:uiPriority w:val="99"/>
    <w:semiHidden/>
    <w:locked/>
    <w:rPr>
      <w:rFonts w:ascii="Tahoma" w:hAnsi="Tahoma" w:cs="Times New Roman"/>
      <w:sz w:val="16"/>
    </w:rPr>
  </w:style>
  <w:style w:type="paragraph" w:customStyle="1" w:styleId="ListNum">
    <w:name w:val="ListNum"/>
    <w:basedOn w:val="a"/>
    <w:uiPriority w:val="99"/>
    <w:rsid w:val="00F01856"/>
    <w:pPr>
      <w:numPr>
        <w:numId w:val="1"/>
      </w:numPr>
      <w:tabs>
        <w:tab w:val="left" w:pos="284"/>
      </w:tabs>
      <w:spacing w:before="60"/>
    </w:pPr>
  </w:style>
  <w:style w:type="paragraph" w:customStyle="1" w:styleId="ListNum2">
    <w:name w:val="ListNum2"/>
    <w:basedOn w:val="a"/>
    <w:uiPriority w:val="99"/>
    <w:rsid w:val="00F01856"/>
    <w:pPr>
      <w:numPr>
        <w:ilvl w:val="1"/>
        <w:numId w:val="2"/>
      </w:numPr>
      <w:tabs>
        <w:tab w:val="left" w:pos="567"/>
      </w:tabs>
      <w:spacing w:before="60"/>
      <w:ind w:left="568" w:hanging="284"/>
    </w:pPr>
  </w:style>
  <w:style w:type="paragraph" w:customStyle="1" w:styleId="ListBul">
    <w:name w:val="ListBul"/>
    <w:basedOn w:val="a"/>
    <w:uiPriority w:val="99"/>
    <w:rsid w:val="00F01856"/>
    <w:pPr>
      <w:numPr>
        <w:numId w:val="3"/>
      </w:numPr>
      <w:tabs>
        <w:tab w:val="clear" w:pos="360"/>
        <w:tab w:val="left" w:pos="284"/>
      </w:tabs>
    </w:pPr>
  </w:style>
  <w:style w:type="paragraph" w:customStyle="1" w:styleId="ListBul2">
    <w:name w:val="ListBul2"/>
    <w:basedOn w:val="a"/>
    <w:uiPriority w:val="99"/>
    <w:rsid w:val="00F01856"/>
    <w:pPr>
      <w:numPr>
        <w:numId w:val="4"/>
      </w:numPr>
      <w:tabs>
        <w:tab w:val="left" w:pos="567"/>
      </w:tabs>
    </w:pPr>
  </w:style>
  <w:style w:type="paragraph" w:customStyle="1" w:styleId="Vrezkanum">
    <w:name w:val="Vrezka_num"/>
    <w:basedOn w:val="a"/>
    <w:uiPriority w:val="99"/>
    <w:rsid w:val="00F01856"/>
    <w:pPr>
      <w:numPr>
        <w:numId w:val="5"/>
      </w:numPr>
      <w:tabs>
        <w:tab w:val="clear" w:pos="360"/>
        <w:tab w:val="left" w:pos="284"/>
      </w:tabs>
    </w:pPr>
    <w:rPr>
      <w:rFonts w:ascii="Arial" w:hAnsi="Arial"/>
      <w:sz w:val="18"/>
    </w:rPr>
  </w:style>
  <w:style w:type="paragraph" w:customStyle="1" w:styleId="Vrezkanum2">
    <w:name w:val="Vrezka_num2"/>
    <w:basedOn w:val="a"/>
    <w:uiPriority w:val="99"/>
    <w:rsid w:val="00F01856"/>
    <w:pPr>
      <w:numPr>
        <w:ilvl w:val="1"/>
        <w:numId w:val="6"/>
      </w:numPr>
      <w:tabs>
        <w:tab w:val="left" w:pos="567"/>
      </w:tabs>
    </w:pPr>
    <w:rPr>
      <w:rFonts w:ascii="Arial" w:hAnsi="Arial"/>
      <w:sz w:val="18"/>
    </w:rPr>
  </w:style>
  <w:style w:type="paragraph" w:customStyle="1" w:styleId="Vrezkabul">
    <w:name w:val="Vrezka_bul"/>
    <w:basedOn w:val="a"/>
    <w:uiPriority w:val="99"/>
    <w:rsid w:val="00F01856"/>
    <w:pPr>
      <w:numPr>
        <w:numId w:val="7"/>
      </w:numPr>
      <w:tabs>
        <w:tab w:val="clear" w:pos="360"/>
        <w:tab w:val="left" w:pos="284"/>
      </w:tabs>
    </w:pPr>
    <w:rPr>
      <w:rFonts w:ascii="Arial" w:hAnsi="Arial"/>
      <w:sz w:val="18"/>
    </w:rPr>
  </w:style>
  <w:style w:type="paragraph" w:customStyle="1" w:styleId="Vrezkabul2">
    <w:name w:val="Vrezka_bul2"/>
    <w:basedOn w:val="a"/>
    <w:uiPriority w:val="99"/>
    <w:rsid w:val="00F01856"/>
    <w:pPr>
      <w:numPr>
        <w:numId w:val="8"/>
      </w:numPr>
      <w:tabs>
        <w:tab w:val="left" w:pos="567"/>
      </w:tabs>
    </w:pPr>
    <w:rPr>
      <w:rFonts w:ascii="Arial" w:hAnsi="Arial"/>
      <w:sz w:val="18"/>
    </w:rPr>
  </w:style>
  <w:style w:type="paragraph" w:styleId="aa">
    <w:name w:val="Body Text Indent"/>
    <w:basedOn w:val="a"/>
    <w:link w:val="ab"/>
    <w:uiPriority w:val="99"/>
    <w:rsid w:val="00F01856"/>
    <w:pPr>
      <w:ind w:firstLine="709"/>
    </w:pPr>
    <w:rPr>
      <w:rFonts w:ascii="Verdana" w:hAnsi="Verdana"/>
      <w:i/>
      <w:lang w:val="de-DE"/>
    </w:r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  <w:sz w:val="24"/>
    </w:rPr>
  </w:style>
  <w:style w:type="paragraph" w:styleId="HTML">
    <w:name w:val="HTML Preformatted"/>
    <w:basedOn w:val="a"/>
    <w:link w:val="HTML0"/>
    <w:uiPriority w:val="99"/>
    <w:rsid w:val="00F01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left"/>
    </w:pPr>
    <w:rPr>
      <w:rFonts w:ascii="Arial Unicode MS" w:eastAsia="Arial Unicode MS" w:hAnsi="Arial Unicode MS"/>
      <w:i/>
      <w:lang w:val="de-DE" w:eastAsia="de-DE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Times New Roman"/>
      <w:sz w:val="20"/>
    </w:rPr>
  </w:style>
  <w:style w:type="paragraph" w:styleId="ac">
    <w:name w:val="Normal (Web)"/>
    <w:basedOn w:val="a"/>
    <w:uiPriority w:val="99"/>
    <w:rsid w:val="00F01856"/>
    <w:pPr>
      <w:ind w:firstLine="320"/>
    </w:pPr>
    <w:rPr>
      <w:rFonts w:ascii="Verdana" w:hAnsi="Verdana"/>
      <w:i/>
      <w:sz w:val="18"/>
      <w:szCs w:val="18"/>
      <w:lang w:val="de-DE" w:eastAsia="de-DE"/>
    </w:rPr>
  </w:style>
  <w:style w:type="paragraph" w:styleId="ad">
    <w:name w:val="Plain Text"/>
    <w:basedOn w:val="a"/>
    <w:link w:val="ae"/>
    <w:uiPriority w:val="99"/>
    <w:rsid w:val="00F01856"/>
    <w:pPr>
      <w:jc w:val="left"/>
    </w:pPr>
    <w:rPr>
      <w:rFonts w:ascii="Courier New" w:hAnsi="Courier New"/>
      <w:sz w:val="20"/>
    </w:rPr>
  </w:style>
  <w:style w:type="character" w:customStyle="1" w:styleId="ae">
    <w:name w:val="Текст Знак"/>
    <w:link w:val="ad"/>
    <w:uiPriority w:val="99"/>
    <w:semiHidden/>
    <w:locked/>
    <w:rPr>
      <w:rFonts w:ascii="Courier New" w:hAnsi="Courier New" w:cs="Times New Roman"/>
      <w:sz w:val="20"/>
    </w:rPr>
  </w:style>
  <w:style w:type="paragraph" w:styleId="21">
    <w:name w:val="Body Text 2"/>
    <w:basedOn w:val="a"/>
    <w:link w:val="22"/>
    <w:uiPriority w:val="99"/>
    <w:rsid w:val="00F01856"/>
    <w:pPr>
      <w:jc w:val="left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</w:rPr>
  </w:style>
  <w:style w:type="paragraph" w:styleId="23">
    <w:name w:val="Body Text Indent 2"/>
    <w:basedOn w:val="a"/>
    <w:link w:val="24"/>
    <w:uiPriority w:val="99"/>
    <w:rsid w:val="00F01856"/>
    <w:pPr>
      <w:ind w:firstLine="284"/>
    </w:pPr>
    <w:rPr>
      <w:rFonts w:ascii="Arial" w:hAnsi="Arial"/>
      <w:color w:val="008080"/>
      <w:sz w:val="16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rsid w:val="00F01856"/>
    <w:pPr>
      <w:ind w:firstLine="284"/>
    </w:pPr>
    <w:rPr>
      <w:rFonts w:ascii="Arial" w:hAnsi="Arial"/>
      <w:color w:val="008000"/>
      <w:sz w:val="1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styleId="af">
    <w:name w:val="Body Text"/>
    <w:basedOn w:val="a"/>
    <w:link w:val="af0"/>
    <w:uiPriority w:val="99"/>
    <w:rsid w:val="00F01856"/>
    <w:pPr>
      <w:pBdr>
        <w:top w:val="single" w:sz="6" w:space="1" w:color="auto"/>
      </w:pBdr>
      <w:tabs>
        <w:tab w:val="left" w:pos="3119"/>
      </w:tabs>
    </w:pPr>
    <w:rPr>
      <w:sz w:val="20"/>
    </w:rPr>
  </w:style>
  <w:style w:type="character" w:customStyle="1" w:styleId="af0">
    <w:name w:val="Основной текст Знак"/>
    <w:link w:val="af"/>
    <w:uiPriority w:val="99"/>
    <w:semiHidden/>
    <w:locked/>
    <w:rPr>
      <w:rFonts w:cs="Times New Roman"/>
      <w:sz w:val="24"/>
    </w:rPr>
  </w:style>
  <w:style w:type="paragraph" w:customStyle="1" w:styleId="ceauiue">
    <w:name w:val="§ceau?iue"/>
    <w:uiPriority w:val="99"/>
    <w:rsid w:val="00F01856"/>
    <w:pPr>
      <w:widowControl w:val="0"/>
      <w:overflowPunct w:val="0"/>
      <w:autoSpaceDE w:val="0"/>
      <w:autoSpaceDN w:val="0"/>
      <w:adjustRightInd w:val="0"/>
      <w:spacing w:line="-200" w:lineRule="auto"/>
      <w:ind w:firstLine="397"/>
      <w:jc w:val="both"/>
      <w:textAlignment w:val="baseline"/>
    </w:pPr>
    <w:rPr>
      <w:rFonts w:ascii="Arial" w:hAnsi="Arial"/>
      <w:sz w:val="18"/>
    </w:rPr>
  </w:style>
  <w:style w:type="paragraph" w:styleId="af1">
    <w:name w:val="footer"/>
    <w:basedOn w:val="a"/>
    <w:link w:val="af2"/>
    <w:uiPriority w:val="99"/>
    <w:rsid w:val="00F01856"/>
    <w:pPr>
      <w:tabs>
        <w:tab w:val="center" w:pos="4153"/>
        <w:tab w:val="right" w:pos="8306"/>
      </w:tabs>
      <w:jc w:val="left"/>
    </w:pPr>
    <w:rPr>
      <w:sz w:val="20"/>
    </w:rPr>
  </w:style>
  <w:style w:type="character" w:customStyle="1" w:styleId="af2">
    <w:name w:val="Нижний колонтитул Знак"/>
    <w:link w:val="af1"/>
    <w:uiPriority w:val="99"/>
    <w:locked/>
    <w:rPr>
      <w:rFonts w:cs="Times New Roman"/>
      <w:sz w:val="24"/>
    </w:rPr>
  </w:style>
  <w:style w:type="character" w:styleId="af3">
    <w:name w:val="footnote reference"/>
    <w:uiPriority w:val="99"/>
    <w:semiHidden/>
    <w:rsid w:val="00F01856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semiHidden/>
    <w:rsid w:val="00F01856"/>
    <w:rPr>
      <w:sz w:val="20"/>
    </w:rPr>
  </w:style>
  <w:style w:type="character" w:customStyle="1" w:styleId="af5">
    <w:name w:val="Текст сноски Знак"/>
    <w:link w:val="af4"/>
    <w:uiPriority w:val="99"/>
    <w:semiHidden/>
    <w:locked/>
    <w:rPr>
      <w:rFonts w:cs="Times New Roman"/>
      <w:sz w:val="20"/>
    </w:rPr>
  </w:style>
  <w:style w:type="paragraph" w:styleId="af6">
    <w:name w:val="No Spacing"/>
    <w:uiPriority w:val="1"/>
    <w:qFormat/>
    <w:rsid w:val="00C92628"/>
    <w:rPr>
      <w:rFonts w:ascii="Calibri" w:hAnsi="Calibri" w:cs="Calibri"/>
      <w:sz w:val="22"/>
      <w:szCs w:val="22"/>
    </w:rPr>
  </w:style>
  <w:style w:type="paragraph" w:styleId="af7">
    <w:name w:val="Title"/>
    <w:basedOn w:val="a"/>
    <w:link w:val="af8"/>
    <w:uiPriority w:val="10"/>
    <w:qFormat/>
    <w:locked/>
    <w:rsid w:val="008D3348"/>
    <w:pPr>
      <w:jc w:val="center"/>
    </w:pPr>
    <w:rPr>
      <w:sz w:val="28"/>
      <w:szCs w:val="20"/>
    </w:rPr>
  </w:style>
  <w:style w:type="character" w:customStyle="1" w:styleId="af8">
    <w:name w:val="Название Знак"/>
    <w:link w:val="af7"/>
    <w:uiPriority w:val="10"/>
    <w:locked/>
    <w:rsid w:val="008D3348"/>
    <w:rPr>
      <w:rFonts w:cs="Times New Roman"/>
      <w:sz w:val="20"/>
    </w:rPr>
  </w:style>
  <w:style w:type="paragraph" w:customStyle="1" w:styleId="ConsNormal">
    <w:name w:val="ConsNormal"/>
    <w:rsid w:val="00D8647B"/>
    <w:pPr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D8647B"/>
    <w:pPr>
      <w:autoSpaceDE w:val="0"/>
      <w:autoSpaceDN w:val="0"/>
      <w:adjustRightInd w:val="0"/>
    </w:pPr>
    <w:rPr>
      <w:rFonts w:ascii="Consultant" w:hAnsi="Consultant"/>
    </w:rPr>
  </w:style>
  <w:style w:type="paragraph" w:styleId="af9">
    <w:name w:val="List Paragraph"/>
    <w:basedOn w:val="a"/>
    <w:uiPriority w:val="34"/>
    <w:qFormat/>
    <w:rsid w:val="00C92628"/>
    <w:pPr>
      <w:spacing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afa">
    <w:name w:val="Balloon Text"/>
    <w:basedOn w:val="a"/>
    <w:link w:val="afb"/>
    <w:uiPriority w:val="99"/>
    <w:semiHidden/>
    <w:unhideWhenUsed/>
    <w:rsid w:val="00A639E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locked/>
    <w:rsid w:val="00A639E8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6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evyakova\Application%20Data\Microsoft\&#1064;&#1072;&#1073;&#1083;&#1086;&#1085;&#1099;\shablon_wor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DDF13-FDAB-4C4D-B5D6-DD7B9BC1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shablon_word</Template>
  <TotalTime>5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Forum Media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Shevyakova</dc:creator>
  <cp:lastModifiedBy>Алтунина Анастасия Владимировна</cp:lastModifiedBy>
  <cp:revision>6</cp:revision>
  <cp:lastPrinted>2014-08-28T06:31:00Z</cp:lastPrinted>
  <dcterms:created xsi:type="dcterms:W3CDTF">2015-10-07T12:30:00Z</dcterms:created>
  <dcterms:modified xsi:type="dcterms:W3CDTF">2015-10-07T13:47:00Z</dcterms:modified>
</cp:coreProperties>
</file>