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8C" w:rsidRPr="001837C8" w:rsidRDefault="00FA078C" w:rsidP="00FA078C">
      <w:pPr>
        <w:tabs>
          <w:tab w:val="left" w:pos="994"/>
        </w:tabs>
        <w:spacing w:before="280" w:after="280"/>
        <w:jc w:val="right"/>
        <w:rPr>
          <w:bCs/>
          <w:i/>
        </w:rPr>
      </w:pPr>
      <w:r w:rsidRPr="001837C8">
        <w:rPr>
          <w:bCs/>
          <w:i/>
        </w:rPr>
        <w:t>(На бланке организации)</w:t>
      </w:r>
    </w:p>
    <w:tbl>
      <w:tblPr>
        <w:tblW w:w="5492" w:type="dxa"/>
        <w:tblInd w:w="5211" w:type="dxa"/>
        <w:tblLook w:val="01E0" w:firstRow="1" w:lastRow="1" w:firstColumn="1" w:lastColumn="1" w:noHBand="0" w:noVBand="0"/>
      </w:tblPr>
      <w:tblGrid>
        <w:gridCol w:w="5492"/>
      </w:tblGrid>
      <w:tr w:rsidR="00FA078C" w:rsidRPr="001837C8" w:rsidTr="008E1F04">
        <w:tc>
          <w:tcPr>
            <w:tcW w:w="5492" w:type="dxa"/>
          </w:tcPr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Директору</w:t>
            </w:r>
          </w:p>
          <w:p w:rsidR="008E1F04" w:rsidRDefault="00384DB8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384DB8">
              <w:rPr>
                <w:b/>
                <w:sz w:val="28"/>
                <w:szCs w:val="28"/>
              </w:rPr>
              <w:t>АО «Молочная компания «Зеленая долина»</w:t>
            </w:r>
          </w:p>
          <w:p w:rsidR="00384DB8" w:rsidRPr="008E1F04" w:rsidRDefault="00384DB8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384DB8">
              <w:rPr>
                <w:b/>
                <w:sz w:val="28"/>
                <w:szCs w:val="28"/>
              </w:rPr>
              <w:t>Никулину А.В.</w:t>
            </w:r>
          </w:p>
          <w:p w:rsidR="000E6B4E" w:rsidRPr="001837C8" w:rsidRDefault="000E6B4E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384DB8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</w:p>
        </w:tc>
      </w:tr>
    </w:tbl>
    <w:p w:rsidR="00232A6A" w:rsidRDefault="00232A6A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7C8">
        <w:rPr>
          <w:b/>
          <w:bCs/>
          <w:sz w:val="28"/>
          <w:szCs w:val="28"/>
        </w:rPr>
        <w:t>КОТИРОВОЧНАЯ ЗАЯВКА</w:t>
      </w:r>
    </w:p>
    <w:p w:rsidR="00384DB8" w:rsidRPr="001837C8" w:rsidRDefault="00384DB8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(Лот№1)</w:t>
      </w:r>
    </w:p>
    <w:p w:rsidR="00D3112E" w:rsidRDefault="00D3112E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Наименование организации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Должность руководителя, Ф.И.О. - полностью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</w:t>
      </w:r>
      <w:r w:rsidRPr="00232A6A">
        <w:rPr>
          <w:sz w:val="28"/>
          <w:szCs w:val="28"/>
        </w:rPr>
        <w:t>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Фамилия, Имя, Отчество - полностью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</w:t>
      </w:r>
      <w:r w:rsidRPr="00232A6A">
        <w:rPr>
          <w:sz w:val="28"/>
          <w:szCs w:val="28"/>
        </w:rPr>
        <w:t>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Место нахождения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232A6A">
        <w:rPr>
          <w:sz w:val="28"/>
          <w:szCs w:val="28"/>
        </w:rPr>
        <w:t>______________________________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Место жительства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 w:rsidRPr="00232A6A">
        <w:rPr>
          <w:sz w:val="28"/>
          <w:szCs w:val="28"/>
        </w:rPr>
        <w:t>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Почтовый адрес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232A6A">
        <w:rPr>
          <w:sz w:val="28"/>
          <w:szCs w:val="28"/>
        </w:rPr>
        <w:t>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ИНН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Банковские реквизиты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расч/сч </w:t>
      </w:r>
      <w:r w:rsidRPr="00232A6A">
        <w:rPr>
          <w:sz w:val="28"/>
          <w:szCs w:val="28"/>
        </w:rPr>
        <w:t xml:space="preserve">______________________ </w:t>
      </w:r>
      <w:r w:rsidRPr="00232A6A">
        <w:rPr>
          <w:b/>
          <w:bCs/>
          <w:sz w:val="28"/>
          <w:szCs w:val="28"/>
        </w:rPr>
        <w:t xml:space="preserve">в </w:t>
      </w:r>
      <w:r w:rsidRPr="00232A6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32A6A">
        <w:rPr>
          <w:sz w:val="28"/>
          <w:szCs w:val="28"/>
        </w:rPr>
        <w:t>_______________________</w:t>
      </w:r>
    </w:p>
    <w:p w:rsid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кор/сч </w:t>
      </w:r>
      <w:r w:rsidRPr="00232A6A">
        <w:rPr>
          <w:sz w:val="28"/>
          <w:szCs w:val="28"/>
        </w:rPr>
        <w:t xml:space="preserve">_________________________ </w:t>
      </w:r>
      <w:r w:rsidRPr="00232A6A">
        <w:rPr>
          <w:b/>
          <w:bCs/>
          <w:sz w:val="28"/>
          <w:szCs w:val="28"/>
        </w:rPr>
        <w:t xml:space="preserve">КПП </w:t>
      </w: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232A6A">
        <w:rPr>
          <w:sz w:val="28"/>
          <w:szCs w:val="28"/>
        </w:rPr>
        <w:t xml:space="preserve">_______ </w:t>
      </w:r>
      <w:r w:rsidRPr="00232A6A">
        <w:rPr>
          <w:b/>
          <w:bCs/>
          <w:sz w:val="28"/>
          <w:szCs w:val="28"/>
        </w:rPr>
        <w:t xml:space="preserve">БИК 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232A6A">
        <w:rPr>
          <w:sz w:val="28"/>
          <w:szCs w:val="28"/>
        </w:rPr>
        <w:t xml:space="preserve">______ 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ОКПО</w:t>
      </w:r>
      <w:r w:rsidRPr="00D356D2">
        <w:rPr>
          <w:bCs/>
          <w:sz w:val="28"/>
          <w:szCs w:val="28"/>
        </w:rPr>
        <w:t>_________</w:t>
      </w:r>
      <w:r w:rsidRPr="00D356D2">
        <w:rPr>
          <w:sz w:val="28"/>
          <w:szCs w:val="28"/>
        </w:rPr>
        <w:t>__</w:t>
      </w:r>
      <w:r w:rsidRPr="00232A6A">
        <w:rPr>
          <w:sz w:val="28"/>
          <w:szCs w:val="28"/>
        </w:rPr>
        <w:t>_______</w:t>
      </w:r>
      <w:r w:rsidRPr="00232A6A">
        <w:rPr>
          <w:b/>
          <w:bCs/>
          <w:sz w:val="28"/>
          <w:szCs w:val="28"/>
        </w:rPr>
        <w:t>ОГРН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232A6A">
        <w:rPr>
          <w:sz w:val="28"/>
          <w:szCs w:val="28"/>
        </w:rPr>
        <w:t>_____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CB45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13CE">
        <w:rPr>
          <w:sz w:val="28"/>
          <w:szCs w:val="28"/>
        </w:rPr>
        <w:t>Изучив извещение</w:t>
      </w:r>
      <w:r w:rsidRPr="00BA13CE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 проведении запроса </w:t>
      </w:r>
      <w:r w:rsidR="00FE24E9" w:rsidRPr="00F7365A">
        <w:rPr>
          <w:sz w:val="28"/>
          <w:szCs w:val="28"/>
        </w:rPr>
        <w:t xml:space="preserve">котировок </w:t>
      </w:r>
      <w:r w:rsidR="00FE24E9" w:rsidRPr="00D3112E">
        <w:rPr>
          <w:sz w:val="28"/>
          <w:szCs w:val="28"/>
        </w:rPr>
        <w:t xml:space="preserve">на </w:t>
      </w:r>
      <w:r w:rsidR="00AF7B5F">
        <w:rPr>
          <w:sz w:val="28"/>
          <w:szCs w:val="28"/>
        </w:rPr>
        <w:t xml:space="preserve">поставку семя </w:t>
      </w:r>
      <w:r w:rsidR="007C3E40" w:rsidRPr="007C3E40">
        <w:rPr>
          <w:sz w:val="28"/>
          <w:szCs w:val="28"/>
        </w:rPr>
        <w:t>быков</w:t>
      </w:r>
      <w:bookmarkStart w:id="0" w:name="_GoBack"/>
      <w:bookmarkEnd w:id="0"/>
      <w:r w:rsidR="00AF7B5F">
        <w:rPr>
          <w:sz w:val="28"/>
          <w:szCs w:val="28"/>
        </w:rPr>
        <w:t xml:space="preserve"> </w:t>
      </w:r>
      <w:r w:rsidR="00AB5366" w:rsidRPr="00AB5366">
        <w:rPr>
          <w:sz w:val="28"/>
          <w:szCs w:val="28"/>
        </w:rPr>
        <w:t xml:space="preserve"> </w:t>
      </w:r>
      <w:r w:rsidRPr="00F7365A">
        <w:rPr>
          <w:sz w:val="28"/>
          <w:szCs w:val="28"/>
        </w:rPr>
        <w:t>(</w:t>
      </w:r>
      <w:r w:rsidRPr="00F7365A">
        <w:rPr>
          <w:b/>
          <w:sz w:val="28"/>
          <w:szCs w:val="28"/>
        </w:rPr>
        <w:t>Заказчик</w:t>
      </w:r>
      <w:r w:rsidRPr="00F7365A">
        <w:rPr>
          <w:sz w:val="28"/>
          <w:szCs w:val="28"/>
        </w:rPr>
        <w:t xml:space="preserve"> —</w:t>
      </w:r>
      <w:r w:rsidR="00D23A18">
        <w:rPr>
          <w:sz w:val="28"/>
          <w:szCs w:val="28"/>
        </w:rPr>
        <w:t xml:space="preserve"> </w:t>
      </w:r>
      <w:r w:rsidR="00384DB8" w:rsidRPr="00384DB8">
        <w:rPr>
          <w:sz w:val="28"/>
          <w:szCs w:val="28"/>
        </w:rPr>
        <w:t>АО «Молочная компания «Зеленая долина»</w:t>
      </w:r>
      <w:r w:rsidRPr="00F7365A">
        <w:rPr>
          <w:sz w:val="28"/>
          <w:szCs w:val="28"/>
        </w:rPr>
        <w:t>)</w:t>
      </w:r>
      <w:r w:rsidRPr="00F7365A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от </w:t>
      </w:r>
      <w:r w:rsidR="00AF7B5F">
        <w:rPr>
          <w:sz w:val="28"/>
          <w:szCs w:val="28"/>
        </w:rPr>
        <w:t>11.11</w:t>
      </w:r>
      <w:r w:rsidR="002425CE">
        <w:rPr>
          <w:sz w:val="28"/>
          <w:szCs w:val="28"/>
        </w:rPr>
        <w:t>.2015</w:t>
      </w:r>
      <w:r w:rsidR="005433C4" w:rsidRPr="00F7365A">
        <w:rPr>
          <w:sz w:val="28"/>
          <w:szCs w:val="28"/>
        </w:rPr>
        <w:t xml:space="preserve"> г. </w:t>
      </w:r>
      <w:r w:rsidRPr="0017673C">
        <w:rPr>
          <w:sz w:val="28"/>
          <w:szCs w:val="28"/>
        </w:rPr>
        <w:t>№</w:t>
      </w:r>
      <w:r w:rsidR="00AF7B5F">
        <w:rPr>
          <w:sz w:val="28"/>
          <w:szCs w:val="28"/>
        </w:rPr>
        <w:t>12</w:t>
      </w:r>
      <w:r w:rsidR="007C3E40" w:rsidRPr="007C3E40">
        <w:rPr>
          <w:sz w:val="28"/>
          <w:szCs w:val="28"/>
        </w:rPr>
        <w:t>5</w:t>
      </w:r>
      <w:r w:rsidRPr="00BA13CE">
        <w:rPr>
          <w:sz w:val="28"/>
          <w:szCs w:val="28"/>
        </w:rPr>
        <w:t xml:space="preserve"> мы, нижеподписавшиеся,</w:t>
      </w:r>
    </w:p>
    <w:p w:rsidR="00A639E8" w:rsidRPr="007B0C04" w:rsidRDefault="00A639E8" w:rsidP="00232A6A">
      <w:pPr>
        <w:autoSpaceDE w:val="0"/>
        <w:autoSpaceDN w:val="0"/>
        <w:adjustRightInd w:val="0"/>
        <w:rPr>
          <w:sz w:val="28"/>
          <w:szCs w:val="28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 ,</w:t>
      </w:r>
    </w:p>
    <w:p w:rsidR="00232A6A" w:rsidRDefault="00232A6A" w:rsidP="00232A6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участника размещения заказа /фирменное наименование </w:t>
      </w:r>
      <w:r>
        <w:rPr>
          <w:b/>
          <w:bCs/>
          <w:i/>
          <w:iCs/>
          <w:sz w:val="20"/>
          <w:szCs w:val="20"/>
        </w:rPr>
        <w:t xml:space="preserve">(полное и сокращенное) </w:t>
      </w:r>
      <w:r>
        <w:rPr>
          <w:i/>
          <w:iCs/>
          <w:sz w:val="20"/>
          <w:szCs w:val="20"/>
        </w:rPr>
        <w:t>и организационно-правовая форма - для юридического лица; Ф.И.О. физического лица, в т.ч. индивидуального предпринимателя/)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 w:rsidRPr="00232A6A">
        <w:rPr>
          <w:sz w:val="28"/>
          <w:szCs w:val="28"/>
        </w:rPr>
        <w:t>действующие на основании</w:t>
      </w:r>
      <w:r>
        <w:rPr>
          <w:sz w:val="24"/>
        </w:rPr>
        <w:t xml:space="preserve"> __________________________________________</w:t>
      </w:r>
      <w:r w:rsidR="007B0C04">
        <w:rPr>
          <w:sz w:val="24"/>
        </w:rPr>
        <w:t>,</w:t>
      </w:r>
    </w:p>
    <w:p w:rsidR="00232A6A" w:rsidRDefault="00232A6A" w:rsidP="00232A6A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(Устав, положение, доверенность и т.п.)</w:t>
      </w: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D83C5E" w:rsidRPr="00D83C5E" w:rsidRDefault="00FA078C" w:rsidP="008E1F04">
      <w:pPr>
        <w:rPr>
          <w:sz w:val="28"/>
          <w:szCs w:val="28"/>
        </w:rPr>
      </w:pPr>
      <w:r w:rsidRPr="0006470D">
        <w:rPr>
          <w:sz w:val="28"/>
          <w:szCs w:val="28"/>
        </w:rPr>
        <w:t xml:space="preserve"> </w:t>
      </w:r>
      <w:r w:rsidR="00D83C5E">
        <w:rPr>
          <w:sz w:val="28"/>
          <w:szCs w:val="28"/>
        </w:rPr>
        <w:t xml:space="preserve">готовы </w:t>
      </w:r>
      <w:r w:rsidR="00D356D2">
        <w:rPr>
          <w:sz w:val="28"/>
          <w:szCs w:val="28"/>
        </w:rPr>
        <w:t xml:space="preserve">поставить </w:t>
      </w:r>
      <w:r w:rsidR="00D356D2" w:rsidRPr="00D83C5E">
        <w:rPr>
          <w:sz w:val="28"/>
          <w:szCs w:val="28"/>
        </w:rPr>
        <w:t>товары</w:t>
      </w:r>
      <w:r w:rsidR="00D83C5E" w:rsidRPr="00D83C5E">
        <w:rPr>
          <w:sz w:val="28"/>
          <w:szCs w:val="28"/>
        </w:rPr>
        <w:t>, выполни</w:t>
      </w:r>
      <w:r w:rsidR="00D83C5E">
        <w:rPr>
          <w:sz w:val="28"/>
          <w:szCs w:val="28"/>
        </w:rPr>
        <w:t>ть</w:t>
      </w:r>
      <w:r w:rsidR="00D83C5E" w:rsidRPr="00D83C5E">
        <w:rPr>
          <w:sz w:val="28"/>
          <w:szCs w:val="28"/>
        </w:rPr>
        <w:t xml:space="preserve"> работ</w:t>
      </w:r>
      <w:r w:rsidR="00D83C5E">
        <w:rPr>
          <w:sz w:val="28"/>
          <w:szCs w:val="28"/>
        </w:rPr>
        <w:t>ы</w:t>
      </w:r>
      <w:r w:rsidR="00D83C5E" w:rsidRPr="00D83C5E">
        <w:rPr>
          <w:sz w:val="28"/>
          <w:szCs w:val="28"/>
        </w:rPr>
        <w:t>, услуг</w:t>
      </w:r>
      <w:r w:rsidR="00D83C5E">
        <w:rPr>
          <w:sz w:val="28"/>
          <w:szCs w:val="28"/>
        </w:rPr>
        <w:t>и</w:t>
      </w:r>
      <w:r w:rsidR="00D83C5E" w:rsidRPr="00D83C5E">
        <w:rPr>
          <w:sz w:val="28"/>
          <w:szCs w:val="28"/>
        </w:rPr>
        <w:t>:</w:t>
      </w:r>
    </w:p>
    <w:p w:rsidR="00D83C5E" w:rsidRDefault="00D83C5E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58"/>
        <w:gridCol w:w="1234"/>
        <w:gridCol w:w="1227"/>
        <w:gridCol w:w="1355"/>
        <w:gridCol w:w="1428"/>
      </w:tblGrid>
      <w:tr w:rsidR="00AB5366" w:rsidRPr="00DF49E2" w:rsidTr="00AB5366">
        <w:tc>
          <w:tcPr>
            <w:tcW w:w="704" w:type="dxa"/>
            <w:vAlign w:val="center"/>
            <w:hideMark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>№ п/п</w:t>
            </w:r>
          </w:p>
        </w:tc>
        <w:tc>
          <w:tcPr>
            <w:tcW w:w="4258" w:type="dxa"/>
            <w:vAlign w:val="center"/>
            <w:hideMark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>Наименование</w:t>
            </w:r>
          </w:p>
        </w:tc>
        <w:tc>
          <w:tcPr>
            <w:tcW w:w="1234" w:type="dxa"/>
            <w:vAlign w:val="center"/>
          </w:tcPr>
          <w:p w:rsidR="00AB5366" w:rsidRPr="00DF49E2" w:rsidRDefault="00AB5366" w:rsidP="00AB5366">
            <w:pPr>
              <w:jc w:val="center"/>
              <w:rPr>
                <w:bCs/>
                <w:color w:val="000000"/>
                <w:sz w:val="24"/>
              </w:rPr>
            </w:pPr>
            <w:r w:rsidRPr="00DF49E2">
              <w:rPr>
                <w:bCs/>
                <w:color w:val="000000"/>
                <w:sz w:val="24"/>
              </w:rPr>
              <w:t>Ед.изм.</w:t>
            </w:r>
          </w:p>
        </w:tc>
        <w:tc>
          <w:tcPr>
            <w:tcW w:w="1227" w:type="dxa"/>
            <w:vAlign w:val="center"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bCs/>
                <w:color w:val="000000"/>
                <w:sz w:val="24"/>
              </w:rPr>
              <w:t>Кол-во</w:t>
            </w:r>
          </w:p>
        </w:tc>
        <w:tc>
          <w:tcPr>
            <w:tcW w:w="1355" w:type="dxa"/>
            <w:vAlign w:val="center"/>
            <w:hideMark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 xml:space="preserve">Цена за ед., </w:t>
            </w:r>
            <w:r w:rsidRPr="00DF49E2">
              <w:rPr>
                <w:sz w:val="24"/>
              </w:rPr>
              <w:br/>
              <w:t>руб.</w:t>
            </w:r>
          </w:p>
        </w:tc>
        <w:tc>
          <w:tcPr>
            <w:tcW w:w="1428" w:type="dxa"/>
            <w:vAlign w:val="center"/>
            <w:hideMark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 xml:space="preserve">Общая </w:t>
            </w:r>
            <w:r w:rsidRPr="00DF49E2">
              <w:rPr>
                <w:sz w:val="24"/>
              </w:rPr>
              <w:br/>
              <w:t>стоимость, руб.</w:t>
            </w:r>
          </w:p>
        </w:tc>
      </w:tr>
      <w:tr w:rsidR="00AB5366" w:rsidRPr="00DF49E2" w:rsidTr="00CB4536">
        <w:trPr>
          <w:trHeight w:val="387"/>
        </w:trPr>
        <w:tc>
          <w:tcPr>
            <w:tcW w:w="704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  <w:bookmarkStart w:id="1" w:name="OLE_LINK1"/>
            <w:bookmarkStart w:id="2" w:name="OLE_LINK2"/>
            <w:r w:rsidRPr="00DF49E2">
              <w:rPr>
                <w:sz w:val="24"/>
              </w:rPr>
              <w:t>1</w:t>
            </w:r>
          </w:p>
        </w:tc>
        <w:tc>
          <w:tcPr>
            <w:tcW w:w="4258" w:type="dxa"/>
            <w:vAlign w:val="center"/>
          </w:tcPr>
          <w:p w:rsidR="00AB5366" w:rsidRPr="00DF49E2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</w:tr>
      <w:bookmarkEnd w:id="1"/>
      <w:bookmarkEnd w:id="2"/>
      <w:tr w:rsidR="00AB5366" w:rsidRPr="00DF49E2" w:rsidTr="00AB5366">
        <w:trPr>
          <w:trHeight w:val="341"/>
        </w:trPr>
        <w:tc>
          <w:tcPr>
            <w:tcW w:w="704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>2</w:t>
            </w:r>
          </w:p>
        </w:tc>
        <w:tc>
          <w:tcPr>
            <w:tcW w:w="4258" w:type="dxa"/>
            <w:vAlign w:val="center"/>
          </w:tcPr>
          <w:p w:rsidR="00AB5366" w:rsidRPr="00DF49E2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  <w:hideMark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</w:tr>
      <w:tr w:rsidR="00AB5366" w:rsidRPr="00DF49E2" w:rsidTr="00AB5366">
        <w:trPr>
          <w:trHeight w:val="341"/>
        </w:trPr>
        <w:tc>
          <w:tcPr>
            <w:tcW w:w="8778" w:type="dxa"/>
            <w:gridSpan w:val="5"/>
          </w:tcPr>
          <w:p w:rsidR="00AB5366" w:rsidRPr="00DF49E2" w:rsidRDefault="00AB5366" w:rsidP="008167BF">
            <w:pPr>
              <w:jc w:val="right"/>
              <w:rPr>
                <w:sz w:val="24"/>
              </w:rPr>
            </w:pPr>
            <w:r w:rsidRPr="00DF49E2">
              <w:rPr>
                <w:sz w:val="24"/>
              </w:rPr>
              <w:t>ИТОГО</w:t>
            </w:r>
          </w:p>
        </w:tc>
        <w:tc>
          <w:tcPr>
            <w:tcW w:w="1428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</w:tr>
    </w:tbl>
    <w:p w:rsidR="00D83C5E" w:rsidRPr="00D83C5E" w:rsidRDefault="00D83C5E" w:rsidP="00D83C5E">
      <w:pPr>
        <w:rPr>
          <w:sz w:val="28"/>
          <w:szCs w:val="28"/>
        </w:rPr>
      </w:pPr>
    </w:p>
    <w:p w:rsidR="0045125B" w:rsidRPr="00CB4536" w:rsidRDefault="00D83C5E" w:rsidP="00CB4536">
      <w:pPr>
        <w:ind w:firstLine="540"/>
        <w:rPr>
          <w:sz w:val="28"/>
          <w:szCs w:val="28"/>
        </w:rPr>
      </w:pPr>
      <w:r w:rsidRPr="00D83C5E">
        <w:rPr>
          <w:sz w:val="28"/>
          <w:szCs w:val="28"/>
        </w:rPr>
        <w:t>Сведения о включенных в цену товаров расходов: цена указана с учетом расходов на перевозку, страхование, уплату таможенных пошлин, налогов, сборов и других обязательных платежей, оформления обязательных документов.</w:t>
      </w:r>
    </w:p>
    <w:p w:rsidR="00D21431" w:rsidRPr="00D21431" w:rsidRDefault="00D21431" w:rsidP="00D5123C">
      <w:pPr>
        <w:pStyle w:val="af"/>
        <w:pBdr>
          <w:top w:val="none" w:sz="0" w:space="0" w:color="auto"/>
        </w:pBdr>
        <w:tabs>
          <w:tab w:val="clear" w:pos="3119"/>
        </w:tabs>
        <w:rPr>
          <w:bCs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 xml:space="preserve">1. </w:t>
      </w:r>
      <w:r w:rsidR="00D356D2" w:rsidRPr="0006470D">
        <w:rPr>
          <w:b/>
          <w:sz w:val="28"/>
          <w:szCs w:val="28"/>
        </w:rPr>
        <w:t>М</w:t>
      </w:r>
      <w:r w:rsidR="00D356D2">
        <w:rPr>
          <w:b/>
          <w:sz w:val="28"/>
          <w:szCs w:val="28"/>
        </w:rPr>
        <w:t xml:space="preserve">есто </w:t>
      </w:r>
      <w:r w:rsidR="00FE24E9">
        <w:rPr>
          <w:b/>
          <w:sz w:val="28"/>
          <w:szCs w:val="28"/>
        </w:rPr>
        <w:t>оказания услуги</w:t>
      </w:r>
      <w:r w:rsidR="0045125B" w:rsidRPr="0006470D">
        <w:rPr>
          <w:b/>
          <w:sz w:val="28"/>
          <w:szCs w:val="28"/>
        </w:rPr>
        <w:t>:</w:t>
      </w:r>
    </w:p>
    <w:p w:rsidR="00E367CC" w:rsidRPr="00AB5366" w:rsidRDefault="008E1F04" w:rsidP="00E367CC">
      <w:pPr>
        <w:rPr>
          <w:sz w:val="28"/>
          <w:szCs w:val="28"/>
        </w:rPr>
      </w:pPr>
      <w:r w:rsidRPr="00AB5366">
        <w:rPr>
          <w:sz w:val="28"/>
          <w:szCs w:val="28"/>
        </w:rPr>
        <w:t xml:space="preserve">- </w:t>
      </w:r>
    </w:p>
    <w:p w:rsidR="00CD2DAF" w:rsidRDefault="00CD2DAF" w:rsidP="00FA078C">
      <w:pPr>
        <w:tabs>
          <w:tab w:val="left" w:pos="994"/>
        </w:tabs>
        <w:rPr>
          <w:b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>2. Сроки поставок товара, выполнения работ, оказания услуг</w:t>
      </w:r>
      <w:r w:rsidR="008E1F04">
        <w:rPr>
          <w:b/>
          <w:sz w:val="28"/>
          <w:szCs w:val="28"/>
        </w:rPr>
        <w:t>:</w:t>
      </w:r>
      <w:r w:rsidR="00AB5366">
        <w:rPr>
          <w:b/>
          <w:sz w:val="28"/>
          <w:szCs w:val="28"/>
        </w:rPr>
        <w:t xml:space="preserve"> _________</w:t>
      </w:r>
    </w:p>
    <w:p w:rsidR="002425CE" w:rsidRDefault="002425CE" w:rsidP="00FA078C">
      <w:pPr>
        <w:tabs>
          <w:tab w:val="left" w:pos="994"/>
        </w:tabs>
        <w:rPr>
          <w:b/>
          <w:sz w:val="28"/>
          <w:szCs w:val="28"/>
        </w:rPr>
      </w:pPr>
    </w:p>
    <w:p w:rsidR="008E1F04" w:rsidRPr="0006470D" w:rsidRDefault="008E1F04" w:rsidP="00FA078C">
      <w:pPr>
        <w:tabs>
          <w:tab w:val="left" w:pos="994"/>
        </w:tabs>
        <w:rPr>
          <w:sz w:val="28"/>
          <w:szCs w:val="28"/>
        </w:rPr>
      </w:pPr>
    </w:p>
    <w:p w:rsidR="00FA078C" w:rsidRDefault="001A1A72" w:rsidP="002425C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  <w:r w:rsidR="00FC4FA6">
        <w:rPr>
          <w:b/>
          <w:sz w:val="28"/>
          <w:szCs w:val="28"/>
        </w:rPr>
        <w:t>товара</w:t>
      </w:r>
      <w:r>
        <w:rPr>
          <w:b/>
          <w:sz w:val="28"/>
          <w:szCs w:val="28"/>
        </w:rPr>
        <w:t xml:space="preserve"> (цена договора</w:t>
      </w:r>
      <w:r w:rsidR="00E367CC">
        <w:rPr>
          <w:b/>
          <w:sz w:val="28"/>
          <w:szCs w:val="28"/>
        </w:rPr>
        <w:t>)</w:t>
      </w:r>
      <w:r w:rsidR="00E367CC">
        <w:rPr>
          <w:sz w:val="28"/>
          <w:szCs w:val="28"/>
        </w:rPr>
        <w:t xml:space="preserve">: </w:t>
      </w:r>
      <w:r w:rsidR="003631E9">
        <w:rPr>
          <w:sz w:val="28"/>
          <w:szCs w:val="28"/>
        </w:rPr>
        <w:t>___________________</w:t>
      </w:r>
      <w:r w:rsidR="00E367CC">
        <w:rPr>
          <w:sz w:val="28"/>
          <w:szCs w:val="28"/>
        </w:rPr>
        <w:t xml:space="preserve"> </w:t>
      </w:r>
    </w:p>
    <w:p w:rsidR="00E367CC" w:rsidRPr="003A178F" w:rsidRDefault="00E367CC" w:rsidP="00E367C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21431" w:rsidRPr="00D21431" w:rsidRDefault="00D21431" w:rsidP="008D14CA">
      <w:pPr>
        <w:pStyle w:val="af7"/>
        <w:ind w:firstLine="708"/>
        <w:jc w:val="both"/>
        <w:rPr>
          <w:szCs w:val="28"/>
        </w:rPr>
      </w:pPr>
      <w:r w:rsidRPr="00D21431">
        <w:rPr>
          <w:szCs w:val="28"/>
        </w:rPr>
        <w:t xml:space="preserve">В случае признания нас </w:t>
      </w:r>
      <w:r w:rsidR="00D356D2" w:rsidRPr="00D21431">
        <w:rPr>
          <w:szCs w:val="28"/>
        </w:rPr>
        <w:t>победителем,</w:t>
      </w:r>
      <w:r w:rsidR="00D356D2">
        <w:rPr>
          <w:szCs w:val="28"/>
        </w:rPr>
        <w:t xml:space="preserve"> </w:t>
      </w:r>
      <w:r w:rsidRPr="00D21431">
        <w:rPr>
          <w:szCs w:val="28"/>
        </w:rPr>
        <w:t xml:space="preserve">мы берем </w:t>
      </w:r>
      <w:r>
        <w:rPr>
          <w:szCs w:val="28"/>
        </w:rPr>
        <w:t xml:space="preserve">на себя обязательство подписать </w:t>
      </w:r>
      <w:r w:rsidR="00E367CC" w:rsidRPr="00DC5613">
        <w:rPr>
          <w:szCs w:val="28"/>
        </w:rPr>
        <w:t>договор с</w:t>
      </w:r>
      <w:r w:rsidRPr="00DC5613">
        <w:rPr>
          <w:szCs w:val="28"/>
        </w:rPr>
        <w:t xml:space="preserve"> </w:t>
      </w:r>
      <w:r w:rsidR="00384DB8" w:rsidRPr="00384DB8">
        <w:rPr>
          <w:szCs w:val="28"/>
        </w:rPr>
        <w:t>АО «Молочная компания «Зеленая долина»</w:t>
      </w:r>
      <w:r w:rsidR="00B17FA8">
        <w:rPr>
          <w:szCs w:val="28"/>
        </w:rPr>
        <w:t xml:space="preserve"> </w:t>
      </w:r>
      <w:r w:rsidRPr="00D21431">
        <w:rPr>
          <w:szCs w:val="28"/>
        </w:rPr>
        <w:t xml:space="preserve">и исполнить </w:t>
      </w:r>
      <w:r w:rsidR="00E76730">
        <w:rPr>
          <w:szCs w:val="28"/>
        </w:rPr>
        <w:t>его</w:t>
      </w:r>
      <w:r w:rsidRPr="00D21431">
        <w:rPr>
          <w:szCs w:val="28"/>
        </w:rPr>
        <w:t xml:space="preserve"> в соответствии с условиями, указанными в извещении о проведении запроса котировок от </w:t>
      </w:r>
      <w:r w:rsidR="00C830F9" w:rsidRPr="00C830F9">
        <w:rPr>
          <w:szCs w:val="28"/>
        </w:rPr>
        <w:t>01</w:t>
      </w:r>
      <w:r w:rsidR="00AF7B5F">
        <w:rPr>
          <w:szCs w:val="28"/>
        </w:rPr>
        <w:t>.1</w:t>
      </w:r>
      <w:r w:rsidR="00C830F9" w:rsidRPr="007C3E40">
        <w:rPr>
          <w:szCs w:val="28"/>
        </w:rPr>
        <w:t>2</w:t>
      </w:r>
      <w:r w:rsidR="002425CE">
        <w:rPr>
          <w:szCs w:val="28"/>
        </w:rPr>
        <w:t>.2015</w:t>
      </w:r>
      <w:r w:rsidRPr="00797758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21431">
        <w:rPr>
          <w:szCs w:val="28"/>
        </w:rPr>
        <w:t xml:space="preserve"> </w:t>
      </w:r>
      <w:r w:rsidRPr="0017673C">
        <w:rPr>
          <w:szCs w:val="28"/>
        </w:rPr>
        <w:t>№</w:t>
      </w:r>
      <w:r w:rsidR="00AF7B5F">
        <w:rPr>
          <w:szCs w:val="28"/>
        </w:rPr>
        <w:t>12</w:t>
      </w:r>
      <w:r w:rsidR="007C3E40">
        <w:rPr>
          <w:szCs w:val="28"/>
          <w:lang w:val="en-US"/>
        </w:rPr>
        <w:t>5</w:t>
      </w:r>
      <w:r w:rsidRPr="00D21431">
        <w:rPr>
          <w:szCs w:val="28"/>
        </w:rPr>
        <w:t>.</w:t>
      </w:r>
    </w:p>
    <w:p w:rsidR="00ED6E90" w:rsidRDefault="00ED6E90" w:rsidP="00797758">
      <w:pPr>
        <w:pStyle w:val="af7"/>
        <w:jc w:val="left"/>
        <w:rPr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Pr="0006470D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ED6E90" w:rsidRPr="0006470D" w:rsidRDefault="00ED6E90" w:rsidP="00ED6E90">
      <w:pPr>
        <w:rPr>
          <w:sz w:val="28"/>
          <w:szCs w:val="28"/>
        </w:rPr>
      </w:pPr>
      <w:r w:rsidRPr="0006470D">
        <w:rPr>
          <w:sz w:val="28"/>
          <w:szCs w:val="28"/>
        </w:rPr>
        <w:t>Руководитель</w:t>
      </w:r>
      <w:r w:rsidRPr="0006470D">
        <w:rPr>
          <w:sz w:val="28"/>
          <w:szCs w:val="28"/>
        </w:rPr>
        <w:tab/>
        <w:t xml:space="preserve"> ____________________</w:t>
      </w:r>
      <w:r w:rsidRPr="0006470D">
        <w:rPr>
          <w:sz w:val="28"/>
          <w:szCs w:val="28"/>
        </w:rPr>
        <w:tab/>
      </w:r>
      <w:r w:rsidRPr="0006470D">
        <w:rPr>
          <w:sz w:val="28"/>
          <w:szCs w:val="28"/>
        </w:rPr>
        <w:tab/>
        <w:t>/________________________/</w:t>
      </w:r>
    </w:p>
    <w:p w:rsidR="00ED6E90" w:rsidRPr="0006470D" w:rsidRDefault="00673346" w:rsidP="00ED6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D6E90" w:rsidRPr="0006470D">
        <w:rPr>
          <w:sz w:val="28"/>
          <w:szCs w:val="28"/>
        </w:rPr>
        <w:t>(подпись)</w:t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D6E90" w:rsidRPr="0006470D">
        <w:rPr>
          <w:sz w:val="28"/>
          <w:szCs w:val="28"/>
        </w:rPr>
        <w:t>(Ф.И.О.)</w:t>
      </w:r>
    </w:p>
    <w:p w:rsidR="00ED6E90" w:rsidRPr="00CA1FFE" w:rsidRDefault="00ED6E90" w:rsidP="00ED6E90">
      <w:pPr>
        <w:rPr>
          <w:sz w:val="16"/>
          <w:szCs w:val="16"/>
        </w:rPr>
      </w:pPr>
      <w:r w:rsidRPr="00CA1FFE">
        <w:rPr>
          <w:sz w:val="16"/>
          <w:szCs w:val="16"/>
        </w:rPr>
        <w:t>М.П.</w:t>
      </w:r>
    </w:p>
    <w:p w:rsidR="00232A6A" w:rsidRDefault="008D3348" w:rsidP="008D3348">
      <w:pPr>
        <w:pStyle w:val="af7"/>
        <w:ind w:left="851" w:hanging="851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</w:t>
      </w: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sectPr w:rsidR="00232A6A" w:rsidSect="00A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66" w:rsidRDefault="002A3E66">
      <w:r>
        <w:separator/>
      </w:r>
    </w:p>
  </w:endnote>
  <w:endnote w:type="continuationSeparator" w:id="0">
    <w:p w:rsidR="002A3E66" w:rsidRDefault="002A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66" w:rsidRDefault="002A3E66">
      <w:r>
        <w:separator/>
      </w:r>
    </w:p>
  </w:footnote>
  <w:footnote w:type="continuationSeparator" w:id="0">
    <w:p w:rsidR="002A3E66" w:rsidRDefault="002A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E40">
      <w:rPr>
        <w:rStyle w:val="a5"/>
        <w:noProof/>
      </w:rPr>
      <w:t>2</w: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F7D36"/>
    <w:multiLevelType w:val="multilevel"/>
    <w:tmpl w:val="AAC86B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1772"/>
    <w:multiLevelType w:val="multilevel"/>
    <w:tmpl w:val="4E045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9" w15:restartNumberingAfterBreak="0">
    <w:nsid w:val="37957C7B"/>
    <w:multiLevelType w:val="hybridMultilevel"/>
    <w:tmpl w:val="386045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100A99"/>
    <w:multiLevelType w:val="hybridMultilevel"/>
    <w:tmpl w:val="E1262E7C"/>
    <w:lvl w:ilvl="0" w:tplc="B3DA38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4BE5FC7"/>
    <w:multiLevelType w:val="hybridMultilevel"/>
    <w:tmpl w:val="4A307474"/>
    <w:lvl w:ilvl="0" w:tplc="1B4EEC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5C0207"/>
    <w:multiLevelType w:val="hybridMultilevel"/>
    <w:tmpl w:val="EE4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637D41"/>
    <w:multiLevelType w:val="hybridMultilevel"/>
    <w:tmpl w:val="800CF58E"/>
    <w:lvl w:ilvl="0" w:tplc="C33692F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E6D78"/>
    <w:multiLevelType w:val="multilevel"/>
    <w:tmpl w:val="EA1818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60987F07"/>
    <w:multiLevelType w:val="multilevel"/>
    <w:tmpl w:val="BBA063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69AB2278"/>
    <w:multiLevelType w:val="singleLevel"/>
    <w:tmpl w:val="FC26EA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BB530B8"/>
    <w:multiLevelType w:val="multilevel"/>
    <w:tmpl w:val="E02695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7D68532E"/>
    <w:multiLevelType w:val="multilevel"/>
    <w:tmpl w:val="0FCA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7E1F2DA0"/>
    <w:multiLevelType w:val="singleLevel"/>
    <w:tmpl w:val="18B43170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5"/>
  </w:num>
  <w:num w:numId="9">
    <w:abstractNumId w:val="21"/>
  </w:num>
  <w:num w:numId="10">
    <w:abstractNumId w:val="17"/>
  </w:num>
  <w:num w:numId="11">
    <w:abstractNumId w:val="13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0"/>
    <w:rsid w:val="0000008A"/>
    <w:rsid w:val="0000088B"/>
    <w:rsid w:val="00000B30"/>
    <w:rsid w:val="00000CDB"/>
    <w:rsid w:val="000014B5"/>
    <w:rsid w:val="000014C2"/>
    <w:rsid w:val="000020F7"/>
    <w:rsid w:val="00002AD3"/>
    <w:rsid w:val="00002EA8"/>
    <w:rsid w:val="000031C3"/>
    <w:rsid w:val="0000337B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67"/>
    <w:rsid w:val="000061A1"/>
    <w:rsid w:val="000065A8"/>
    <w:rsid w:val="00006777"/>
    <w:rsid w:val="00007649"/>
    <w:rsid w:val="00010DA7"/>
    <w:rsid w:val="00011320"/>
    <w:rsid w:val="0001132B"/>
    <w:rsid w:val="000114F1"/>
    <w:rsid w:val="0001185A"/>
    <w:rsid w:val="00011945"/>
    <w:rsid w:val="00011CD2"/>
    <w:rsid w:val="000123D9"/>
    <w:rsid w:val="000149A1"/>
    <w:rsid w:val="00015530"/>
    <w:rsid w:val="00015B5F"/>
    <w:rsid w:val="00015FE8"/>
    <w:rsid w:val="00016B63"/>
    <w:rsid w:val="00016CCD"/>
    <w:rsid w:val="000174EC"/>
    <w:rsid w:val="00017C0E"/>
    <w:rsid w:val="0002057B"/>
    <w:rsid w:val="0002093A"/>
    <w:rsid w:val="00020AA2"/>
    <w:rsid w:val="00020B4F"/>
    <w:rsid w:val="00020F78"/>
    <w:rsid w:val="0002173A"/>
    <w:rsid w:val="00021962"/>
    <w:rsid w:val="000223F1"/>
    <w:rsid w:val="00022DA4"/>
    <w:rsid w:val="00022E63"/>
    <w:rsid w:val="0002339A"/>
    <w:rsid w:val="000236A1"/>
    <w:rsid w:val="0002414E"/>
    <w:rsid w:val="000244CB"/>
    <w:rsid w:val="00024E86"/>
    <w:rsid w:val="00025DC9"/>
    <w:rsid w:val="00025E39"/>
    <w:rsid w:val="00025FF0"/>
    <w:rsid w:val="00026008"/>
    <w:rsid w:val="000260F9"/>
    <w:rsid w:val="00026593"/>
    <w:rsid w:val="00027715"/>
    <w:rsid w:val="000279C2"/>
    <w:rsid w:val="00027DD2"/>
    <w:rsid w:val="0003046F"/>
    <w:rsid w:val="00030473"/>
    <w:rsid w:val="00031272"/>
    <w:rsid w:val="0003153B"/>
    <w:rsid w:val="000322A5"/>
    <w:rsid w:val="00032BB1"/>
    <w:rsid w:val="000337BC"/>
    <w:rsid w:val="00033908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7B"/>
    <w:rsid w:val="00040020"/>
    <w:rsid w:val="00040871"/>
    <w:rsid w:val="00041BF0"/>
    <w:rsid w:val="00041BFC"/>
    <w:rsid w:val="00042654"/>
    <w:rsid w:val="00042B96"/>
    <w:rsid w:val="00043AE0"/>
    <w:rsid w:val="00043B22"/>
    <w:rsid w:val="00043C6F"/>
    <w:rsid w:val="000441C0"/>
    <w:rsid w:val="00045333"/>
    <w:rsid w:val="0004574E"/>
    <w:rsid w:val="000458D5"/>
    <w:rsid w:val="00045E9A"/>
    <w:rsid w:val="00046B07"/>
    <w:rsid w:val="00046DAD"/>
    <w:rsid w:val="000474B3"/>
    <w:rsid w:val="0004764D"/>
    <w:rsid w:val="000478D5"/>
    <w:rsid w:val="000478DE"/>
    <w:rsid w:val="0005093A"/>
    <w:rsid w:val="00051254"/>
    <w:rsid w:val="000513F1"/>
    <w:rsid w:val="00051526"/>
    <w:rsid w:val="00051973"/>
    <w:rsid w:val="00052791"/>
    <w:rsid w:val="000537C2"/>
    <w:rsid w:val="00053820"/>
    <w:rsid w:val="000539DC"/>
    <w:rsid w:val="00053B53"/>
    <w:rsid w:val="000544F7"/>
    <w:rsid w:val="0005470E"/>
    <w:rsid w:val="00054C9C"/>
    <w:rsid w:val="00055296"/>
    <w:rsid w:val="0005540B"/>
    <w:rsid w:val="00055720"/>
    <w:rsid w:val="00055D3A"/>
    <w:rsid w:val="00056178"/>
    <w:rsid w:val="00056BC1"/>
    <w:rsid w:val="00057D71"/>
    <w:rsid w:val="00060040"/>
    <w:rsid w:val="00060523"/>
    <w:rsid w:val="000606B8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70D"/>
    <w:rsid w:val="0006486A"/>
    <w:rsid w:val="00064EC2"/>
    <w:rsid w:val="00065AAE"/>
    <w:rsid w:val="00065CEC"/>
    <w:rsid w:val="000660AF"/>
    <w:rsid w:val="00066132"/>
    <w:rsid w:val="00066602"/>
    <w:rsid w:val="00066831"/>
    <w:rsid w:val="00066D50"/>
    <w:rsid w:val="000671F8"/>
    <w:rsid w:val="000677B5"/>
    <w:rsid w:val="00067D19"/>
    <w:rsid w:val="00067D9A"/>
    <w:rsid w:val="00067EC9"/>
    <w:rsid w:val="00067FE0"/>
    <w:rsid w:val="000701E5"/>
    <w:rsid w:val="000705AF"/>
    <w:rsid w:val="00070807"/>
    <w:rsid w:val="00070DDE"/>
    <w:rsid w:val="0007124B"/>
    <w:rsid w:val="0007172B"/>
    <w:rsid w:val="00071790"/>
    <w:rsid w:val="00071DFC"/>
    <w:rsid w:val="000722E2"/>
    <w:rsid w:val="00072569"/>
    <w:rsid w:val="00072F7A"/>
    <w:rsid w:val="000732E4"/>
    <w:rsid w:val="00073463"/>
    <w:rsid w:val="000742E3"/>
    <w:rsid w:val="000745B0"/>
    <w:rsid w:val="000756DF"/>
    <w:rsid w:val="00075E3B"/>
    <w:rsid w:val="00076496"/>
    <w:rsid w:val="0007654F"/>
    <w:rsid w:val="00076CE5"/>
    <w:rsid w:val="00076DDF"/>
    <w:rsid w:val="00077D2D"/>
    <w:rsid w:val="0008016D"/>
    <w:rsid w:val="000801DF"/>
    <w:rsid w:val="000803A7"/>
    <w:rsid w:val="000808ED"/>
    <w:rsid w:val="00080CED"/>
    <w:rsid w:val="00080F37"/>
    <w:rsid w:val="00081ADA"/>
    <w:rsid w:val="00081D9B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78BF"/>
    <w:rsid w:val="0008790C"/>
    <w:rsid w:val="0009018F"/>
    <w:rsid w:val="000907B1"/>
    <w:rsid w:val="0009094E"/>
    <w:rsid w:val="00090A79"/>
    <w:rsid w:val="00090E17"/>
    <w:rsid w:val="0009144C"/>
    <w:rsid w:val="00091591"/>
    <w:rsid w:val="0009199A"/>
    <w:rsid w:val="00093184"/>
    <w:rsid w:val="0009369A"/>
    <w:rsid w:val="00093DBF"/>
    <w:rsid w:val="000941DF"/>
    <w:rsid w:val="00094D93"/>
    <w:rsid w:val="00095AB1"/>
    <w:rsid w:val="00095F44"/>
    <w:rsid w:val="00096599"/>
    <w:rsid w:val="000969E6"/>
    <w:rsid w:val="00097194"/>
    <w:rsid w:val="00097C44"/>
    <w:rsid w:val="000A14B6"/>
    <w:rsid w:val="000A1E82"/>
    <w:rsid w:val="000A2470"/>
    <w:rsid w:val="000A27D1"/>
    <w:rsid w:val="000A2DE9"/>
    <w:rsid w:val="000A2F6C"/>
    <w:rsid w:val="000A37C2"/>
    <w:rsid w:val="000A3B1B"/>
    <w:rsid w:val="000A44B3"/>
    <w:rsid w:val="000A4639"/>
    <w:rsid w:val="000A4935"/>
    <w:rsid w:val="000A4A39"/>
    <w:rsid w:val="000A5843"/>
    <w:rsid w:val="000A66A4"/>
    <w:rsid w:val="000A6E04"/>
    <w:rsid w:val="000B0518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D1F"/>
    <w:rsid w:val="000C047D"/>
    <w:rsid w:val="000C0DC4"/>
    <w:rsid w:val="000C110F"/>
    <w:rsid w:val="000C181B"/>
    <w:rsid w:val="000C1A7B"/>
    <w:rsid w:val="000C3CA7"/>
    <w:rsid w:val="000C3F6E"/>
    <w:rsid w:val="000C4C2C"/>
    <w:rsid w:val="000C4CE0"/>
    <w:rsid w:val="000C4E34"/>
    <w:rsid w:val="000C5B95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C4E"/>
    <w:rsid w:val="000D209A"/>
    <w:rsid w:val="000D3E6E"/>
    <w:rsid w:val="000D4950"/>
    <w:rsid w:val="000D4F7F"/>
    <w:rsid w:val="000D4FF5"/>
    <w:rsid w:val="000D5F38"/>
    <w:rsid w:val="000D69DC"/>
    <w:rsid w:val="000D6EB7"/>
    <w:rsid w:val="000D6F46"/>
    <w:rsid w:val="000D7332"/>
    <w:rsid w:val="000D7950"/>
    <w:rsid w:val="000D7C8A"/>
    <w:rsid w:val="000D7CA7"/>
    <w:rsid w:val="000D7D8B"/>
    <w:rsid w:val="000D7DF5"/>
    <w:rsid w:val="000E014F"/>
    <w:rsid w:val="000E12EC"/>
    <w:rsid w:val="000E178C"/>
    <w:rsid w:val="000E2E76"/>
    <w:rsid w:val="000E3B57"/>
    <w:rsid w:val="000E457A"/>
    <w:rsid w:val="000E4635"/>
    <w:rsid w:val="000E4A6E"/>
    <w:rsid w:val="000E5349"/>
    <w:rsid w:val="000E54B5"/>
    <w:rsid w:val="000E5C0B"/>
    <w:rsid w:val="000E5D7B"/>
    <w:rsid w:val="000E6401"/>
    <w:rsid w:val="000E68DE"/>
    <w:rsid w:val="000E68F7"/>
    <w:rsid w:val="000E6B4E"/>
    <w:rsid w:val="000E6C81"/>
    <w:rsid w:val="000E7100"/>
    <w:rsid w:val="000E7349"/>
    <w:rsid w:val="000E7617"/>
    <w:rsid w:val="000E7674"/>
    <w:rsid w:val="000E76D5"/>
    <w:rsid w:val="000E7915"/>
    <w:rsid w:val="000E79C2"/>
    <w:rsid w:val="000E7CB1"/>
    <w:rsid w:val="000E7FEF"/>
    <w:rsid w:val="000F02B9"/>
    <w:rsid w:val="000F0B77"/>
    <w:rsid w:val="000F1003"/>
    <w:rsid w:val="000F150A"/>
    <w:rsid w:val="000F1AEA"/>
    <w:rsid w:val="000F1EFB"/>
    <w:rsid w:val="000F209F"/>
    <w:rsid w:val="000F20F1"/>
    <w:rsid w:val="000F29E0"/>
    <w:rsid w:val="000F2A61"/>
    <w:rsid w:val="000F2D3B"/>
    <w:rsid w:val="000F2D67"/>
    <w:rsid w:val="000F30E0"/>
    <w:rsid w:val="000F35CA"/>
    <w:rsid w:val="000F39B2"/>
    <w:rsid w:val="000F4105"/>
    <w:rsid w:val="000F41B3"/>
    <w:rsid w:val="000F5335"/>
    <w:rsid w:val="000F5710"/>
    <w:rsid w:val="000F602D"/>
    <w:rsid w:val="000F61AF"/>
    <w:rsid w:val="000F64E4"/>
    <w:rsid w:val="000F6B2B"/>
    <w:rsid w:val="000F7813"/>
    <w:rsid w:val="00100265"/>
    <w:rsid w:val="00100450"/>
    <w:rsid w:val="001008E2"/>
    <w:rsid w:val="00100978"/>
    <w:rsid w:val="001010A3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52D4"/>
    <w:rsid w:val="00105520"/>
    <w:rsid w:val="00105EF5"/>
    <w:rsid w:val="001060B9"/>
    <w:rsid w:val="00106D27"/>
    <w:rsid w:val="00106EB4"/>
    <w:rsid w:val="001078D4"/>
    <w:rsid w:val="001079E0"/>
    <w:rsid w:val="00107B56"/>
    <w:rsid w:val="0011084E"/>
    <w:rsid w:val="001121BB"/>
    <w:rsid w:val="0011275F"/>
    <w:rsid w:val="001127E8"/>
    <w:rsid w:val="0011364C"/>
    <w:rsid w:val="00113A67"/>
    <w:rsid w:val="00113D28"/>
    <w:rsid w:val="00114251"/>
    <w:rsid w:val="00114356"/>
    <w:rsid w:val="0011456A"/>
    <w:rsid w:val="001150D9"/>
    <w:rsid w:val="0011683A"/>
    <w:rsid w:val="00120391"/>
    <w:rsid w:val="00120418"/>
    <w:rsid w:val="00120546"/>
    <w:rsid w:val="001207D7"/>
    <w:rsid w:val="00120E02"/>
    <w:rsid w:val="001215AF"/>
    <w:rsid w:val="001217E5"/>
    <w:rsid w:val="00121D0B"/>
    <w:rsid w:val="00121DDD"/>
    <w:rsid w:val="001221F3"/>
    <w:rsid w:val="001222ED"/>
    <w:rsid w:val="001228C0"/>
    <w:rsid w:val="0012290B"/>
    <w:rsid w:val="00122C70"/>
    <w:rsid w:val="0012304E"/>
    <w:rsid w:val="0012351C"/>
    <w:rsid w:val="001239DC"/>
    <w:rsid w:val="00123C2B"/>
    <w:rsid w:val="001242B1"/>
    <w:rsid w:val="0012454A"/>
    <w:rsid w:val="0012501B"/>
    <w:rsid w:val="001250FD"/>
    <w:rsid w:val="0012546E"/>
    <w:rsid w:val="00125ADB"/>
    <w:rsid w:val="00125B89"/>
    <w:rsid w:val="001264F6"/>
    <w:rsid w:val="0012686F"/>
    <w:rsid w:val="00127A7B"/>
    <w:rsid w:val="00127ADE"/>
    <w:rsid w:val="0013000A"/>
    <w:rsid w:val="001302C1"/>
    <w:rsid w:val="00131318"/>
    <w:rsid w:val="00131EAB"/>
    <w:rsid w:val="00132B45"/>
    <w:rsid w:val="0013307F"/>
    <w:rsid w:val="00133150"/>
    <w:rsid w:val="001333D3"/>
    <w:rsid w:val="00133B41"/>
    <w:rsid w:val="0013441B"/>
    <w:rsid w:val="00134470"/>
    <w:rsid w:val="001344A9"/>
    <w:rsid w:val="0013482C"/>
    <w:rsid w:val="001349D5"/>
    <w:rsid w:val="0013511F"/>
    <w:rsid w:val="00135AA2"/>
    <w:rsid w:val="00136EA1"/>
    <w:rsid w:val="0013703B"/>
    <w:rsid w:val="00137145"/>
    <w:rsid w:val="00137845"/>
    <w:rsid w:val="00137AFE"/>
    <w:rsid w:val="00137DB7"/>
    <w:rsid w:val="00140056"/>
    <w:rsid w:val="0014054B"/>
    <w:rsid w:val="00140826"/>
    <w:rsid w:val="00140CD1"/>
    <w:rsid w:val="00140FF3"/>
    <w:rsid w:val="001411BB"/>
    <w:rsid w:val="0014163B"/>
    <w:rsid w:val="00141895"/>
    <w:rsid w:val="001421CC"/>
    <w:rsid w:val="001428A3"/>
    <w:rsid w:val="00142903"/>
    <w:rsid w:val="001439E8"/>
    <w:rsid w:val="00143DB5"/>
    <w:rsid w:val="001442CA"/>
    <w:rsid w:val="001444A5"/>
    <w:rsid w:val="00144CFA"/>
    <w:rsid w:val="00144D36"/>
    <w:rsid w:val="0014622E"/>
    <w:rsid w:val="00146B25"/>
    <w:rsid w:val="001470DD"/>
    <w:rsid w:val="001473A2"/>
    <w:rsid w:val="00147D08"/>
    <w:rsid w:val="00147D4B"/>
    <w:rsid w:val="001509B0"/>
    <w:rsid w:val="00150CD0"/>
    <w:rsid w:val="00151488"/>
    <w:rsid w:val="00151B79"/>
    <w:rsid w:val="0015208E"/>
    <w:rsid w:val="00152FE1"/>
    <w:rsid w:val="00153292"/>
    <w:rsid w:val="001536BA"/>
    <w:rsid w:val="001539A9"/>
    <w:rsid w:val="00153FF7"/>
    <w:rsid w:val="001541CB"/>
    <w:rsid w:val="0015427B"/>
    <w:rsid w:val="00154357"/>
    <w:rsid w:val="00154797"/>
    <w:rsid w:val="001552FA"/>
    <w:rsid w:val="00155962"/>
    <w:rsid w:val="0015649B"/>
    <w:rsid w:val="00156B3C"/>
    <w:rsid w:val="00156ED1"/>
    <w:rsid w:val="00157160"/>
    <w:rsid w:val="00157450"/>
    <w:rsid w:val="0016007B"/>
    <w:rsid w:val="001604FC"/>
    <w:rsid w:val="00160704"/>
    <w:rsid w:val="001607CD"/>
    <w:rsid w:val="00160908"/>
    <w:rsid w:val="001616E5"/>
    <w:rsid w:val="00161C79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5F"/>
    <w:rsid w:val="00165C31"/>
    <w:rsid w:val="00165EDE"/>
    <w:rsid w:val="001661D5"/>
    <w:rsid w:val="001666E6"/>
    <w:rsid w:val="00167404"/>
    <w:rsid w:val="0016742D"/>
    <w:rsid w:val="001677CE"/>
    <w:rsid w:val="00167AE1"/>
    <w:rsid w:val="00167B91"/>
    <w:rsid w:val="00170416"/>
    <w:rsid w:val="0017069D"/>
    <w:rsid w:val="00170B16"/>
    <w:rsid w:val="00170FDC"/>
    <w:rsid w:val="00171222"/>
    <w:rsid w:val="0017137B"/>
    <w:rsid w:val="00171FF5"/>
    <w:rsid w:val="00172215"/>
    <w:rsid w:val="0017246D"/>
    <w:rsid w:val="00172875"/>
    <w:rsid w:val="00172AFC"/>
    <w:rsid w:val="00173427"/>
    <w:rsid w:val="00173431"/>
    <w:rsid w:val="001738FA"/>
    <w:rsid w:val="00173E6C"/>
    <w:rsid w:val="00174C73"/>
    <w:rsid w:val="00174D8F"/>
    <w:rsid w:val="00174F39"/>
    <w:rsid w:val="001756E4"/>
    <w:rsid w:val="00175BD4"/>
    <w:rsid w:val="0017621B"/>
    <w:rsid w:val="00176472"/>
    <w:rsid w:val="0017673C"/>
    <w:rsid w:val="0017709C"/>
    <w:rsid w:val="0018013C"/>
    <w:rsid w:val="00180F92"/>
    <w:rsid w:val="001810C5"/>
    <w:rsid w:val="001817E8"/>
    <w:rsid w:val="001819AC"/>
    <w:rsid w:val="00181C9A"/>
    <w:rsid w:val="0018251F"/>
    <w:rsid w:val="001828F9"/>
    <w:rsid w:val="00182956"/>
    <w:rsid w:val="00182D51"/>
    <w:rsid w:val="001835B5"/>
    <w:rsid w:val="001835CD"/>
    <w:rsid w:val="001837C8"/>
    <w:rsid w:val="001839D5"/>
    <w:rsid w:val="00183A80"/>
    <w:rsid w:val="00183B3F"/>
    <w:rsid w:val="00184271"/>
    <w:rsid w:val="0018458B"/>
    <w:rsid w:val="00184902"/>
    <w:rsid w:val="00184EEB"/>
    <w:rsid w:val="001858C2"/>
    <w:rsid w:val="00187D01"/>
    <w:rsid w:val="00187E49"/>
    <w:rsid w:val="00190069"/>
    <w:rsid w:val="001903BC"/>
    <w:rsid w:val="00190E61"/>
    <w:rsid w:val="00190F15"/>
    <w:rsid w:val="00191025"/>
    <w:rsid w:val="00191125"/>
    <w:rsid w:val="001911AA"/>
    <w:rsid w:val="00191485"/>
    <w:rsid w:val="00191940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76B5"/>
    <w:rsid w:val="00197AC6"/>
    <w:rsid w:val="001A01CA"/>
    <w:rsid w:val="001A0E68"/>
    <w:rsid w:val="001A13D5"/>
    <w:rsid w:val="001A1A72"/>
    <w:rsid w:val="001A1EF5"/>
    <w:rsid w:val="001A20E1"/>
    <w:rsid w:val="001A3B19"/>
    <w:rsid w:val="001A3CD0"/>
    <w:rsid w:val="001A3F02"/>
    <w:rsid w:val="001A40A7"/>
    <w:rsid w:val="001A474D"/>
    <w:rsid w:val="001A5C4F"/>
    <w:rsid w:val="001A63C4"/>
    <w:rsid w:val="001A6C83"/>
    <w:rsid w:val="001A6DC7"/>
    <w:rsid w:val="001A7687"/>
    <w:rsid w:val="001A7FCA"/>
    <w:rsid w:val="001B0B32"/>
    <w:rsid w:val="001B0C9D"/>
    <w:rsid w:val="001B188F"/>
    <w:rsid w:val="001B25EC"/>
    <w:rsid w:val="001B2819"/>
    <w:rsid w:val="001B2DBF"/>
    <w:rsid w:val="001B3EF6"/>
    <w:rsid w:val="001B4256"/>
    <w:rsid w:val="001B487F"/>
    <w:rsid w:val="001B5226"/>
    <w:rsid w:val="001B5713"/>
    <w:rsid w:val="001B5AEC"/>
    <w:rsid w:val="001B6639"/>
    <w:rsid w:val="001B664C"/>
    <w:rsid w:val="001B679B"/>
    <w:rsid w:val="001B6A60"/>
    <w:rsid w:val="001B6B5C"/>
    <w:rsid w:val="001B715D"/>
    <w:rsid w:val="001B7504"/>
    <w:rsid w:val="001B7605"/>
    <w:rsid w:val="001B76F5"/>
    <w:rsid w:val="001C0370"/>
    <w:rsid w:val="001C123F"/>
    <w:rsid w:val="001C165C"/>
    <w:rsid w:val="001C1A38"/>
    <w:rsid w:val="001C29AF"/>
    <w:rsid w:val="001C2AB3"/>
    <w:rsid w:val="001C3005"/>
    <w:rsid w:val="001C3A4F"/>
    <w:rsid w:val="001C3C1E"/>
    <w:rsid w:val="001C3E9D"/>
    <w:rsid w:val="001C4638"/>
    <w:rsid w:val="001C4665"/>
    <w:rsid w:val="001C48E8"/>
    <w:rsid w:val="001C5444"/>
    <w:rsid w:val="001C5A00"/>
    <w:rsid w:val="001C6473"/>
    <w:rsid w:val="001C6643"/>
    <w:rsid w:val="001C6671"/>
    <w:rsid w:val="001C6A85"/>
    <w:rsid w:val="001D01DC"/>
    <w:rsid w:val="001D141B"/>
    <w:rsid w:val="001D1831"/>
    <w:rsid w:val="001D25F2"/>
    <w:rsid w:val="001D2E28"/>
    <w:rsid w:val="001D2EBA"/>
    <w:rsid w:val="001D33B1"/>
    <w:rsid w:val="001D38BE"/>
    <w:rsid w:val="001D3E0A"/>
    <w:rsid w:val="001D446D"/>
    <w:rsid w:val="001D46C4"/>
    <w:rsid w:val="001D47F2"/>
    <w:rsid w:val="001D4EDA"/>
    <w:rsid w:val="001D5399"/>
    <w:rsid w:val="001D60B1"/>
    <w:rsid w:val="001D620A"/>
    <w:rsid w:val="001D6245"/>
    <w:rsid w:val="001D6838"/>
    <w:rsid w:val="001D6D08"/>
    <w:rsid w:val="001D7944"/>
    <w:rsid w:val="001E0053"/>
    <w:rsid w:val="001E0403"/>
    <w:rsid w:val="001E0D1E"/>
    <w:rsid w:val="001E0FF6"/>
    <w:rsid w:val="001E1101"/>
    <w:rsid w:val="001E12BE"/>
    <w:rsid w:val="001E173B"/>
    <w:rsid w:val="001E1EFA"/>
    <w:rsid w:val="001E247C"/>
    <w:rsid w:val="001E2A1E"/>
    <w:rsid w:val="001E31B6"/>
    <w:rsid w:val="001E397F"/>
    <w:rsid w:val="001E3EBB"/>
    <w:rsid w:val="001E3F62"/>
    <w:rsid w:val="001E4547"/>
    <w:rsid w:val="001E51DC"/>
    <w:rsid w:val="001E52AE"/>
    <w:rsid w:val="001E53BF"/>
    <w:rsid w:val="001E54F2"/>
    <w:rsid w:val="001E555B"/>
    <w:rsid w:val="001E5A3D"/>
    <w:rsid w:val="001E5D26"/>
    <w:rsid w:val="001E68C7"/>
    <w:rsid w:val="001E7559"/>
    <w:rsid w:val="001E7702"/>
    <w:rsid w:val="001F0C6B"/>
    <w:rsid w:val="001F161D"/>
    <w:rsid w:val="001F162A"/>
    <w:rsid w:val="001F1894"/>
    <w:rsid w:val="001F18B5"/>
    <w:rsid w:val="001F18E5"/>
    <w:rsid w:val="001F1FD8"/>
    <w:rsid w:val="001F2307"/>
    <w:rsid w:val="001F2B97"/>
    <w:rsid w:val="001F2D21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EB"/>
    <w:rsid w:val="00200C57"/>
    <w:rsid w:val="002010C8"/>
    <w:rsid w:val="002011A0"/>
    <w:rsid w:val="00201201"/>
    <w:rsid w:val="0020137D"/>
    <w:rsid w:val="0020171B"/>
    <w:rsid w:val="002022C8"/>
    <w:rsid w:val="0020240F"/>
    <w:rsid w:val="00202B87"/>
    <w:rsid w:val="00202CB7"/>
    <w:rsid w:val="00202DD9"/>
    <w:rsid w:val="0020350E"/>
    <w:rsid w:val="0020357E"/>
    <w:rsid w:val="00204CD1"/>
    <w:rsid w:val="002053ED"/>
    <w:rsid w:val="00205BE5"/>
    <w:rsid w:val="00206B64"/>
    <w:rsid w:val="00206D20"/>
    <w:rsid w:val="002077B2"/>
    <w:rsid w:val="0021003F"/>
    <w:rsid w:val="00210C38"/>
    <w:rsid w:val="00210D4D"/>
    <w:rsid w:val="00211964"/>
    <w:rsid w:val="00211C0D"/>
    <w:rsid w:val="002125FA"/>
    <w:rsid w:val="0021269A"/>
    <w:rsid w:val="00212CD3"/>
    <w:rsid w:val="002137C7"/>
    <w:rsid w:val="00213B0A"/>
    <w:rsid w:val="00213FA2"/>
    <w:rsid w:val="00213FFD"/>
    <w:rsid w:val="0021471A"/>
    <w:rsid w:val="00215200"/>
    <w:rsid w:val="00215976"/>
    <w:rsid w:val="0021598F"/>
    <w:rsid w:val="002162E3"/>
    <w:rsid w:val="00216A6F"/>
    <w:rsid w:val="00216C75"/>
    <w:rsid w:val="00217162"/>
    <w:rsid w:val="00217950"/>
    <w:rsid w:val="00217C75"/>
    <w:rsid w:val="00217C78"/>
    <w:rsid w:val="002205C2"/>
    <w:rsid w:val="002205C8"/>
    <w:rsid w:val="00220B06"/>
    <w:rsid w:val="00220FE3"/>
    <w:rsid w:val="00221C48"/>
    <w:rsid w:val="00221F39"/>
    <w:rsid w:val="00221FAB"/>
    <w:rsid w:val="002229C3"/>
    <w:rsid w:val="00222AA5"/>
    <w:rsid w:val="00222B16"/>
    <w:rsid w:val="00222C4B"/>
    <w:rsid w:val="002233BF"/>
    <w:rsid w:val="00224358"/>
    <w:rsid w:val="0022478C"/>
    <w:rsid w:val="002255A1"/>
    <w:rsid w:val="00225D33"/>
    <w:rsid w:val="00225D7B"/>
    <w:rsid w:val="00226210"/>
    <w:rsid w:val="00226617"/>
    <w:rsid w:val="0023084D"/>
    <w:rsid w:val="002308F5"/>
    <w:rsid w:val="00231A25"/>
    <w:rsid w:val="00231F2C"/>
    <w:rsid w:val="00232038"/>
    <w:rsid w:val="00232284"/>
    <w:rsid w:val="00232393"/>
    <w:rsid w:val="00232794"/>
    <w:rsid w:val="00232A6A"/>
    <w:rsid w:val="00232D3F"/>
    <w:rsid w:val="00232E43"/>
    <w:rsid w:val="002331C0"/>
    <w:rsid w:val="00233999"/>
    <w:rsid w:val="00233E13"/>
    <w:rsid w:val="0023400F"/>
    <w:rsid w:val="00234505"/>
    <w:rsid w:val="00234F7D"/>
    <w:rsid w:val="0023505F"/>
    <w:rsid w:val="0023556F"/>
    <w:rsid w:val="002355EB"/>
    <w:rsid w:val="00235A2A"/>
    <w:rsid w:val="00236D02"/>
    <w:rsid w:val="002375C4"/>
    <w:rsid w:val="00237916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C5"/>
    <w:rsid w:val="002425CE"/>
    <w:rsid w:val="002426B4"/>
    <w:rsid w:val="00243122"/>
    <w:rsid w:val="0024316A"/>
    <w:rsid w:val="00243196"/>
    <w:rsid w:val="00243B13"/>
    <w:rsid w:val="00244565"/>
    <w:rsid w:val="00244883"/>
    <w:rsid w:val="00244BDB"/>
    <w:rsid w:val="00244D82"/>
    <w:rsid w:val="00245E60"/>
    <w:rsid w:val="0024605B"/>
    <w:rsid w:val="002461B0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744"/>
    <w:rsid w:val="00250B0F"/>
    <w:rsid w:val="00250D2B"/>
    <w:rsid w:val="00250DCC"/>
    <w:rsid w:val="00251074"/>
    <w:rsid w:val="002538E6"/>
    <w:rsid w:val="002539E1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28F"/>
    <w:rsid w:val="00255C53"/>
    <w:rsid w:val="00256E25"/>
    <w:rsid w:val="0025744D"/>
    <w:rsid w:val="0025751F"/>
    <w:rsid w:val="0025768F"/>
    <w:rsid w:val="00257DD3"/>
    <w:rsid w:val="00260179"/>
    <w:rsid w:val="002609FD"/>
    <w:rsid w:val="002613E9"/>
    <w:rsid w:val="00262248"/>
    <w:rsid w:val="00262B16"/>
    <w:rsid w:val="00262E84"/>
    <w:rsid w:val="00263646"/>
    <w:rsid w:val="00264155"/>
    <w:rsid w:val="00264CC8"/>
    <w:rsid w:val="00264FC6"/>
    <w:rsid w:val="00265F72"/>
    <w:rsid w:val="00265FA2"/>
    <w:rsid w:val="0026603B"/>
    <w:rsid w:val="00266DF9"/>
    <w:rsid w:val="00266FA5"/>
    <w:rsid w:val="002673C7"/>
    <w:rsid w:val="002677B4"/>
    <w:rsid w:val="00267EA5"/>
    <w:rsid w:val="00270309"/>
    <w:rsid w:val="00270893"/>
    <w:rsid w:val="00270B00"/>
    <w:rsid w:val="00271545"/>
    <w:rsid w:val="00271576"/>
    <w:rsid w:val="002715D9"/>
    <w:rsid w:val="00271B69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908"/>
    <w:rsid w:val="00276BC2"/>
    <w:rsid w:val="00277524"/>
    <w:rsid w:val="00277DB2"/>
    <w:rsid w:val="002806AE"/>
    <w:rsid w:val="002807C8"/>
    <w:rsid w:val="00281808"/>
    <w:rsid w:val="00281C83"/>
    <w:rsid w:val="00281F48"/>
    <w:rsid w:val="00282524"/>
    <w:rsid w:val="00282C21"/>
    <w:rsid w:val="0028363C"/>
    <w:rsid w:val="002837F1"/>
    <w:rsid w:val="0028404D"/>
    <w:rsid w:val="002847AD"/>
    <w:rsid w:val="002848D0"/>
    <w:rsid w:val="00284FA8"/>
    <w:rsid w:val="002859B1"/>
    <w:rsid w:val="002859EE"/>
    <w:rsid w:val="00285FDE"/>
    <w:rsid w:val="0028617B"/>
    <w:rsid w:val="00286B38"/>
    <w:rsid w:val="00287ED9"/>
    <w:rsid w:val="002903FC"/>
    <w:rsid w:val="00291693"/>
    <w:rsid w:val="0029188A"/>
    <w:rsid w:val="00291A93"/>
    <w:rsid w:val="00291CB2"/>
    <w:rsid w:val="0029209D"/>
    <w:rsid w:val="00292528"/>
    <w:rsid w:val="002926D8"/>
    <w:rsid w:val="00293203"/>
    <w:rsid w:val="00293AC4"/>
    <w:rsid w:val="0029471D"/>
    <w:rsid w:val="00294CB9"/>
    <w:rsid w:val="0029603D"/>
    <w:rsid w:val="0029689D"/>
    <w:rsid w:val="00296C67"/>
    <w:rsid w:val="00297517"/>
    <w:rsid w:val="002975B4"/>
    <w:rsid w:val="002A0A05"/>
    <w:rsid w:val="002A0B9B"/>
    <w:rsid w:val="002A0DBE"/>
    <w:rsid w:val="002A1726"/>
    <w:rsid w:val="002A1EFC"/>
    <w:rsid w:val="002A207D"/>
    <w:rsid w:val="002A21E3"/>
    <w:rsid w:val="002A266E"/>
    <w:rsid w:val="002A267C"/>
    <w:rsid w:val="002A299F"/>
    <w:rsid w:val="002A3287"/>
    <w:rsid w:val="002A3799"/>
    <w:rsid w:val="002A3E66"/>
    <w:rsid w:val="002A4329"/>
    <w:rsid w:val="002A4487"/>
    <w:rsid w:val="002A5E63"/>
    <w:rsid w:val="002A607A"/>
    <w:rsid w:val="002A6316"/>
    <w:rsid w:val="002A6634"/>
    <w:rsid w:val="002A67BB"/>
    <w:rsid w:val="002A6A2C"/>
    <w:rsid w:val="002A72C4"/>
    <w:rsid w:val="002A79B3"/>
    <w:rsid w:val="002B08B4"/>
    <w:rsid w:val="002B0EFA"/>
    <w:rsid w:val="002B10AB"/>
    <w:rsid w:val="002B1121"/>
    <w:rsid w:val="002B1525"/>
    <w:rsid w:val="002B167D"/>
    <w:rsid w:val="002B1910"/>
    <w:rsid w:val="002B2729"/>
    <w:rsid w:val="002B33E9"/>
    <w:rsid w:val="002B3D3F"/>
    <w:rsid w:val="002B3EBF"/>
    <w:rsid w:val="002B4354"/>
    <w:rsid w:val="002B4729"/>
    <w:rsid w:val="002B58D1"/>
    <w:rsid w:val="002B7384"/>
    <w:rsid w:val="002B747A"/>
    <w:rsid w:val="002B7562"/>
    <w:rsid w:val="002B7742"/>
    <w:rsid w:val="002B78FF"/>
    <w:rsid w:val="002B7D3D"/>
    <w:rsid w:val="002C00CA"/>
    <w:rsid w:val="002C0946"/>
    <w:rsid w:val="002C09EF"/>
    <w:rsid w:val="002C0FE2"/>
    <w:rsid w:val="002C1C52"/>
    <w:rsid w:val="002C1E53"/>
    <w:rsid w:val="002C2202"/>
    <w:rsid w:val="002C25D3"/>
    <w:rsid w:val="002C268F"/>
    <w:rsid w:val="002C2B54"/>
    <w:rsid w:val="002C2F30"/>
    <w:rsid w:val="002C373F"/>
    <w:rsid w:val="002C4032"/>
    <w:rsid w:val="002C443E"/>
    <w:rsid w:val="002C44D0"/>
    <w:rsid w:val="002C4602"/>
    <w:rsid w:val="002C5117"/>
    <w:rsid w:val="002C55AE"/>
    <w:rsid w:val="002C6C0A"/>
    <w:rsid w:val="002C6EAD"/>
    <w:rsid w:val="002C7001"/>
    <w:rsid w:val="002C7D03"/>
    <w:rsid w:val="002C7D97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455B"/>
    <w:rsid w:val="002D48D8"/>
    <w:rsid w:val="002D4F55"/>
    <w:rsid w:val="002D532B"/>
    <w:rsid w:val="002D5351"/>
    <w:rsid w:val="002D7292"/>
    <w:rsid w:val="002D73F3"/>
    <w:rsid w:val="002D7533"/>
    <w:rsid w:val="002D7AFB"/>
    <w:rsid w:val="002E0210"/>
    <w:rsid w:val="002E043A"/>
    <w:rsid w:val="002E14F7"/>
    <w:rsid w:val="002E1F1B"/>
    <w:rsid w:val="002E3A0C"/>
    <w:rsid w:val="002E4178"/>
    <w:rsid w:val="002E43A0"/>
    <w:rsid w:val="002E4D21"/>
    <w:rsid w:val="002E54DA"/>
    <w:rsid w:val="002E5598"/>
    <w:rsid w:val="002E5607"/>
    <w:rsid w:val="002E5D32"/>
    <w:rsid w:val="002E66C3"/>
    <w:rsid w:val="002E6897"/>
    <w:rsid w:val="002E6F4F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3556"/>
    <w:rsid w:val="002F37F7"/>
    <w:rsid w:val="002F3A57"/>
    <w:rsid w:val="002F512A"/>
    <w:rsid w:val="002F53B3"/>
    <w:rsid w:val="002F6FE6"/>
    <w:rsid w:val="002F70C5"/>
    <w:rsid w:val="002F770D"/>
    <w:rsid w:val="002F7C5C"/>
    <w:rsid w:val="0030018B"/>
    <w:rsid w:val="0030036B"/>
    <w:rsid w:val="00300697"/>
    <w:rsid w:val="00301641"/>
    <w:rsid w:val="003018D4"/>
    <w:rsid w:val="0030283D"/>
    <w:rsid w:val="00302852"/>
    <w:rsid w:val="003031F2"/>
    <w:rsid w:val="0030371B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AA6"/>
    <w:rsid w:val="0030621E"/>
    <w:rsid w:val="0030735C"/>
    <w:rsid w:val="00307634"/>
    <w:rsid w:val="00307C1E"/>
    <w:rsid w:val="00307C52"/>
    <w:rsid w:val="00310F17"/>
    <w:rsid w:val="00311DB8"/>
    <w:rsid w:val="00311EE0"/>
    <w:rsid w:val="00312C60"/>
    <w:rsid w:val="003133B4"/>
    <w:rsid w:val="00313432"/>
    <w:rsid w:val="00313BF4"/>
    <w:rsid w:val="00313DF4"/>
    <w:rsid w:val="0031445A"/>
    <w:rsid w:val="0031497D"/>
    <w:rsid w:val="00314AB9"/>
    <w:rsid w:val="003150A7"/>
    <w:rsid w:val="00315242"/>
    <w:rsid w:val="003157C1"/>
    <w:rsid w:val="003161D8"/>
    <w:rsid w:val="003162D2"/>
    <w:rsid w:val="00316B44"/>
    <w:rsid w:val="00317D0C"/>
    <w:rsid w:val="00317F57"/>
    <w:rsid w:val="00317FF3"/>
    <w:rsid w:val="00320503"/>
    <w:rsid w:val="003208A7"/>
    <w:rsid w:val="00321051"/>
    <w:rsid w:val="00321408"/>
    <w:rsid w:val="00321A07"/>
    <w:rsid w:val="00321CBA"/>
    <w:rsid w:val="003227BE"/>
    <w:rsid w:val="00322F56"/>
    <w:rsid w:val="00322FDB"/>
    <w:rsid w:val="0032328E"/>
    <w:rsid w:val="00323945"/>
    <w:rsid w:val="0032453B"/>
    <w:rsid w:val="00324B4C"/>
    <w:rsid w:val="00325821"/>
    <w:rsid w:val="003275B5"/>
    <w:rsid w:val="003315D4"/>
    <w:rsid w:val="003325B8"/>
    <w:rsid w:val="00332DBF"/>
    <w:rsid w:val="00333428"/>
    <w:rsid w:val="003335C8"/>
    <w:rsid w:val="00333819"/>
    <w:rsid w:val="0033398E"/>
    <w:rsid w:val="0033399E"/>
    <w:rsid w:val="00333BEF"/>
    <w:rsid w:val="00333D53"/>
    <w:rsid w:val="0033408F"/>
    <w:rsid w:val="00334456"/>
    <w:rsid w:val="003353F4"/>
    <w:rsid w:val="00335AC7"/>
    <w:rsid w:val="00335CE0"/>
    <w:rsid w:val="00336120"/>
    <w:rsid w:val="00336414"/>
    <w:rsid w:val="00337CE8"/>
    <w:rsid w:val="00340DA0"/>
    <w:rsid w:val="00340EEA"/>
    <w:rsid w:val="00341B14"/>
    <w:rsid w:val="00341D7F"/>
    <w:rsid w:val="00341E50"/>
    <w:rsid w:val="0034202E"/>
    <w:rsid w:val="00342369"/>
    <w:rsid w:val="0034397A"/>
    <w:rsid w:val="00343990"/>
    <w:rsid w:val="003442AF"/>
    <w:rsid w:val="00347324"/>
    <w:rsid w:val="0034752D"/>
    <w:rsid w:val="0034762A"/>
    <w:rsid w:val="003476D0"/>
    <w:rsid w:val="00347944"/>
    <w:rsid w:val="00347A14"/>
    <w:rsid w:val="0035019F"/>
    <w:rsid w:val="00350619"/>
    <w:rsid w:val="00350C71"/>
    <w:rsid w:val="00351487"/>
    <w:rsid w:val="00351699"/>
    <w:rsid w:val="003516CF"/>
    <w:rsid w:val="00351FB9"/>
    <w:rsid w:val="003524B0"/>
    <w:rsid w:val="003525AC"/>
    <w:rsid w:val="003526CA"/>
    <w:rsid w:val="003527E7"/>
    <w:rsid w:val="0035290F"/>
    <w:rsid w:val="00352A85"/>
    <w:rsid w:val="003530F3"/>
    <w:rsid w:val="003531F4"/>
    <w:rsid w:val="00354350"/>
    <w:rsid w:val="003545D3"/>
    <w:rsid w:val="00354922"/>
    <w:rsid w:val="00355226"/>
    <w:rsid w:val="003563F6"/>
    <w:rsid w:val="003573AF"/>
    <w:rsid w:val="003576C5"/>
    <w:rsid w:val="00357A15"/>
    <w:rsid w:val="00357E86"/>
    <w:rsid w:val="00360020"/>
    <w:rsid w:val="00360042"/>
    <w:rsid w:val="003601EC"/>
    <w:rsid w:val="003606C3"/>
    <w:rsid w:val="003607BF"/>
    <w:rsid w:val="00360B06"/>
    <w:rsid w:val="00361284"/>
    <w:rsid w:val="0036173A"/>
    <w:rsid w:val="00361E90"/>
    <w:rsid w:val="00361F01"/>
    <w:rsid w:val="00363016"/>
    <w:rsid w:val="003631E9"/>
    <w:rsid w:val="0036347A"/>
    <w:rsid w:val="00363A82"/>
    <w:rsid w:val="00363D36"/>
    <w:rsid w:val="00363EC8"/>
    <w:rsid w:val="0036470F"/>
    <w:rsid w:val="00364884"/>
    <w:rsid w:val="0036504D"/>
    <w:rsid w:val="003659B2"/>
    <w:rsid w:val="00365C58"/>
    <w:rsid w:val="00365EF1"/>
    <w:rsid w:val="0036605D"/>
    <w:rsid w:val="00366133"/>
    <w:rsid w:val="00366239"/>
    <w:rsid w:val="003663E0"/>
    <w:rsid w:val="00366589"/>
    <w:rsid w:val="0036699D"/>
    <w:rsid w:val="003669B2"/>
    <w:rsid w:val="00366A4A"/>
    <w:rsid w:val="0036778F"/>
    <w:rsid w:val="00367799"/>
    <w:rsid w:val="0037034A"/>
    <w:rsid w:val="0037092D"/>
    <w:rsid w:val="0037135C"/>
    <w:rsid w:val="0037147B"/>
    <w:rsid w:val="0037176D"/>
    <w:rsid w:val="00371BF2"/>
    <w:rsid w:val="00372088"/>
    <w:rsid w:val="00372277"/>
    <w:rsid w:val="003728BA"/>
    <w:rsid w:val="00372A0A"/>
    <w:rsid w:val="00372D1C"/>
    <w:rsid w:val="003734D9"/>
    <w:rsid w:val="0037376B"/>
    <w:rsid w:val="00373EAD"/>
    <w:rsid w:val="00373FFF"/>
    <w:rsid w:val="00374513"/>
    <w:rsid w:val="003747FB"/>
    <w:rsid w:val="00374885"/>
    <w:rsid w:val="003748F6"/>
    <w:rsid w:val="00374B8B"/>
    <w:rsid w:val="00374BAF"/>
    <w:rsid w:val="00375441"/>
    <w:rsid w:val="0037544C"/>
    <w:rsid w:val="00375629"/>
    <w:rsid w:val="00375D36"/>
    <w:rsid w:val="00375E77"/>
    <w:rsid w:val="00375F13"/>
    <w:rsid w:val="003769A4"/>
    <w:rsid w:val="00377269"/>
    <w:rsid w:val="003776BF"/>
    <w:rsid w:val="0037782F"/>
    <w:rsid w:val="0037793E"/>
    <w:rsid w:val="00377AE8"/>
    <w:rsid w:val="00377BF5"/>
    <w:rsid w:val="00377E9A"/>
    <w:rsid w:val="00380802"/>
    <w:rsid w:val="00380E30"/>
    <w:rsid w:val="00380F24"/>
    <w:rsid w:val="003818F0"/>
    <w:rsid w:val="00381974"/>
    <w:rsid w:val="00381A48"/>
    <w:rsid w:val="00381CF9"/>
    <w:rsid w:val="00382129"/>
    <w:rsid w:val="00382CA9"/>
    <w:rsid w:val="003836D1"/>
    <w:rsid w:val="00384290"/>
    <w:rsid w:val="00384311"/>
    <w:rsid w:val="00384DB8"/>
    <w:rsid w:val="00384FFC"/>
    <w:rsid w:val="003850D5"/>
    <w:rsid w:val="00385D1D"/>
    <w:rsid w:val="003862E0"/>
    <w:rsid w:val="003864E7"/>
    <w:rsid w:val="003864F5"/>
    <w:rsid w:val="0038679F"/>
    <w:rsid w:val="003872E7"/>
    <w:rsid w:val="003877F0"/>
    <w:rsid w:val="00387D2B"/>
    <w:rsid w:val="00390353"/>
    <w:rsid w:val="003907D0"/>
    <w:rsid w:val="003909E9"/>
    <w:rsid w:val="00390CFA"/>
    <w:rsid w:val="00390E43"/>
    <w:rsid w:val="00391066"/>
    <w:rsid w:val="00391132"/>
    <w:rsid w:val="003920D3"/>
    <w:rsid w:val="00392408"/>
    <w:rsid w:val="003926B9"/>
    <w:rsid w:val="00393344"/>
    <w:rsid w:val="00393919"/>
    <w:rsid w:val="003941A0"/>
    <w:rsid w:val="00394567"/>
    <w:rsid w:val="00394767"/>
    <w:rsid w:val="00395A11"/>
    <w:rsid w:val="00395ED3"/>
    <w:rsid w:val="0039622F"/>
    <w:rsid w:val="00396470"/>
    <w:rsid w:val="003965E2"/>
    <w:rsid w:val="00396776"/>
    <w:rsid w:val="00396B8B"/>
    <w:rsid w:val="00396F95"/>
    <w:rsid w:val="0039720E"/>
    <w:rsid w:val="0039751B"/>
    <w:rsid w:val="003976E4"/>
    <w:rsid w:val="00397931"/>
    <w:rsid w:val="003A1585"/>
    <w:rsid w:val="003A1700"/>
    <w:rsid w:val="003A178F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3E4"/>
    <w:rsid w:val="003A5988"/>
    <w:rsid w:val="003A6433"/>
    <w:rsid w:val="003A68C5"/>
    <w:rsid w:val="003A6D92"/>
    <w:rsid w:val="003A72D9"/>
    <w:rsid w:val="003B0A69"/>
    <w:rsid w:val="003B0C6C"/>
    <w:rsid w:val="003B0F85"/>
    <w:rsid w:val="003B1071"/>
    <w:rsid w:val="003B1567"/>
    <w:rsid w:val="003B18E0"/>
    <w:rsid w:val="003B1A9A"/>
    <w:rsid w:val="003B1AB4"/>
    <w:rsid w:val="003B249B"/>
    <w:rsid w:val="003B2CAF"/>
    <w:rsid w:val="003B3BD5"/>
    <w:rsid w:val="003B4012"/>
    <w:rsid w:val="003B4B7C"/>
    <w:rsid w:val="003B5024"/>
    <w:rsid w:val="003B551A"/>
    <w:rsid w:val="003B56A5"/>
    <w:rsid w:val="003B5B23"/>
    <w:rsid w:val="003B5BF9"/>
    <w:rsid w:val="003B5D39"/>
    <w:rsid w:val="003B6194"/>
    <w:rsid w:val="003B6893"/>
    <w:rsid w:val="003B6EA5"/>
    <w:rsid w:val="003B75AB"/>
    <w:rsid w:val="003B761E"/>
    <w:rsid w:val="003B7B38"/>
    <w:rsid w:val="003C00B1"/>
    <w:rsid w:val="003C03A3"/>
    <w:rsid w:val="003C0E2A"/>
    <w:rsid w:val="003C12CC"/>
    <w:rsid w:val="003C146D"/>
    <w:rsid w:val="003C1689"/>
    <w:rsid w:val="003C1934"/>
    <w:rsid w:val="003C1BAE"/>
    <w:rsid w:val="003C2049"/>
    <w:rsid w:val="003C241F"/>
    <w:rsid w:val="003C2B54"/>
    <w:rsid w:val="003C2C6E"/>
    <w:rsid w:val="003C2E45"/>
    <w:rsid w:val="003C3257"/>
    <w:rsid w:val="003C3B46"/>
    <w:rsid w:val="003C4241"/>
    <w:rsid w:val="003C4F55"/>
    <w:rsid w:val="003C5499"/>
    <w:rsid w:val="003C5605"/>
    <w:rsid w:val="003C56AF"/>
    <w:rsid w:val="003C5AF4"/>
    <w:rsid w:val="003C68BC"/>
    <w:rsid w:val="003C695F"/>
    <w:rsid w:val="003C6CCC"/>
    <w:rsid w:val="003C6EA8"/>
    <w:rsid w:val="003C7445"/>
    <w:rsid w:val="003D0113"/>
    <w:rsid w:val="003D062B"/>
    <w:rsid w:val="003D098D"/>
    <w:rsid w:val="003D0DF8"/>
    <w:rsid w:val="003D1614"/>
    <w:rsid w:val="003D1AC8"/>
    <w:rsid w:val="003D1D76"/>
    <w:rsid w:val="003D1E15"/>
    <w:rsid w:val="003D1F40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7BB2"/>
    <w:rsid w:val="003D7EF8"/>
    <w:rsid w:val="003D7FD1"/>
    <w:rsid w:val="003E0E2F"/>
    <w:rsid w:val="003E1031"/>
    <w:rsid w:val="003E1151"/>
    <w:rsid w:val="003E1777"/>
    <w:rsid w:val="003E1CED"/>
    <w:rsid w:val="003E20D1"/>
    <w:rsid w:val="003E2300"/>
    <w:rsid w:val="003E27FE"/>
    <w:rsid w:val="003E2817"/>
    <w:rsid w:val="003E2B42"/>
    <w:rsid w:val="003E40CE"/>
    <w:rsid w:val="003E5005"/>
    <w:rsid w:val="003E5FE9"/>
    <w:rsid w:val="003E606E"/>
    <w:rsid w:val="003E60F8"/>
    <w:rsid w:val="003E66D4"/>
    <w:rsid w:val="003E6735"/>
    <w:rsid w:val="003E6C30"/>
    <w:rsid w:val="003E75B0"/>
    <w:rsid w:val="003E795F"/>
    <w:rsid w:val="003E7D4C"/>
    <w:rsid w:val="003E7F17"/>
    <w:rsid w:val="003F018D"/>
    <w:rsid w:val="003F085D"/>
    <w:rsid w:val="003F17B8"/>
    <w:rsid w:val="003F1ED4"/>
    <w:rsid w:val="003F2BC3"/>
    <w:rsid w:val="003F33CF"/>
    <w:rsid w:val="003F42C4"/>
    <w:rsid w:val="003F48B6"/>
    <w:rsid w:val="003F4DD5"/>
    <w:rsid w:val="003F5CA4"/>
    <w:rsid w:val="003F62F3"/>
    <w:rsid w:val="003F692A"/>
    <w:rsid w:val="003F6CC3"/>
    <w:rsid w:val="003F7636"/>
    <w:rsid w:val="003F7D6B"/>
    <w:rsid w:val="004004CF"/>
    <w:rsid w:val="00400D33"/>
    <w:rsid w:val="0040131A"/>
    <w:rsid w:val="00401387"/>
    <w:rsid w:val="00401A18"/>
    <w:rsid w:val="00401BA9"/>
    <w:rsid w:val="004023F7"/>
    <w:rsid w:val="00403655"/>
    <w:rsid w:val="0040366C"/>
    <w:rsid w:val="004049F2"/>
    <w:rsid w:val="004050B9"/>
    <w:rsid w:val="0040559C"/>
    <w:rsid w:val="00405FF3"/>
    <w:rsid w:val="004062B6"/>
    <w:rsid w:val="00406A8E"/>
    <w:rsid w:val="00406C28"/>
    <w:rsid w:val="00406CF6"/>
    <w:rsid w:val="00406D1A"/>
    <w:rsid w:val="00406D5D"/>
    <w:rsid w:val="0040716F"/>
    <w:rsid w:val="00407417"/>
    <w:rsid w:val="00407440"/>
    <w:rsid w:val="00407711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633"/>
    <w:rsid w:val="00413D9E"/>
    <w:rsid w:val="004142A2"/>
    <w:rsid w:val="00414700"/>
    <w:rsid w:val="0041530D"/>
    <w:rsid w:val="00415477"/>
    <w:rsid w:val="0041558C"/>
    <w:rsid w:val="00415F68"/>
    <w:rsid w:val="0041620C"/>
    <w:rsid w:val="0041620D"/>
    <w:rsid w:val="00417257"/>
    <w:rsid w:val="00420400"/>
    <w:rsid w:val="004215A8"/>
    <w:rsid w:val="00422D2C"/>
    <w:rsid w:val="00422D55"/>
    <w:rsid w:val="00423611"/>
    <w:rsid w:val="00423CC6"/>
    <w:rsid w:val="00423E38"/>
    <w:rsid w:val="004249CA"/>
    <w:rsid w:val="004252D3"/>
    <w:rsid w:val="00425379"/>
    <w:rsid w:val="0042554A"/>
    <w:rsid w:val="00425BA8"/>
    <w:rsid w:val="00425C59"/>
    <w:rsid w:val="004265BF"/>
    <w:rsid w:val="004269AB"/>
    <w:rsid w:val="00426FCE"/>
    <w:rsid w:val="004274BB"/>
    <w:rsid w:val="00427612"/>
    <w:rsid w:val="00427638"/>
    <w:rsid w:val="0042770A"/>
    <w:rsid w:val="00430529"/>
    <w:rsid w:val="00430968"/>
    <w:rsid w:val="00431AB1"/>
    <w:rsid w:val="00432042"/>
    <w:rsid w:val="00432A4D"/>
    <w:rsid w:val="0043340C"/>
    <w:rsid w:val="0043438B"/>
    <w:rsid w:val="00434A79"/>
    <w:rsid w:val="0043546B"/>
    <w:rsid w:val="00435EA7"/>
    <w:rsid w:val="004360FF"/>
    <w:rsid w:val="00437479"/>
    <w:rsid w:val="00437618"/>
    <w:rsid w:val="00437D6C"/>
    <w:rsid w:val="00437FB8"/>
    <w:rsid w:val="00440246"/>
    <w:rsid w:val="00440336"/>
    <w:rsid w:val="0044036A"/>
    <w:rsid w:val="004405D7"/>
    <w:rsid w:val="00440703"/>
    <w:rsid w:val="004407D3"/>
    <w:rsid w:val="0044153C"/>
    <w:rsid w:val="004415EC"/>
    <w:rsid w:val="00441B0D"/>
    <w:rsid w:val="00441D15"/>
    <w:rsid w:val="00443864"/>
    <w:rsid w:val="00443B5B"/>
    <w:rsid w:val="00443D57"/>
    <w:rsid w:val="00443E39"/>
    <w:rsid w:val="0044418F"/>
    <w:rsid w:val="004444A8"/>
    <w:rsid w:val="00444806"/>
    <w:rsid w:val="00445321"/>
    <w:rsid w:val="00445EEF"/>
    <w:rsid w:val="00445FAB"/>
    <w:rsid w:val="00446803"/>
    <w:rsid w:val="00446A65"/>
    <w:rsid w:val="00446F3B"/>
    <w:rsid w:val="004472B4"/>
    <w:rsid w:val="00447966"/>
    <w:rsid w:val="0045011C"/>
    <w:rsid w:val="004503F8"/>
    <w:rsid w:val="00450AC9"/>
    <w:rsid w:val="0045114D"/>
    <w:rsid w:val="0045125B"/>
    <w:rsid w:val="00451692"/>
    <w:rsid w:val="00451797"/>
    <w:rsid w:val="00451E00"/>
    <w:rsid w:val="004524A4"/>
    <w:rsid w:val="00452B64"/>
    <w:rsid w:val="00452DD4"/>
    <w:rsid w:val="00452E0E"/>
    <w:rsid w:val="0045350B"/>
    <w:rsid w:val="004539D0"/>
    <w:rsid w:val="00454075"/>
    <w:rsid w:val="00454792"/>
    <w:rsid w:val="00455483"/>
    <w:rsid w:val="004558B0"/>
    <w:rsid w:val="00455B38"/>
    <w:rsid w:val="004560F9"/>
    <w:rsid w:val="004561C3"/>
    <w:rsid w:val="004562F2"/>
    <w:rsid w:val="0045653F"/>
    <w:rsid w:val="00456C6E"/>
    <w:rsid w:val="00457621"/>
    <w:rsid w:val="00457865"/>
    <w:rsid w:val="00457B52"/>
    <w:rsid w:val="0046033E"/>
    <w:rsid w:val="004603A0"/>
    <w:rsid w:val="00460415"/>
    <w:rsid w:val="00460B39"/>
    <w:rsid w:val="00461633"/>
    <w:rsid w:val="00461F27"/>
    <w:rsid w:val="00462FFF"/>
    <w:rsid w:val="00463134"/>
    <w:rsid w:val="00463BC9"/>
    <w:rsid w:val="00463C5F"/>
    <w:rsid w:val="00463E82"/>
    <w:rsid w:val="0046437A"/>
    <w:rsid w:val="0046449D"/>
    <w:rsid w:val="004648C1"/>
    <w:rsid w:val="004651C0"/>
    <w:rsid w:val="0046590B"/>
    <w:rsid w:val="00465CB4"/>
    <w:rsid w:val="00465E1F"/>
    <w:rsid w:val="00467038"/>
    <w:rsid w:val="0046719D"/>
    <w:rsid w:val="00467965"/>
    <w:rsid w:val="00467B3F"/>
    <w:rsid w:val="0047063B"/>
    <w:rsid w:val="0047071D"/>
    <w:rsid w:val="0047080F"/>
    <w:rsid w:val="004708AA"/>
    <w:rsid w:val="00470F3E"/>
    <w:rsid w:val="0047134E"/>
    <w:rsid w:val="004720B9"/>
    <w:rsid w:val="0047232C"/>
    <w:rsid w:val="004727EA"/>
    <w:rsid w:val="00472FC7"/>
    <w:rsid w:val="00473861"/>
    <w:rsid w:val="004738BD"/>
    <w:rsid w:val="004739CD"/>
    <w:rsid w:val="00473E5E"/>
    <w:rsid w:val="00474CEA"/>
    <w:rsid w:val="00474F29"/>
    <w:rsid w:val="00475047"/>
    <w:rsid w:val="00475820"/>
    <w:rsid w:val="00475B6B"/>
    <w:rsid w:val="00477307"/>
    <w:rsid w:val="00477450"/>
    <w:rsid w:val="00477469"/>
    <w:rsid w:val="004774D3"/>
    <w:rsid w:val="004775BB"/>
    <w:rsid w:val="00477737"/>
    <w:rsid w:val="00477B8A"/>
    <w:rsid w:val="00477BC3"/>
    <w:rsid w:val="00477D04"/>
    <w:rsid w:val="0048028F"/>
    <w:rsid w:val="00480C2F"/>
    <w:rsid w:val="00480C57"/>
    <w:rsid w:val="0048141C"/>
    <w:rsid w:val="00481A5B"/>
    <w:rsid w:val="00482123"/>
    <w:rsid w:val="004824BD"/>
    <w:rsid w:val="0048275F"/>
    <w:rsid w:val="00482B9D"/>
    <w:rsid w:val="00482BD8"/>
    <w:rsid w:val="00482E3A"/>
    <w:rsid w:val="00483561"/>
    <w:rsid w:val="00483855"/>
    <w:rsid w:val="00484278"/>
    <w:rsid w:val="00484EA3"/>
    <w:rsid w:val="0048551C"/>
    <w:rsid w:val="00485B83"/>
    <w:rsid w:val="004863AB"/>
    <w:rsid w:val="00486659"/>
    <w:rsid w:val="004866F8"/>
    <w:rsid w:val="00486F9D"/>
    <w:rsid w:val="0048726D"/>
    <w:rsid w:val="00487460"/>
    <w:rsid w:val="00487744"/>
    <w:rsid w:val="00490438"/>
    <w:rsid w:val="00490455"/>
    <w:rsid w:val="0049055A"/>
    <w:rsid w:val="0049070D"/>
    <w:rsid w:val="004909B3"/>
    <w:rsid w:val="00490BE7"/>
    <w:rsid w:val="00490F4B"/>
    <w:rsid w:val="004917CD"/>
    <w:rsid w:val="00491C93"/>
    <w:rsid w:val="004929CB"/>
    <w:rsid w:val="004930D4"/>
    <w:rsid w:val="00493C58"/>
    <w:rsid w:val="004946DC"/>
    <w:rsid w:val="00494F6C"/>
    <w:rsid w:val="00494FB0"/>
    <w:rsid w:val="00495231"/>
    <w:rsid w:val="00495C2E"/>
    <w:rsid w:val="00495D6F"/>
    <w:rsid w:val="00496822"/>
    <w:rsid w:val="00496884"/>
    <w:rsid w:val="00496959"/>
    <w:rsid w:val="00497EB6"/>
    <w:rsid w:val="004A003E"/>
    <w:rsid w:val="004A04ED"/>
    <w:rsid w:val="004A0D90"/>
    <w:rsid w:val="004A0ED6"/>
    <w:rsid w:val="004A118F"/>
    <w:rsid w:val="004A1417"/>
    <w:rsid w:val="004A1540"/>
    <w:rsid w:val="004A184D"/>
    <w:rsid w:val="004A2C53"/>
    <w:rsid w:val="004A2DF0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50"/>
    <w:rsid w:val="004A666E"/>
    <w:rsid w:val="004A6D88"/>
    <w:rsid w:val="004A6EC0"/>
    <w:rsid w:val="004A6F5B"/>
    <w:rsid w:val="004A7006"/>
    <w:rsid w:val="004A72E1"/>
    <w:rsid w:val="004B06DA"/>
    <w:rsid w:val="004B0858"/>
    <w:rsid w:val="004B0CAF"/>
    <w:rsid w:val="004B121B"/>
    <w:rsid w:val="004B1965"/>
    <w:rsid w:val="004B1F10"/>
    <w:rsid w:val="004B2912"/>
    <w:rsid w:val="004B2C4E"/>
    <w:rsid w:val="004B3148"/>
    <w:rsid w:val="004B4070"/>
    <w:rsid w:val="004B42B0"/>
    <w:rsid w:val="004B43A3"/>
    <w:rsid w:val="004B453F"/>
    <w:rsid w:val="004B4AC8"/>
    <w:rsid w:val="004B5AB3"/>
    <w:rsid w:val="004B5C13"/>
    <w:rsid w:val="004B6559"/>
    <w:rsid w:val="004B65A6"/>
    <w:rsid w:val="004B68A2"/>
    <w:rsid w:val="004B6DB0"/>
    <w:rsid w:val="004B6DDD"/>
    <w:rsid w:val="004B6EDA"/>
    <w:rsid w:val="004B7391"/>
    <w:rsid w:val="004B7600"/>
    <w:rsid w:val="004C00AF"/>
    <w:rsid w:val="004C0204"/>
    <w:rsid w:val="004C0244"/>
    <w:rsid w:val="004C0904"/>
    <w:rsid w:val="004C0C0B"/>
    <w:rsid w:val="004C137C"/>
    <w:rsid w:val="004C1424"/>
    <w:rsid w:val="004C20F2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CCA"/>
    <w:rsid w:val="004C5F5D"/>
    <w:rsid w:val="004C66FE"/>
    <w:rsid w:val="004C6AA3"/>
    <w:rsid w:val="004C7522"/>
    <w:rsid w:val="004C759C"/>
    <w:rsid w:val="004C7836"/>
    <w:rsid w:val="004D0415"/>
    <w:rsid w:val="004D0696"/>
    <w:rsid w:val="004D096E"/>
    <w:rsid w:val="004D0C15"/>
    <w:rsid w:val="004D11F6"/>
    <w:rsid w:val="004D136D"/>
    <w:rsid w:val="004D196F"/>
    <w:rsid w:val="004D2372"/>
    <w:rsid w:val="004D30F1"/>
    <w:rsid w:val="004D38A7"/>
    <w:rsid w:val="004D3D86"/>
    <w:rsid w:val="004D415C"/>
    <w:rsid w:val="004D449C"/>
    <w:rsid w:val="004D471B"/>
    <w:rsid w:val="004D58A2"/>
    <w:rsid w:val="004D6113"/>
    <w:rsid w:val="004D671A"/>
    <w:rsid w:val="004D699F"/>
    <w:rsid w:val="004D7830"/>
    <w:rsid w:val="004D78CF"/>
    <w:rsid w:val="004E078F"/>
    <w:rsid w:val="004E079E"/>
    <w:rsid w:val="004E1609"/>
    <w:rsid w:val="004E1615"/>
    <w:rsid w:val="004E213E"/>
    <w:rsid w:val="004E23BB"/>
    <w:rsid w:val="004E2971"/>
    <w:rsid w:val="004E2D66"/>
    <w:rsid w:val="004E2ECA"/>
    <w:rsid w:val="004E3219"/>
    <w:rsid w:val="004E37E6"/>
    <w:rsid w:val="004E422F"/>
    <w:rsid w:val="004E477D"/>
    <w:rsid w:val="004E4E86"/>
    <w:rsid w:val="004E4FE7"/>
    <w:rsid w:val="004E51BF"/>
    <w:rsid w:val="004E56AF"/>
    <w:rsid w:val="004E63B6"/>
    <w:rsid w:val="004E6DAF"/>
    <w:rsid w:val="004E6DF2"/>
    <w:rsid w:val="004E73D9"/>
    <w:rsid w:val="004E7EE2"/>
    <w:rsid w:val="004F0067"/>
    <w:rsid w:val="004F0471"/>
    <w:rsid w:val="004F051F"/>
    <w:rsid w:val="004F0703"/>
    <w:rsid w:val="004F0942"/>
    <w:rsid w:val="004F0C02"/>
    <w:rsid w:val="004F10B5"/>
    <w:rsid w:val="004F134B"/>
    <w:rsid w:val="004F244B"/>
    <w:rsid w:val="004F2642"/>
    <w:rsid w:val="004F2A0B"/>
    <w:rsid w:val="004F2E61"/>
    <w:rsid w:val="004F30C7"/>
    <w:rsid w:val="004F382C"/>
    <w:rsid w:val="004F385B"/>
    <w:rsid w:val="004F389A"/>
    <w:rsid w:val="004F3BB3"/>
    <w:rsid w:val="004F3D73"/>
    <w:rsid w:val="004F4233"/>
    <w:rsid w:val="004F4399"/>
    <w:rsid w:val="004F47A1"/>
    <w:rsid w:val="004F4BA4"/>
    <w:rsid w:val="004F4F0A"/>
    <w:rsid w:val="004F5A6B"/>
    <w:rsid w:val="004F6B45"/>
    <w:rsid w:val="004F7002"/>
    <w:rsid w:val="004F71E1"/>
    <w:rsid w:val="004F7642"/>
    <w:rsid w:val="004F7BD1"/>
    <w:rsid w:val="00500794"/>
    <w:rsid w:val="00500D0F"/>
    <w:rsid w:val="00500F1B"/>
    <w:rsid w:val="00501064"/>
    <w:rsid w:val="00501BCF"/>
    <w:rsid w:val="005028AB"/>
    <w:rsid w:val="00502CBA"/>
    <w:rsid w:val="0050340C"/>
    <w:rsid w:val="00503B0A"/>
    <w:rsid w:val="00503FB8"/>
    <w:rsid w:val="005041CF"/>
    <w:rsid w:val="0050423E"/>
    <w:rsid w:val="00505AC0"/>
    <w:rsid w:val="00505C6D"/>
    <w:rsid w:val="0050612F"/>
    <w:rsid w:val="00506F5B"/>
    <w:rsid w:val="00507721"/>
    <w:rsid w:val="00507E6B"/>
    <w:rsid w:val="00510DEE"/>
    <w:rsid w:val="00510E72"/>
    <w:rsid w:val="00511657"/>
    <w:rsid w:val="00511AA2"/>
    <w:rsid w:val="00512125"/>
    <w:rsid w:val="005122C1"/>
    <w:rsid w:val="005125A4"/>
    <w:rsid w:val="00512935"/>
    <w:rsid w:val="00512E2B"/>
    <w:rsid w:val="00513663"/>
    <w:rsid w:val="005139C1"/>
    <w:rsid w:val="00513C9B"/>
    <w:rsid w:val="00513E49"/>
    <w:rsid w:val="00513EAB"/>
    <w:rsid w:val="00513F4D"/>
    <w:rsid w:val="005149AC"/>
    <w:rsid w:val="00514D28"/>
    <w:rsid w:val="0051543E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650"/>
    <w:rsid w:val="00517826"/>
    <w:rsid w:val="00517929"/>
    <w:rsid w:val="005179D9"/>
    <w:rsid w:val="005201D6"/>
    <w:rsid w:val="00520924"/>
    <w:rsid w:val="00520CFB"/>
    <w:rsid w:val="00520E17"/>
    <w:rsid w:val="005211A2"/>
    <w:rsid w:val="00522A63"/>
    <w:rsid w:val="00522F2D"/>
    <w:rsid w:val="00522FAD"/>
    <w:rsid w:val="00523A2D"/>
    <w:rsid w:val="00524026"/>
    <w:rsid w:val="00524CB5"/>
    <w:rsid w:val="00524E65"/>
    <w:rsid w:val="00524EB8"/>
    <w:rsid w:val="00525EE6"/>
    <w:rsid w:val="005265BB"/>
    <w:rsid w:val="00526833"/>
    <w:rsid w:val="005268F9"/>
    <w:rsid w:val="005269B6"/>
    <w:rsid w:val="00526AEB"/>
    <w:rsid w:val="00526EF3"/>
    <w:rsid w:val="005275C6"/>
    <w:rsid w:val="00527AAA"/>
    <w:rsid w:val="00527B27"/>
    <w:rsid w:val="00527E28"/>
    <w:rsid w:val="00527E7B"/>
    <w:rsid w:val="00530067"/>
    <w:rsid w:val="00530535"/>
    <w:rsid w:val="00530AAB"/>
    <w:rsid w:val="00530E4F"/>
    <w:rsid w:val="005319A6"/>
    <w:rsid w:val="00531BF2"/>
    <w:rsid w:val="00532183"/>
    <w:rsid w:val="005321D0"/>
    <w:rsid w:val="005328C4"/>
    <w:rsid w:val="005328F2"/>
    <w:rsid w:val="0053321F"/>
    <w:rsid w:val="00533578"/>
    <w:rsid w:val="00533E48"/>
    <w:rsid w:val="005344B7"/>
    <w:rsid w:val="00534742"/>
    <w:rsid w:val="00534856"/>
    <w:rsid w:val="00534CBD"/>
    <w:rsid w:val="00534EBA"/>
    <w:rsid w:val="0053514D"/>
    <w:rsid w:val="0053563C"/>
    <w:rsid w:val="0053593D"/>
    <w:rsid w:val="00535EBA"/>
    <w:rsid w:val="00536126"/>
    <w:rsid w:val="0053621F"/>
    <w:rsid w:val="005363A5"/>
    <w:rsid w:val="005365A7"/>
    <w:rsid w:val="005368ED"/>
    <w:rsid w:val="00536E12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2033"/>
    <w:rsid w:val="00542570"/>
    <w:rsid w:val="005425C7"/>
    <w:rsid w:val="005427EA"/>
    <w:rsid w:val="00542DF2"/>
    <w:rsid w:val="00543168"/>
    <w:rsid w:val="005433C4"/>
    <w:rsid w:val="0054371C"/>
    <w:rsid w:val="00543E83"/>
    <w:rsid w:val="00544EEF"/>
    <w:rsid w:val="00545545"/>
    <w:rsid w:val="00545B8B"/>
    <w:rsid w:val="00546C95"/>
    <w:rsid w:val="0054706C"/>
    <w:rsid w:val="005477D2"/>
    <w:rsid w:val="00550B58"/>
    <w:rsid w:val="00550DB8"/>
    <w:rsid w:val="00551166"/>
    <w:rsid w:val="005517BF"/>
    <w:rsid w:val="005517CC"/>
    <w:rsid w:val="0055227F"/>
    <w:rsid w:val="0055256C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847"/>
    <w:rsid w:val="00557441"/>
    <w:rsid w:val="00557614"/>
    <w:rsid w:val="00557829"/>
    <w:rsid w:val="00557A94"/>
    <w:rsid w:val="00557F80"/>
    <w:rsid w:val="005601A0"/>
    <w:rsid w:val="005604FD"/>
    <w:rsid w:val="00560F1E"/>
    <w:rsid w:val="00562E1F"/>
    <w:rsid w:val="00562F94"/>
    <w:rsid w:val="005630F4"/>
    <w:rsid w:val="00563377"/>
    <w:rsid w:val="0056337A"/>
    <w:rsid w:val="005634A4"/>
    <w:rsid w:val="0056360B"/>
    <w:rsid w:val="0056383A"/>
    <w:rsid w:val="00563CE3"/>
    <w:rsid w:val="00564639"/>
    <w:rsid w:val="00564862"/>
    <w:rsid w:val="00565518"/>
    <w:rsid w:val="00565809"/>
    <w:rsid w:val="00566339"/>
    <w:rsid w:val="00566C05"/>
    <w:rsid w:val="00566DDE"/>
    <w:rsid w:val="0056701A"/>
    <w:rsid w:val="005673E0"/>
    <w:rsid w:val="00567946"/>
    <w:rsid w:val="00570629"/>
    <w:rsid w:val="00570AA4"/>
    <w:rsid w:val="00570BE9"/>
    <w:rsid w:val="00571224"/>
    <w:rsid w:val="0057150D"/>
    <w:rsid w:val="00571988"/>
    <w:rsid w:val="00571A7D"/>
    <w:rsid w:val="005721C0"/>
    <w:rsid w:val="0057239E"/>
    <w:rsid w:val="00572423"/>
    <w:rsid w:val="00572E99"/>
    <w:rsid w:val="00573450"/>
    <w:rsid w:val="00574569"/>
    <w:rsid w:val="005745E9"/>
    <w:rsid w:val="005747A4"/>
    <w:rsid w:val="00575757"/>
    <w:rsid w:val="0057624E"/>
    <w:rsid w:val="005766DE"/>
    <w:rsid w:val="0057713C"/>
    <w:rsid w:val="00577A14"/>
    <w:rsid w:val="00580208"/>
    <w:rsid w:val="0058050C"/>
    <w:rsid w:val="00580AE6"/>
    <w:rsid w:val="0058153E"/>
    <w:rsid w:val="00581820"/>
    <w:rsid w:val="00581D1E"/>
    <w:rsid w:val="00582018"/>
    <w:rsid w:val="00582032"/>
    <w:rsid w:val="005824AC"/>
    <w:rsid w:val="005824E5"/>
    <w:rsid w:val="005829DF"/>
    <w:rsid w:val="00582CEB"/>
    <w:rsid w:val="00582CF9"/>
    <w:rsid w:val="00583224"/>
    <w:rsid w:val="005832D9"/>
    <w:rsid w:val="0058348E"/>
    <w:rsid w:val="00583D44"/>
    <w:rsid w:val="005847CB"/>
    <w:rsid w:val="005847D3"/>
    <w:rsid w:val="0058489C"/>
    <w:rsid w:val="00584AE9"/>
    <w:rsid w:val="00584BCB"/>
    <w:rsid w:val="005850B6"/>
    <w:rsid w:val="00585710"/>
    <w:rsid w:val="00585766"/>
    <w:rsid w:val="005860F4"/>
    <w:rsid w:val="005862CC"/>
    <w:rsid w:val="0058635B"/>
    <w:rsid w:val="00586C97"/>
    <w:rsid w:val="00587285"/>
    <w:rsid w:val="00590D7F"/>
    <w:rsid w:val="00591690"/>
    <w:rsid w:val="005922F8"/>
    <w:rsid w:val="005926FF"/>
    <w:rsid w:val="00592A87"/>
    <w:rsid w:val="00592C9F"/>
    <w:rsid w:val="00593183"/>
    <w:rsid w:val="005932E7"/>
    <w:rsid w:val="005933BE"/>
    <w:rsid w:val="00593414"/>
    <w:rsid w:val="005946E9"/>
    <w:rsid w:val="00594A9F"/>
    <w:rsid w:val="0059515F"/>
    <w:rsid w:val="0059552F"/>
    <w:rsid w:val="005958B3"/>
    <w:rsid w:val="00595A45"/>
    <w:rsid w:val="00595DF1"/>
    <w:rsid w:val="005967D6"/>
    <w:rsid w:val="00597256"/>
    <w:rsid w:val="0059745C"/>
    <w:rsid w:val="00597563"/>
    <w:rsid w:val="00597587"/>
    <w:rsid w:val="005975F0"/>
    <w:rsid w:val="00597624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344"/>
    <w:rsid w:val="005A1444"/>
    <w:rsid w:val="005A15E3"/>
    <w:rsid w:val="005A1E6F"/>
    <w:rsid w:val="005A21F2"/>
    <w:rsid w:val="005A3208"/>
    <w:rsid w:val="005A338B"/>
    <w:rsid w:val="005A4244"/>
    <w:rsid w:val="005A4A84"/>
    <w:rsid w:val="005A5825"/>
    <w:rsid w:val="005A5EEC"/>
    <w:rsid w:val="005A6028"/>
    <w:rsid w:val="005A69C3"/>
    <w:rsid w:val="005A6D10"/>
    <w:rsid w:val="005A741B"/>
    <w:rsid w:val="005B0745"/>
    <w:rsid w:val="005B0867"/>
    <w:rsid w:val="005B09A5"/>
    <w:rsid w:val="005B0DFF"/>
    <w:rsid w:val="005B129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606C"/>
    <w:rsid w:val="005B7176"/>
    <w:rsid w:val="005B74CB"/>
    <w:rsid w:val="005B7975"/>
    <w:rsid w:val="005B7EB6"/>
    <w:rsid w:val="005C0A31"/>
    <w:rsid w:val="005C0C12"/>
    <w:rsid w:val="005C0C4C"/>
    <w:rsid w:val="005C11CC"/>
    <w:rsid w:val="005C1C0E"/>
    <w:rsid w:val="005C2068"/>
    <w:rsid w:val="005C21D9"/>
    <w:rsid w:val="005C232A"/>
    <w:rsid w:val="005C2A2D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CA1"/>
    <w:rsid w:val="005C7287"/>
    <w:rsid w:val="005C7304"/>
    <w:rsid w:val="005C79AB"/>
    <w:rsid w:val="005C7BB3"/>
    <w:rsid w:val="005C7EDB"/>
    <w:rsid w:val="005C7F06"/>
    <w:rsid w:val="005C7F9C"/>
    <w:rsid w:val="005D0279"/>
    <w:rsid w:val="005D0435"/>
    <w:rsid w:val="005D08C6"/>
    <w:rsid w:val="005D0C02"/>
    <w:rsid w:val="005D0D31"/>
    <w:rsid w:val="005D0EC8"/>
    <w:rsid w:val="005D0FC9"/>
    <w:rsid w:val="005D1ED4"/>
    <w:rsid w:val="005D20FF"/>
    <w:rsid w:val="005D26A6"/>
    <w:rsid w:val="005D358D"/>
    <w:rsid w:val="005D36C4"/>
    <w:rsid w:val="005D3B9D"/>
    <w:rsid w:val="005D3E3F"/>
    <w:rsid w:val="005D3E6E"/>
    <w:rsid w:val="005D42E4"/>
    <w:rsid w:val="005D469B"/>
    <w:rsid w:val="005D51D7"/>
    <w:rsid w:val="005D55CA"/>
    <w:rsid w:val="005D62DE"/>
    <w:rsid w:val="005D6A70"/>
    <w:rsid w:val="005D6BBC"/>
    <w:rsid w:val="005D6BD2"/>
    <w:rsid w:val="005E0B75"/>
    <w:rsid w:val="005E124D"/>
    <w:rsid w:val="005E146C"/>
    <w:rsid w:val="005E1564"/>
    <w:rsid w:val="005E15A6"/>
    <w:rsid w:val="005E1DD7"/>
    <w:rsid w:val="005E23CD"/>
    <w:rsid w:val="005E23E5"/>
    <w:rsid w:val="005E2886"/>
    <w:rsid w:val="005E2D40"/>
    <w:rsid w:val="005E39D7"/>
    <w:rsid w:val="005E4708"/>
    <w:rsid w:val="005E480F"/>
    <w:rsid w:val="005E4C9C"/>
    <w:rsid w:val="005E58EF"/>
    <w:rsid w:val="005E5975"/>
    <w:rsid w:val="005E5C1A"/>
    <w:rsid w:val="005E66D0"/>
    <w:rsid w:val="005E6838"/>
    <w:rsid w:val="005E7164"/>
    <w:rsid w:val="005E7669"/>
    <w:rsid w:val="005E792C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A9F"/>
    <w:rsid w:val="005F1C1E"/>
    <w:rsid w:val="005F1E78"/>
    <w:rsid w:val="005F230D"/>
    <w:rsid w:val="005F2F2B"/>
    <w:rsid w:val="005F3147"/>
    <w:rsid w:val="005F3226"/>
    <w:rsid w:val="005F329E"/>
    <w:rsid w:val="005F3525"/>
    <w:rsid w:val="005F3AEB"/>
    <w:rsid w:val="005F3BA6"/>
    <w:rsid w:val="005F404A"/>
    <w:rsid w:val="005F4C6C"/>
    <w:rsid w:val="005F556C"/>
    <w:rsid w:val="005F5B55"/>
    <w:rsid w:val="005F656C"/>
    <w:rsid w:val="005F6792"/>
    <w:rsid w:val="005F68B5"/>
    <w:rsid w:val="005F6B06"/>
    <w:rsid w:val="005F6B41"/>
    <w:rsid w:val="005F6B96"/>
    <w:rsid w:val="005F6CBE"/>
    <w:rsid w:val="005F7221"/>
    <w:rsid w:val="005F7927"/>
    <w:rsid w:val="005F7E6B"/>
    <w:rsid w:val="005F7F5F"/>
    <w:rsid w:val="006002B2"/>
    <w:rsid w:val="00600509"/>
    <w:rsid w:val="006014A5"/>
    <w:rsid w:val="00601B86"/>
    <w:rsid w:val="00602315"/>
    <w:rsid w:val="006024EA"/>
    <w:rsid w:val="0060359C"/>
    <w:rsid w:val="006037E8"/>
    <w:rsid w:val="00603BE1"/>
    <w:rsid w:val="006054AE"/>
    <w:rsid w:val="00605C72"/>
    <w:rsid w:val="00605CFB"/>
    <w:rsid w:val="00605E1D"/>
    <w:rsid w:val="006063E2"/>
    <w:rsid w:val="00606C48"/>
    <w:rsid w:val="00607711"/>
    <w:rsid w:val="00607B00"/>
    <w:rsid w:val="006112E1"/>
    <w:rsid w:val="00611A31"/>
    <w:rsid w:val="00611C8D"/>
    <w:rsid w:val="006120BC"/>
    <w:rsid w:val="00612C50"/>
    <w:rsid w:val="00612D01"/>
    <w:rsid w:val="006130EA"/>
    <w:rsid w:val="00613559"/>
    <w:rsid w:val="00613B5E"/>
    <w:rsid w:val="00613DA6"/>
    <w:rsid w:val="006141A6"/>
    <w:rsid w:val="00614AFA"/>
    <w:rsid w:val="00614C66"/>
    <w:rsid w:val="00614CFE"/>
    <w:rsid w:val="006151B0"/>
    <w:rsid w:val="00615396"/>
    <w:rsid w:val="00615B6E"/>
    <w:rsid w:val="00615E64"/>
    <w:rsid w:val="0061610A"/>
    <w:rsid w:val="006165F7"/>
    <w:rsid w:val="006168CA"/>
    <w:rsid w:val="0061709C"/>
    <w:rsid w:val="00617B2C"/>
    <w:rsid w:val="00617C45"/>
    <w:rsid w:val="006201BA"/>
    <w:rsid w:val="00620270"/>
    <w:rsid w:val="00620317"/>
    <w:rsid w:val="006203D4"/>
    <w:rsid w:val="0062045B"/>
    <w:rsid w:val="0062058A"/>
    <w:rsid w:val="0062065D"/>
    <w:rsid w:val="00621231"/>
    <w:rsid w:val="006217D5"/>
    <w:rsid w:val="00621C04"/>
    <w:rsid w:val="00621CE5"/>
    <w:rsid w:val="00621F84"/>
    <w:rsid w:val="006224CA"/>
    <w:rsid w:val="00622700"/>
    <w:rsid w:val="00622A87"/>
    <w:rsid w:val="00623317"/>
    <w:rsid w:val="00623CF0"/>
    <w:rsid w:val="00623DDB"/>
    <w:rsid w:val="00625581"/>
    <w:rsid w:val="006255FD"/>
    <w:rsid w:val="00625A4D"/>
    <w:rsid w:val="0062605A"/>
    <w:rsid w:val="00626063"/>
    <w:rsid w:val="006261DE"/>
    <w:rsid w:val="00626AF5"/>
    <w:rsid w:val="00627B97"/>
    <w:rsid w:val="00627E76"/>
    <w:rsid w:val="006302C2"/>
    <w:rsid w:val="00630425"/>
    <w:rsid w:val="0063100B"/>
    <w:rsid w:val="006311E8"/>
    <w:rsid w:val="0063176C"/>
    <w:rsid w:val="00631BD2"/>
    <w:rsid w:val="00633459"/>
    <w:rsid w:val="00633A68"/>
    <w:rsid w:val="00633CB1"/>
    <w:rsid w:val="00633FC2"/>
    <w:rsid w:val="006341D4"/>
    <w:rsid w:val="00634C4A"/>
    <w:rsid w:val="00634F23"/>
    <w:rsid w:val="00635519"/>
    <w:rsid w:val="00635905"/>
    <w:rsid w:val="006360E3"/>
    <w:rsid w:val="0063686D"/>
    <w:rsid w:val="006369D1"/>
    <w:rsid w:val="006369F6"/>
    <w:rsid w:val="00636BDB"/>
    <w:rsid w:val="0063722A"/>
    <w:rsid w:val="0063762F"/>
    <w:rsid w:val="006377E5"/>
    <w:rsid w:val="00637EDF"/>
    <w:rsid w:val="00640172"/>
    <w:rsid w:val="00640214"/>
    <w:rsid w:val="00640305"/>
    <w:rsid w:val="00641176"/>
    <w:rsid w:val="006411FA"/>
    <w:rsid w:val="006417ED"/>
    <w:rsid w:val="00641889"/>
    <w:rsid w:val="00641908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AB6"/>
    <w:rsid w:val="00646FF3"/>
    <w:rsid w:val="00647769"/>
    <w:rsid w:val="00647BC3"/>
    <w:rsid w:val="00650493"/>
    <w:rsid w:val="00650D4F"/>
    <w:rsid w:val="006518DE"/>
    <w:rsid w:val="006520CA"/>
    <w:rsid w:val="006526BC"/>
    <w:rsid w:val="00652E86"/>
    <w:rsid w:val="00653284"/>
    <w:rsid w:val="0065353E"/>
    <w:rsid w:val="00653C52"/>
    <w:rsid w:val="00653CE5"/>
    <w:rsid w:val="00653F97"/>
    <w:rsid w:val="00654464"/>
    <w:rsid w:val="00654AFF"/>
    <w:rsid w:val="00654B8C"/>
    <w:rsid w:val="00654DF2"/>
    <w:rsid w:val="0065540E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D7F"/>
    <w:rsid w:val="00664063"/>
    <w:rsid w:val="0066427A"/>
    <w:rsid w:val="006646A2"/>
    <w:rsid w:val="0066473D"/>
    <w:rsid w:val="006648AF"/>
    <w:rsid w:val="00665167"/>
    <w:rsid w:val="00665588"/>
    <w:rsid w:val="00665CFE"/>
    <w:rsid w:val="006666D0"/>
    <w:rsid w:val="00667157"/>
    <w:rsid w:val="006703F3"/>
    <w:rsid w:val="006706A4"/>
    <w:rsid w:val="0067098F"/>
    <w:rsid w:val="006711F8"/>
    <w:rsid w:val="00672062"/>
    <w:rsid w:val="00672131"/>
    <w:rsid w:val="006722A1"/>
    <w:rsid w:val="0067235E"/>
    <w:rsid w:val="006728BA"/>
    <w:rsid w:val="0067292E"/>
    <w:rsid w:val="00672D75"/>
    <w:rsid w:val="00673346"/>
    <w:rsid w:val="00673516"/>
    <w:rsid w:val="00673632"/>
    <w:rsid w:val="00673AD5"/>
    <w:rsid w:val="00674164"/>
    <w:rsid w:val="00674CFE"/>
    <w:rsid w:val="006752C1"/>
    <w:rsid w:val="00675A22"/>
    <w:rsid w:val="00675A59"/>
    <w:rsid w:val="00675B14"/>
    <w:rsid w:val="00675C4E"/>
    <w:rsid w:val="00675DF5"/>
    <w:rsid w:val="0067610E"/>
    <w:rsid w:val="006763FA"/>
    <w:rsid w:val="00676FE7"/>
    <w:rsid w:val="006773CD"/>
    <w:rsid w:val="0067754B"/>
    <w:rsid w:val="0067777B"/>
    <w:rsid w:val="00677BB3"/>
    <w:rsid w:val="00680F0E"/>
    <w:rsid w:val="00681113"/>
    <w:rsid w:val="006818D2"/>
    <w:rsid w:val="0068279B"/>
    <w:rsid w:val="006828A5"/>
    <w:rsid w:val="00682B29"/>
    <w:rsid w:val="006832E5"/>
    <w:rsid w:val="006834EB"/>
    <w:rsid w:val="006838A5"/>
    <w:rsid w:val="006838BF"/>
    <w:rsid w:val="0068449C"/>
    <w:rsid w:val="006844D2"/>
    <w:rsid w:val="00684F85"/>
    <w:rsid w:val="00684FC8"/>
    <w:rsid w:val="0068518C"/>
    <w:rsid w:val="00685FF9"/>
    <w:rsid w:val="006860B4"/>
    <w:rsid w:val="00686F87"/>
    <w:rsid w:val="006871C6"/>
    <w:rsid w:val="00687317"/>
    <w:rsid w:val="00687799"/>
    <w:rsid w:val="00687A8C"/>
    <w:rsid w:val="00687DC7"/>
    <w:rsid w:val="00690678"/>
    <w:rsid w:val="00690F68"/>
    <w:rsid w:val="0069136A"/>
    <w:rsid w:val="0069189F"/>
    <w:rsid w:val="00691B1D"/>
    <w:rsid w:val="00691BF1"/>
    <w:rsid w:val="006925CC"/>
    <w:rsid w:val="00692A74"/>
    <w:rsid w:val="00692E5E"/>
    <w:rsid w:val="0069318D"/>
    <w:rsid w:val="0069384F"/>
    <w:rsid w:val="00693EF0"/>
    <w:rsid w:val="00694019"/>
    <w:rsid w:val="0069416A"/>
    <w:rsid w:val="00694359"/>
    <w:rsid w:val="00694570"/>
    <w:rsid w:val="00694832"/>
    <w:rsid w:val="00694F78"/>
    <w:rsid w:val="0069599A"/>
    <w:rsid w:val="00696556"/>
    <w:rsid w:val="006966F7"/>
    <w:rsid w:val="00697764"/>
    <w:rsid w:val="006979FD"/>
    <w:rsid w:val="00697A13"/>
    <w:rsid w:val="00697C6F"/>
    <w:rsid w:val="006A020D"/>
    <w:rsid w:val="006A09C2"/>
    <w:rsid w:val="006A0E10"/>
    <w:rsid w:val="006A130E"/>
    <w:rsid w:val="006A178C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C9B"/>
    <w:rsid w:val="006A53D8"/>
    <w:rsid w:val="006A55D1"/>
    <w:rsid w:val="006A5684"/>
    <w:rsid w:val="006A5C93"/>
    <w:rsid w:val="006A5FE6"/>
    <w:rsid w:val="006A60A1"/>
    <w:rsid w:val="006A60E9"/>
    <w:rsid w:val="006A6582"/>
    <w:rsid w:val="006A6608"/>
    <w:rsid w:val="006A783B"/>
    <w:rsid w:val="006A7995"/>
    <w:rsid w:val="006A7B2D"/>
    <w:rsid w:val="006B0611"/>
    <w:rsid w:val="006B0A86"/>
    <w:rsid w:val="006B154E"/>
    <w:rsid w:val="006B2809"/>
    <w:rsid w:val="006B29A9"/>
    <w:rsid w:val="006B2D39"/>
    <w:rsid w:val="006B30CF"/>
    <w:rsid w:val="006B3CA4"/>
    <w:rsid w:val="006B3DF9"/>
    <w:rsid w:val="006B41A4"/>
    <w:rsid w:val="006B42A6"/>
    <w:rsid w:val="006B4475"/>
    <w:rsid w:val="006B452E"/>
    <w:rsid w:val="006B51D7"/>
    <w:rsid w:val="006B5218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6E0E"/>
    <w:rsid w:val="006B7CE4"/>
    <w:rsid w:val="006C07DE"/>
    <w:rsid w:val="006C0AE4"/>
    <w:rsid w:val="006C1222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7F1"/>
    <w:rsid w:val="006C58E8"/>
    <w:rsid w:val="006C5A3C"/>
    <w:rsid w:val="006C5D57"/>
    <w:rsid w:val="006C6991"/>
    <w:rsid w:val="006C74F5"/>
    <w:rsid w:val="006D04D0"/>
    <w:rsid w:val="006D0968"/>
    <w:rsid w:val="006D15E9"/>
    <w:rsid w:val="006D1F74"/>
    <w:rsid w:val="006D20FB"/>
    <w:rsid w:val="006D2192"/>
    <w:rsid w:val="006D27A0"/>
    <w:rsid w:val="006D2CE2"/>
    <w:rsid w:val="006D382A"/>
    <w:rsid w:val="006D3D9D"/>
    <w:rsid w:val="006D46FD"/>
    <w:rsid w:val="006D4C9D"/>
    <w:rsid w:val="006D4F04"/>
    <w:rsid w:val="006D5039"/>
    <w:rsid w:val="006D54EC"/>
    <w:rsid w:val="006D5DAD"/>
    <w:rsid w:val="006D6040"/>
    <w:rsid w:val="006D6EBE"/>
    <w:rsid w:val="006D71B2"/>
    <w:rsid w:val="006D7888"/>
    <w:rsid w:val="006D78FB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3D86"/>
    <w:rsid w:val="006E3F38"/>
    <w:rsid w:val="006E4170"/>
    <w:rsid w:val="006E5142"/>
    <w:rsid w:val="006E5353"/>
    <w:rsid w:val="006E5812"/>
    <w:rsid w:val="006E5927"/>
    <w:rsid w:val="006E6354"/>
    <w:rsid w:val="006E7A81"/>
    <w:rsid w:val="006E7B10"/>
    <w:rsid w:val="006F05CA"/>
    <w:rsid w:val="006F0C50"/>
    <w:rsid w:val="006F0C6E"/>
    <w:rsid w:val="006F0C83"/>
    <w:rsid w:val="006F12C6"/>
    <w:rsid w:val="006F1755"/>
    <w:rsid w:val="006F17BC"/>
    <w:rsid w:val="006F1FAB"/>
    <w:rsid w:val="006F1FC5"/>
    <w:rsid w:val="006F2339"/>
    <w:rsid w:val="006F2BE7"/>
    <w:rsid w:val="006F2F57"/>
    <w:rsid w:val="006F3DF4"/>
    <w:rsid w:val="006F4B97"/>
    <w:rsid w:val="006F4C04"/>
    <w:rsid w:val="006F50B7"/>
    <w:rsid w:val="006F5BAC"/>
    <w:rsid w:val="006F5E57"/>
    <w:rsid w:val="006F6541"/>
    <w:rsid w:val="006F6567"/>
    <w:rsid w:val="006F67E8"/>
    <w:rsid w:val="006F6847"/>
    <w:rsid w:val="006F68B9"/>
    <w:rsid w:val="006F6DEE"/>
    <w:rsid w:val="006F73BA"/>
    <w:rsid w:val="006F7695"/>
    <w:rsid w:val="0070009C"/>
    <w:rsid w:val="007006DE"/>
    <w:rsid w:val="00700AAF"/>
    <w:rsid w:val="007010BB"/>
    <w:rsid w:val="007014C4"/>
    <w:rsid w:val="00701567"/>
    <w:rsid w:val="007015A3"/>
    <w:rsid w:val="00701854"/>
    <w:rsid w:val="00701AFD"/>
    <w:rsid w:val="007021E4"/>
    <w:rsid w:val="00702606"/>
    <w:rsid w:val="007031B5"/>
    <w:rsid w:val="00703B62"/>
    <w:rsid w:val="00704388"/>
    <w:rsid w:val="00704522"/>
    <w:rsid w:val="0070462A"/>
    <w:rsid w:val="00704FAD"/>
    <w:rsid w:val="00704FEA"/>
    <w:rsid w:val="00705486"/>
    <w:rsid w:val="0070562C"/>
    <w:rsid w:val="00705794"/>
    <w:rsid w:val="00706411"/>
    <w:rsid w:val="00706D56"/>
    <w:rsid w:val="00706F43"/>
    <w:rsid w:val="00707299"/>
    <w:rsid w:val="0070733C"/>
    <w:rsid w:val="00707527"/>
    <w:rsid w:val="00707DB8"/>
    <w:rsid w:val="0071012D"/>
    <w:rsid w:val="007105DE"/>
    <w:rsid w:val="00710C35"/>
    <w:rsid w:val="00712A7B"/>
    <w:rsid w:val="0071385F"/>
    <w:rsid w:val="0071410C"/>
    <w:rsid w:val="0071439D"/>
    <w:rsid w:val="00714FE4"/>
    <w:rsid w:val="00715488"/>
    <w:rsid w:val="007155BB"/>
    <w:rsid w:val="007158BF"/>
    <w:rsid w:val="00715FE8"/>
    <w:rsid w:val="00716218"/>
    <w:rsid w:val="00716574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1402"/>
    <w:rsid w:val="0072189F"/>
    <w:rsid w:val="00722968"/>
    <w:rsid w:val="007232BB"/>
    <w:rsid w:val="007236D6"/>
    <w:rsid w:val="00723A9D"/>
    <w:rsid w:val="00724C9E"/>
    <w:rsid w:val="00725596"/>
    <w:rsid w:val="00725650"/>
    <w:rsid w:val="00725A1E"/>
    <w:rsid w:val="00725A31"/>
    <w:rsid w:val="00725D36"/>
    <w:rsid w:val="00725DCD"/>
    <w:rsid w:val="007265BE"/>
    <w:rsid w:val="00726DE7"/>
    <w:rsid w:val="00727DB9"/>
    <w:rsid w:val="00727DBA"/>
    <w:rsid w:val="00727DFE"/>
    <w:rsid w:val="00730383"/>
    <w:rsid w:val="007303AB"/>
    <w:rsid w:val="0073054C"/>
    <w:rsid w:val="00730953"/>
    <w:rsid w:val="00730B23"/>
    <w:rsid w:val="00730EB8"/>
    <w:rsid w:val="007312D4"/>
    <w:rsid w:val="0073328C"/>
    <w:rsid w:val="007348F8"/>
    <w:rsid w:val="00734A09"/>
    <w:rsid w:val="00735542"/>
    <w:rsid w:val="0073591D"/>
    <w:rsid w:val="00735A51"/>
    <w:rsid w:val="00735EFE"/>
    <w:rsid w:val="00736345"/>
    <w:rsid w:val="00736D1B"/>
    <w:rsid w:val="00736E64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EDF"/>
    <w:rsid w:val="00750222"/>
    <w:rsid w:val="00750399"/>
    <w:rsid w:val="0075068B"/>
    <w:rsid w:val="00750C85"/>
    <w:rsid w:val="00750FFE"/>
    <w:rsid w:val="007510E2"/>
    <w:rsid w:val="00751494"/>
    <w:rsid w:val="00751B9F"/>
    <w:rsid w:val="00752602"/>
    <w:rsid w:val="00752680"/>
    <w:rsid w:val="0075324D"/>
    <w:rsid w:val="007537E3"/>
    <w:rsid w:val="007538AC"/>
    <w:rsid w:val="00753900"/>
    <w:rsid w:val="00754099"/>
    <w:rsid w:val="007541C0"/>
    <w:rsid w:val="007543CF"/>
    <w:rsid w:val="007546A8"/>
    <w:rsid w:val="00754B0D"/>
    <w:rsid w:val="00754C53"/>
    <w:rsid w:val="0075540F"/>
    <w:rsid w:val="00755D5F"/>
    <w:rsid w:val="00755DC5"/>
    <w:rsid w:val="00756B52"/>
    <w:rsid w:val="00757384"/>
    <w:rsid w:val="007574A8"/>
    <w:rsid w:val="00757669"/>
    <w:rsid w:val="0075781F"/>
    <w:rsid w:val="007579FC"/>
    <w:rsid w:val="00757AE0"/>
    <w:rsid w:val="00760799"/>
    <w:rsid w:val="00760A12"/>
    <w:rsid w:val="00761F1B"/>
    <w:rsid w:val="00762A30"/>
    <w:rsid w:val="00762CB9"/>
    <w:rsid w:val="00762F19"/>
    <w:rsid w:val="007635AF"/>
    <w:rsid w:val="00763AE0"/>
    <w:rsid w:val="00763AE2"/>
    <w:rsid w:val="00763B95"/>
    <w:rsid w:val="00765110"/>
    <w:rsid w:val="00765524"/>
    <w:rsid w:val="00765930"/>
    <w:rsid w:val="007659F7"/>
    <w:rsid w:val="00766ABD"/>
    <w:rsid w:val="00766CB6"/>
    <w:rsid w:val="0076709B"/>
    <w:rsid w:val="00767294"/>
    <w:rsid w:val="00767EA1"/>
    <w:rsid w:val="007700D4"/>
    <w:rsid w:val="00770542"/>
    <w:rsid w:val="007707CA"/>
    <w:rsid w:val="00770C64"/>
    <w:rsid w:val="00771097"/>
    <w:rsid w:val="0077122C"/>
    <w:rsid w:val="0077126F"/>
    <w:rsid w:val="00771535"/>
    <w:rsid w:val="0077260B"/>
    <w:rsid w:val="00773011"/>
    <w:rsid w:val="007733E6"/>
    <w:rsid w:val="00773583"/>
    <w:rsid w:val="00773BD5"/>
    <w:rsid w:val="007741BF"/>
    <w:rsid w:val="00774324"/>
    <w:rsid w:val="0077437E"/>
    <w:rsid w:val="00774DD2"/>
    <w:rsid w:val="007752EE"/>
    <w:rsid w:val="007754A0"/>
    <w:rsid w:val="00775706"/>
    <w:rsid w:val="007769B8"/>
    <w:rsid w:val="00777056"/>
    <w:rsid w:val="00777094"/>
    <w:rsid w:val="0077769B"/>
    <w:rsid w:val="0077788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ACB"/>
    <w:rsid w:val="00786D38"/>
    <w:rsid w:val="0078715D"/>
    <w:rsid w:val="00787B84"/>
    <w:rsid w:val="00787C8B"/>
    <w:rsid w:val="00787EF7"/>
    <w:rsid w:val="00790157"/>
    <w:rsid w:val="007906DC"/>
    <w:rsid w:val="00791461"/>
    <w:rsid w:val="007919B3"/>
    <w:rsid w:val="00792069"/>
    <w:rsid w:val="00793032"/>
    <w:rsid w:val="00794026"/>
    <w:rsid w:val="00794290"/>
    <w:rsid w:val="007945CC"/>
    <w:rsid w:val="00794866"/>
    <w:rsid w:val="007948B3"/>
    <w:rsid w:val="00795131"/>
    <w:rsid w:val="007955B3"/>
    <w:rsid w:val="007958F4"/>
    <w:rsid w:val="00795AFE"/>
    <w:rsid w:val="007963F2"/>
    <w:rsid w:val="0079708F"/>
    <w:rsid w:val="007974B1"/>
    <w:rsid w:val="00797758"/>
    <w:rsid w:val="007A0889"/>
    <w:rsid w:val="007A0B99"/>
    <w:rsid w:val="007A0C48"/>
    <w:rsid w:val="007A0CD7"/>
    <w:rsid w:val="007A0D36"/>
    <w:rsid w:val="007A0D8B"/>
    <w:rsid w:val="007A14CF"/>
    <w:rsid w:val="007A1876"/>
    <w:rsid w:val="007A1944"/>
    <w:rsid w:val="007A1B63"/>
    <w:rsid w:val="007A2245"/>
    <w:rsid w:val="007A269E"/>
    <w:rsid w:val="007A3742"/>
    <w:rsid w:val="007A3ED9"/>
    <w:rsid w:val="007A3F64"/>
    <w:rsid w:val="007A4C8C"/>
    <w:rsid w:val="007A4FC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64A"/>
    <w:rsid w:val="007B0C04"/>
    <w:rsid w:val="007B14ED"/>
    <w:rsid w:val="007B192F"/>
    <w:rsid w:val="007B198C"/>
    <w:rsid w:val="007B1C49"/>
    <w:rsid w:val="007B1E0C"/>
    <w:rsid w:val="007B1E1F"/>
    <w:rsid w:val="007B1F11"/>
    <w:rsid w:val="007B26C9"/>
    <w:rsid w:val="007B2C4D"/>
    <w:rsid w:val="007B31D8"/>
    <w:rsid w:val="007B3290"/>
    <w:rsid w:val="007B33E0"/>
    <w:rsid w:val="007B34D7"/>
    <w:rsid w:val="007B3569"/>
    <w:rsid w:val="007B3743"/>
    <w:rsid w:val="007B3981"/>
    <w:rsid w:val="007B3A4B"/>
    <w:rsid w:val="007B414A"/>
    <w:rsid w:val="007B4161"/>
    <w:rsid w:val="007B4697"/>
    <w:rsid w:val="007B4ABA"/>
    <w:rsid w:val="007B548C"/>
    <w:rsid w:val="007B5772"/>
    <w:rsid w:val="007B64B2"/>
    <w:rsid w:val="007B6E51"/>
    <w:rsid w:val="007B71BA"/>
    <w:rsid w:val="007B72AF"/>
    <w:rsid w:val="007B72E1"/>
    <w:rsid w:val="007B73F1"/>
    <w:rsid w:val="007B77E7"/>
    <w:rsid w:val="007B7D79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085"/>
    <w:rsid w:val="007C3C78"/>
    <w:rsid w:val="007C3E40"/>
    <w:rsid w:val="007C4001"/>
    <w:rsid w:val="007C4112"/>
    <w:rsid w:val="007C4526"/>
    <w:rsid w:val="007C461C"/>
    <w:rsid w:val="007C465E"/>
    <w:rsid w:val="007C4B19"/>
    <w:rsid w:val="007C4E11"/>
    <w:rsid w:val="007C51C5"/>
    <w:rsid w:val="007C542B"/>
    <w:rsid w:val="007C58EA"/>
    <w:rsid w:val="007C63B6"/>
    <w:rsid w:val="007C64FC"/>
    <w:rsid w:val="007C68AC"/>
    <w:rsid w:val="007C7042"/>
    <w:rsid w:val="007C75C3"/>
    <w:rsid w:val="007C77C7"/>
    <w:rsid w:val="007D07EB"/>
    <w:rsid w:val="007D08FA"/>
    <w:rsid w:val="007D1193"/>
    <w:rsid w:val="007D129C"/>
    <w:rsid w:val="007D1B87"/>
    <w:rsid w:val="007D205F"/>
    <w:rsid w:val="007D2A25"/>
    <w:rsid w:val="007D2CAE"/>
    <w:rsid w:val="007D32D1"/>
    <w:rsid w:val="007D3BFF"/>
    <w:rsid w:val="007D3F8F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742C"/>
    <w:rsid w:val="007D7768"/>
    <w:rsid w:val="007D7DC4"/>
    <w:rsid w:val="007E0C8A"/>
    <w:rsid w:val="007E0E96"/>
    <w:rsid w:val="007E18BC"/>
    <w:rsid w:val="007E1C71"/>
    <w:rsid w:val="007E1F7A"/>
    <w:rsid w:val="007E219A"/>
    <w:rsid w:val="007E21B0"/>
    <w:rsid w:val="007E25FA"/>
    <w:rsid w:val="007E2EBB"/>
    <w:rsid w:val="007E2F11"/>
    <w:rsid w:val="007E3EC3"/>
    <w:rsid w:val="007E4110"/>
    <w:rsid w:val="007E4582"/>
    <w:rsid w:val="007E4757"/>
    <w:rsid w:val="007E4817"/>
    <w:rsid w:val="007E4E91"/>
    <w:rsid w:val="007E56D4"/>
    <w:rsid w:val="007E5A83"/>
    <w:rsid w:val="007E5BF9"/>
    <w:rsid w:val="007E62FC"/>
    <w:rsid w:val="007E6656"/>
    <w:rsid w:val="007E6BD6"/>
    <w:rsid w:val="007E6D9F"/>
    <w:rsid w:val="007E738F"/>
    <w:rsid w:val="007E78C7"/>
    <w:rsid w:val="007F0433"/>
    <w:rsid w:val="007F0782"/>
    <w:rsid w:val="007F07C6"/>
    <w:rsid w:val="007F10A5"/>
    <w:rsid w:val="007F1256"/>
    <w:rsid w:val="007F1B0F"/>
    <w:rsid w:val="007F31DF"/>
    <w:rsid w:val="007F33C6"/>
    <w:rsid w:val="007F44AC"/>
    <w:rsid w:val="007F47DE"/>
    <w:rsid w:val="007F52BF"/>
    <w:rsid w:val="007F551D"/>
    <w:rsid w:val="007F5C17"/>
    <w:rsid w:val="007F5EF0"/>
    <w:rsid w:val="007F6848"/>
    <w:rsid w:val="007F6B1E"/>
    <w:rsid w:val="007F6DA1"/>
    <w:rsid w:val="007F759A"/>
    <w:rsid w:val="007F7AAC"/>
    <w:rsid w:val="007F7AB4"/>
    <w:rsid w:val="007F7B08"/>
    <w:rsid w:val="0080025A"/>
    <w:rsid w:val="00800BE0"/>
    <w:rsid w:val="008019C8"/>
    <w:rsid w:val="008020B4"/>
    <w:rsid w:val="008024BF"/>
    <w:rsid w:val="00803209"/>
    <w:rsid w:val="008040C3"/>
    <w:rsid w:val="008048FD"/>
    <w:rsid w:val="00804A24"/>
    <w:rsid w:val="00804B09"/>
    <w:rsid w:val="00804CCF"/>
    <w:rsid w:val="00804DD3"/>
    <w:rsid w:val="00805347"/>
    <w:rsid w:val="00806A41"/>
    <w:rsid w:val="00806B71"/>
    <w:rsid w:val="0080714B"/>
    <w:rsid w:val="00807961"/>
    <w:rsid w:val="00807A29"/>
    <w:rsid w:val="00810335"/>
    <w:rsid w:val="00811D3B"/>
    <w:rsid w:val="008120FA"/>
    <w:rsid w:val="008121FE"/>
    <w:rsid w:val="00812356"/>
    <w:rsid w:val="0081288B"/>
    <w:rsid w:val="008138A3"/>
    <w:rsid w:val="008139F2"/>
    <w:rsid w:val="00814173"/>
    <w:rsid w:val="00814ED1"/>
    <w:rsid w:val="00815986"/>
    <w:rsid w:val="00815C76"/>
    <w:rsid w:val="008165A8"/>
    <w:rsid w:val="00816666"/>
    <w:rsid w:val="00816750"/>
    <w:rsid w:val="00816F58"/>
    <w:rsid w:val="008179AC"/>
    <w:rsid w:val="00817CFB"/>
    <w:rsid w:val="00820197"/>
    <w:rsid w:val="008205AC"/>
    <w:rsid w:val="008206E1"/>
    <w:rsid w:val="00821063"/>
    <w:rsid w:val="008212AB"/>
    <w:rsid w:val="00821CE3"/>
    <w:rsid w:val="00821ED9"/>
    <w:rsid w:val="00822282"/>
    <w:rsid w:val="008226F1"/>
    <w:rsid w:val="00822E57"/>
    <w:rsid w:val="008241DF"/>
    <w:rsid w:val="00824294"/>
    <w:rsid w:val="008246B1"/>
    <w:rsid w:val="00824AF6"/>
    <w:rsid w:val="00824CF1"/>
    <w:rsid w:val="00826034"/>
    <w:rsid w:val="008265CB"/>
    <w:rsid w:val="0082668C"/>
    <w:rsid w:val="008268EF"/>
    <w:rsid w:val="00826A7D"/>
    <w:rsid w:val="00826BDA"/>
    <w:rsid w:val="008305BA"/>
    <w:rsid w:val="0083096B"/>
    <w:rsid w:val="00830CD3"/>
    <w:rsid w:val="00831117"/>
    <w:rsid w:val="008311E2"/>
    <w:rsid w:val="008313AA"/>
    <w:rsid w:val="008316BC"/>
    <w:rsid w:val="00831D4F"/>
    <w:rsid w:val="00832A9C"/>
    <w:rsid w:val="00832BD8"/>
    <w:rsid w:val="00832E6D"/>
    <w:rsid w:val="00833CCC"/>
    <w:rsid w:val="00833EA8"/>
    <w:rsid w:val="008360EB"/>
    <w:rsid w:val="0083691F"/>
    <w:rsid w:val="00836948"/>
    <w:rsid w:val="00837610"/>
    <w:rsid w:val="00837CFB"/>
    <w:rsid w:val="00840630"/>
    <w:rsid w:val="00840B91"/>
    <w:rsid w:val="008419EE"/>
    <w:rsid w:val="00841BE9"/>
    <w:rsid w:val="0084255F"/>
    <w:rsid w:val="00843690"/>
    <w:rsid w:val="00843727"/>
    <w:rsid w:val="00843B9E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D42"/>
    <w:rsid w:val="00846DDA"/>
    <w:rsid w:val="00847446"/>
    <w:rsid w:val="00847E40"/>
    <w:rsid w:val="008500DA"/>
    <w:rsid w:val="008505DD"/>
    <w:rsid w:val="00850774"/>
    <w:rsid w:val="00851360"/>
    <w:rsid w:val="0085175B"/>
    <w:rsid w:val="008522C1"/>
    <w:rsid w:val="00852BF3"/>
    <w:rsid w:val="00852D2E"/>
    <w:rsid w:val="00853E0D"/>
    <w:rsid w:val="0085443C"/>
    <w:rsid w:val="00854F99"/>
    <w:rsid w:val="00855431"/>
    <w:rsid w:val="00856045"/>
    <w:rsid w:val="00856ABC"/>
    <w:rsid w:val="00856D1F"/>
    <w:rsid w:val="0085743A"/>
    <w:rsid w:val="00860205"/>
    <w:rsid w:val="008608BA"/>
    <w:rsid w:val="0086094B"/>
    <w:rsid w:val="00860B39"/>
    <w:rsid w:val="00860D4B"/>
    <w:rsid w:val="00860D6E"/>
    <w:rsid w:val="00861411"/>
    <w:rsid w:val="008628A1"/>
    <w:rsid w:val="008629AE"/>
    <w:rsid w:val="00862BFC"/>
    <w:rsid w:val="00862F0E"/>
    <w:rsid w:val="008641BF"/>
    <w:rsid w:val="00864EFB"/>
    <w:rsid w:val="00865821"/>
    <w:rsid w:val="008666E1"/>
    <w:rsid w:val="00866C60"/>
    <w:rsid w:val="00866C74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9DC"/>
    <w:rsid w:val="00872A17"/>
    <w:rsid w:val="00873F4D"/>
    <w:rsid w:val="0087448B"/>
    <w:rsid w:val="00874493"/>
    <w:rsid w:val="00874664"/>
    <w:rsid w:val="0087487C"/>
    <w:rsid w:val="00875020"/>
    <w:rsid w:val="008750C0"/>
    <w:rsid w:val="00875240"/>
    <w:rsid w:val="008757CF"/>
    <w:rsid w:val="00875D77"/>
    <w:rsid w:val="00875EFD"/>
    <w:rsid w:val="0087607B"/>
    <w:rsid w:val="00876201"/>
    <w:rsid w:val="00876ADE"/>
    <w:rsid w:val="00877059"/>
    <w:rsid w:val="00877724"/>
    <w:rsid w:val="008777A2"/>
    <w:rsid w:val="00877873"/>
    <w:rsid w:val="00877A8C"/>
    <w:rsid w:val="008802E3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31B5"/>
    <w:rsid w:val="00884081"/>
    <w:rsid w:val="008846DF"/>
    <w:rsid w:val="00885261"/>
    <w:rsid w:val="00885DD6"/>
    <w:rsid w:val="00886228"/>
    <w:rsid w:val="00887040"/>
    <w:rsid w:val="0088715E"/>
    <w:rsid w:val="008876E0"/>
    <w:rsid w:val="00887B03"/>
    <w:rsid w:val="00887C21"/>
    <w:rsid w:val="00887C57"/>
    <w:rsid w:val="00887F8B"/>
    <w:rsid w:val="0089143F"/>
    <w:rsid w:val="00891B8C"/>
    <w:rsid w:val="008920F9"/>
    <w:rsid w:val="00892C89"/>
    <w:rsid w:val="0089388C"/>
    <w:rsid w:val="008945B9"/>
    <w:rsid w:val="0089508A"/>
    <w:rsid w:val="008958CE"/>
    <w:rsid w:val="00895B84"/>
    <w:rsid w:val="00895D71"/>
    <w:rsid w:val="0089639A"/>
    <w:rsid w:val="00896693"/>
    <w:rsid w:val="00896904"/>
    <w:rsid w:val="00897407"/>
    <w:rsid w:val="00897ADC"/>
    <w:rsid w:val="00897C5A"/>
    <w:rsid w:val="008A064F"/>
    <w:rsid w:val="008A1902"/>
    <w:rsid w:val="008A1BCB"/>
    <w:rsid w:val="008A265E"/>
    <w:rsid w:val="008A2EDB"/>
    <w:rsid w:val="008A32CD"/>
    <w:rsid w:val="008A3664"/>
    <w:rsid w:val="008A3714"/>
    <w:rsid w:val="008A3C02"/>
    <w:rsid w:val="008A410D"/>
    <w:rsid w:val="008A43ED"/>
    <w:rsid w:val="008A47C2"/>
    <w:rsid w:val="008A4E7A"/>
    <w:rsid w:val="008A50ED"/>
    <w:rsid w:val="008A5489"/>
    <w:rsid w:val="008A59AA"/>
    <w:rsid w:val="008A5CC9"/>
    <w:rsid w:val="008A62D1"/>
    <w:rsid w:val="008A6443"/>
    <w:rsid w:val="008A7511"/>
    <w:rsid w:val="008A779D"/>
    <w:rsid w:val="008B06B6"/>
    <w:rsid w:val="008B09CC"/>
    <w:rsid w:val="008B0FB9"/>
    <w:rsid w:val="008B16BD"/>
    <w:rsid w:val="008B22CC"/>
    <w:rsid w:val="008B2C96"/>
    <w:rsid w:val="008B4238"/>
    <w:rsid w:val="008B43A3"/>
    <w:rsid w:val="008B4F25"/>
    <w:rsid w:val="008B5247"/>
    <w:rsid w:val="008B52AA"/>
    <w:rsid w:val="008B59D2"/>
    <w:rsid w:val="008B5CAF"/>
    <w:rsid w:val="008B5D68"/>
    <w:rsid w:val="008B5DB5"/>
    <w:rsid w:val="008B5DC0"/>
    <w:rsid w:val="008B67C6"/>
    <w:rsid w:val="008B7A6B"/>
    <w:rsid w:val="008B7AEB"/>
    <w:rsid w:val="008C097B"/>
    <w:rsid w:val="008C0AB7"/>
    <w:rsid w:val="008C0F86"/>
    <w:rsid w:val="008C2236"/>
    <w:rsid w:val="008C2A29"/>
    <w:rsid w:val="008C338E"/>
    <w:rsid w:val="008C3473"/>
    <w:rsid w:val="008C3867"/>
    <w:rsid w:val="008C38A7"/>
    <w:rsid w:val="008C39FA"/>
    <w:rsid w:val="008C46E4"/>
    <w:rsid w:val="008C4C4C"/>
    <w:rsid w:val="008C508E"/>
    <w:rsid w:val="008C5604"/>
    <w:rsid w:val="008C5613"/>
    <w:rsid w:val="008C5967"/>
    <w:rsid w:val="008C5BDC"/>
    <w:rsid w:val="008C6166"/>
    <w:rsid w:val="008C6608"/>
    <w:rsid w:val="008C667B"/>
    <w:rsid w:val="008C6890"/>
    <w:rsid w:val="008C7069"/>
    <w:rsid w:val="008C774B"/>
    <w:rsid w:val="008C7B9A"/>
    <w:rsid w:val="008C7C67"/>
    <w:rsid w:val="008C7C68"/>
    <w:rsid w:val="008D0C28"/>
    <w:rsid w:val="008D0D48"/>
    <w:rsid w:val="008D1450"/>
    <w:rsid w:val="008D14BF"/>
    <w:rsid w:val="008D14CA"/>
    <w:rsid w:val="008D1C59"/>
    <w:rsid w:val="008D1CDB"/>
    <w:rsid w:val="008D2055"/>
    <w:rsid w:val="008D281C"/>
    <w:rsid w:val="008D3348"/>
    <w:rsid w:val="008D3C3E"/>
    <w:rsid w:val="008D501F"/>
    <w:rsid w:val="008D5252"/>
    <w:rsid w:val="008D52B5"/>
    <w:rsid w:val="008D57DB"/>
    <w:rsid w:val="008D5AFE"/>
    <w:rsid w:val="008D5D69"/>
    <w:rsid w:val="008D5F05"/>
    <w:rsid w:val="008D63DD"/>
    <w:rsid w:val="008D65DE"/>
    <w:rsid w:val="008D6721"/>
    <w:rsid w:val="008D6BEF"/>
    <w:rsid w:val="008D7094"/>
    <w:rsid w:val="008D77CC"/>
    <w:rsid w:val="008E02C7"/>
    <w:rsid w:val="008E133B"/>
    <w:rsid w:val="008E1B19"/>
    <w:rsid w:val="008E1CE0"/>
    <w:rsid w:val="008E1F04"/>
    <w:rsid w:val="008E22DF"/>
    <w:rsid w:val="008E2631"/>
    <w:rsid w:val="008E263B"/>
    <w:rsid w:val="008E3132"/>
    <w:rsid w:val="008E38C3"/>
    <w:rsid w:val="008E3E19"/>
    <w:rsid w:val="008E426D"/>
    <w:rsid w:val="008E42BF"/>
    <w:rsid w:val="008E4334"/>
    <w:rsid w:val="008E44E4"/>
    <w:rsid w:val="008E52ED"/>
    <w:rsid w:val="008E561A"/>
    <w:rsid w:val="008E5B0E"/>
    <w:rsid w:val="008E6015"/>
    <w:rsid w:val="008E6220"/>
    <w:rsid w:val="008E66E5"/>
    <w:rsid w:val="008E6706"/>
    <w:rsid w:val="008E6851"/>
    <w:rsid w:val="008E6DB2"/>
    <w:rsid w:val="008E6E78"/>
    <w:rsid w:val="008E71A5"/>
    <w:rsid w:val="008E738B"/>
    <w:rsid w:val="008E74A4"/>
    <w:rsid w:val="008E7A57"/>
    <w:rsid w:val="008E7AD4"/>
    <w:rsid w:val="008E7C45"/>
    <w:rsid w:val="008F010D"/>
    <w:rsid w:val="008F023E"/>
    <w:rsid w:val="008F0345"/>
    <w:rsid w:val="008F0A9A"/>
    <w:rsid w:val="008F0CD2"/>
    <w:rsid w:val="008F0E41"/>
    <w:rsid w:val="008F1D5E"/>
    <w:rsid w:val="008F210E"/>
    <w:rsid w:val="008F225F"/>
    <w:rsid w:val="008F2886"/>
    <w:rsid w:val="008F3587"/>
    <w:rsid w:val="008F3A51"/>
    <w:rsid w:val="008F3B11"/>
    <w:rsid w:val="008F3D3F"/>
    <w:rsid w:val="008F3FC5"/>
    <w:rsid w:val="008F422D"/>
    <w:rsid w:val="008F4486"/>
    <w:rsid w:val="008F5063"/>
    <w:rsid w:val="008F5681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F4"/>
    <w:rsid w:val="0090090E"/>
    <w:rsid w:val="0090134B"/>
    <w:rsid w:val="0090146D"/>
    <w:rsid w:val="00901976"/>
    <w:rsid w:val="0090346E"/>
    <w:rsid w:val="009037FE"/>
    <w:rsid w:val="009053E8"/>
    <w:rsid w:val="009059B3"/>
    <w:rsid w:val="00905DE1"/>
    <w:rsid w:val="0090609F"/>
    <w:rsid w:val="00906681"/>
    <w:rsid w:val="00906A85"/>
    <w:rsid w:val="00906BE3"/>
    <w:rsid w:val="0090729C"/>
    <w:rsid w:val="00907ADE"/>
    <w:rsid w:val="00910557"/>
    <w:rsid w:val="0091137B"/>
    <w:rsid w:val="00911D0E"/>
    <w:rsid w:val="00911D58"/>
    <w:rsid w:val="00911E1D"/>
    <w:rsid w:val="0091249C"/>
    <w:rsid w:val="00912F39"/>
    <w:rsid w:val="009134BC"/>
    <w:rsid w:val="0091381F"/>
    <w:rsid w:val="00913BE2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EFA"/>
    <w:rsid w:val="009206FE"/>
    <w:rsid w:val="009207AA"/>
    <w:rsid w:val="0092127F"/>
    <w:rsid w:val="009213EE"/>
    <w:rsid w:val="009216E0"/>
    <w:rsid w:val="00922190"/>
    <w:rsid w:val="00923472"/>
    <w:rsid w:val="009246EE"/>
    <w:rsid w:val="00924751"/>
    <w:rsid w:val="009248AB"/>
    <w:rsid w:val="009251A5"/>
    <w:rsid w:val="009253DF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C00"/>
    <w:rsid w:val="009305BE"/>
    <w:rsid w:val="0093169B"/>
    <w:rsid w:val="00931763"/>
    <w:rsid w:val="00931E66"/>
    <w:rsid w:val="00931EA5"/>
    <w:rsid w:val="00932986"/>
    <w:rsid w:val="00932D01"/>
    <w:rsid w:val="00933697"/>
    <w:rsid w:val="0093416F"/>
    <w:rsid w:val="009345EF"/>
    <w:rsid w:val="00934FD0"/>
    <w:rsid w:val="00935184"/>
    <w:rsid w:val="00935322"/>
    <w:rsid w:val="009359FD"/>
    <w:rsid w:val="00935BF7"/>
    <w:rsid w:val="009374B4"/>
    <w:rsid w:val="00937EFD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C02"/>
    <w:rsid w:val="009435B5"/>
    <w:rsid w:val="00943858"/>
    <w:rsid w:val="00943D3E"/>
    <w:rsid w:val="00943E89"/>
    <w:rsid w:val="00943FF9"/>
    <w:rsid w:val="00944007"/>
    <w:rsid w:val="0094400B"/>
    <w:rsid w:val="0094414C"/>
    <w:rsid w:val="009442A6"/>
    <w:rsid w:val="00944558"/>
    <w:rsid w:val="00944933"/>
    <w:rsid w:val="0094493B"/>
    <w:rsid w:val="0094503B"/>
    <w:rsid w:val="0094539A"/>
    <w:rsid w:val="009459D6"/>
    <w:rsid w:val="00945C6C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ED"/>
    <w:rsid w:val="00950C37"/>
    <w:rsid w:val="00951446"/>
    <w:rsid w:val="00951DD1"/>
    <w:rsid w:val="00951F40"/>
    <w:rsid w:val="0095200B"/>
    <w:rsid w:val="009530F0"/>
    <w:rsid w:val="00953679"/>
    <w:rsid w:val="00953DC9"/>
    <w:rsid w:val="00954A04"/>
    <w:rsid w:val="00954D5C"/>
    <w:rsid w:val="00954DE7"/>
    <w:rsid w:val="00955034"/>
    <w:rsid w:val="009557CB"/>
    <w:rsid w:val="0095723C"/>
    <w:rsid w:val="00957A01"/>
    <w:rsid w:val="00957B44"/>
    <w:rsid w:val="009609D9"/>
    <w:rsid w:val="00960F71"/>
    <w:rsid w:val="0096102C"/>
    <w:rsid w:val="009611A9"/>
    <w:rsid w:val="009611B1"/>
    <w:rsid w:val="00961A9D"/>
    <w:rsid w:val="009620F1"/>
    <w:rsid w:val="009627DB"/>
    <w:rsid w:val="00962B4F"/>
    <w:rsid w:val="00963AF5"/>
    <w:rsid w:val="009648D7"/>
    <w:rsid w:val="00964A92"/>
    <w:rsid w:val="00964E5B"/>
    <w:rsid w:val="00967DB1"/>
    <w:rsid w:val="00970045"/>
    <w:rsid w:val="00970137"/>
    <w:rsid w:val="009702EA"/>
    <w:rsid w:val="00970360"/>
    <w:rsid w:val="00970B6F"/>
    <w:rsid w:val="00970DB5"/>
    <w:rsid w:val="0097142A"/>
    <w:rsid w:val="009714FC"/>
    <w:rsid w:val="00971ABB"/>
    <w:rsid w:val="00971F50"/>
    <w:rsid w:val="00972D27"/>
    <w:rsid w:val="0097314E"/>
    <w:rsid w:val="0097370E"/>
    <w:rsid w:val="00973C4E"/>
    <w:rsid w:val="00973DBC"/>
    <w:rsid w:val="00973E44"/>
    <w:rsid w:val="00973F71"/>
    <w:rsid w:val="00974361"/>
    <w:rsid w:val="009745A9"/>
    <w:rsid w:val="0097460A"/>
    <w:rsid w:val="009749DE"/>
    <w:rsid w:val="009753E7"/>
    <w:rsid w:val="009759B0"/>
    <w:rsid w:val="00975B3E"/>
    <w:rsid w:val="009760D2"/>
    <w:rsid w:val="0097628A"/>
    <w:rsid w:val="00976958"/>
    <w:rsid w:val="00976FC1"/>
    <w:rsid w:val="00977456"/>
    <w:rsid w:val="00977820"/>
    <w:rsid w:val="009800F9"/>
    <w:rsid w:val="009805E6"/>
    <w:rsid w:val="00980E69"/>
    <w:rsid w:val="00980EE1"/>
    <w:rsid w:val="0098123D"/>
    <w:rsid w:val="009813C0"/>
    <w:rsid w:val="00982125"/>
    <w:rsid w:val="009821B8"/>
    <w:rsid w:val="009826BC"/>
    <w:rsid w:val="009827B1"/>
    <w:rsid w:val="00982D04"/>
    <w:rsid w:val="009832C8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310"/>
    <w:rsid w:val="0098737B"/>
    <w:rsid w:val="00987944"/>
    <w:rsid w:val="00987AF8"/>
    <w:rsid w:val="009904BC"/>
    <w:rsid w:val="0099089A"/>
    <w:rsid w:val="0099134D"/>
    <w:rsid w:val="009915F8"/>
    <w:rsid w:val="009919D1"/>
    <w:rsid w:val="00992B26"/>
    <w:rsid w:val="00992B59"/>
    <w:rsid w:val="00993166"/>
    <w:rsid w:val="0099331F"/>
    <w:rsid w:val="00993702"/>
    <w:rsid w:val="00994014"/>
    <w:rsid w:val="00994689"/>
    <w:rsid w:val="00994E35"/>
    <w:rsid w:val="00995A3E"/>
    <w:rsid w:val="00995F8E"/>
    <w:rsid w:val="00996B71"/>
    <w:rsid w:val="009970B2"/>
    <w:rsid w:val="009976F1"/>
    <w:rsid w:val="00997922"/>
    <w:rsid w:val="00997D7C"/>
    <w:rsid w:val="009A0461"/>
    <w:rsid w:val="009A096D"/>
    <w:rsid w:val="009A0D35"/>
    <w:rsid w:val="009A1723"/>
    <w:rsid w:val="009A17C3"/>
    <w:rsid w:val="009A1DB2"/>
    <w:rsid w:val="009A1EA2"/>
    <w:rsid w:val="009A2154"/>
    <w:rsid w:val="009A21A1"/>
    <w:rsid w:val="009A30E9"/>
    <w:rsid w:val="009A40E0"/>
    <w:rsid w:val="009A4440"/>
    <w:rsid w:val="009A45E7"/>
    <w:rsid w:val="009A48BD"/>
    <w:rsid w:val="009A5207"/>
    <w:rsid w:val="009A5508"/>
    <w:rsid w:val="009A5C28"/>
    <w:rsid w:val="009A5FFA"/>
    <w:rsid w:val="009A6260"/>
    <w:rsid w:val="009A6AA1"/>
    <w:rsid w:val="009A6EA2"/>
    <w:rsid w:val="009A73D1"/>
    <w:rsid w:val="009A773A"/>
    <w:rsid w:val="009A7E21"/>
    <w:rsid w:val="009B0B3C"/>
    <w:rsid w:val="009B139E"/>
    <w:rsid w:val="009B168E"/>
    <w:rsid w:val="009B19AD"/>
    <w:rsid w:val="009B1EF3"/>
    <w:rsid w:val="009B3386"/>
    <w:rsid w:val="009B484C"/>
    <w:rsid w:val="009B4D65"/>
    <w:rsid w:val="009B4E2F"/>
    <w:rsid w:val="009B5245"/>
    <w:rsid w:val="009B58EC"/>
    <w:rsid w:val="009B5B5D"/>
    <w:rsid w:val="009B60CB"/>
    <w:rsid w:val="009B6F3B"/>
    <w:rsid w:val="009B6FA0"/>
    <w:rsid w:val="009B7064"/>
    <w:rsid w:val="009B73F9"/>
    <w:rsid w:val="009B73FC"/>
    <w:rsid w:val="009B79DF"/>
    <w:rsid w:val="009C04BD"/>
    <w:rsid w:val="009C13CF"/>
    <w:rsid w:val="009C1B10"/>
    <w:rsid w:val="009C1B28"/>
    <w:rsid w:val="009C1BDB"/>
    <w:rsid w:val="009C2101"/>
    <w:rsid w:val="009C2375"/>
    <w:rsid w:val="009C2F66"/>
    <w:rsid w:val="009C372F"/>
    <w:rsid w:val="009C37F1"/>
    <w:rsid w:val="009C3ADD"/>
    <w:rsid w:val="009C45CB"/>
    <w:rsid w:val="009C46C7"/>
    <w:rsid w:val="009C49AB"/>
    <w:rsid w:val="009C5CBD"/>
    <w:rsid w:val="009C66A7"/>
    <w:rsid w:val="009C7C2F"/>
    <w:rsid w:val="009C7EC8"/>
    <w:rsid w:val="009D0462"/>
    <w:rsid w:val="009D077E"/>
    <w:rsid w:val="009D0836"/>
    <w:rsid w:val="009D1821"/>
    <w:rsid w:val="009D253F"/>
    <w:rsid w:val="009D2C9F"/>
    <w:rsid w:val="009D339D"/>
    <w:rsid w:val="009D3789"/>
    <w:rsid w:val="009D4341"/>
    <w:rsid w:val="009D4997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7775"/>
    <w:rsid w:val="009D7858"/>
    <w:rsid w:val="009E0055"/>
    <w:rsid w:val="009E1563"/>
    <w:rsid w:val="009E1910"/>
    <w:rsid w:val="009E1A1C"/>
    <w:rsid w:val="009E1FC6"/>
    <w:rsid w:val="009E2A5B"/>
    <w:rsid w:val="009E324C"/>
    <w:rsid w:val="009E34C3"/>
    <w:rsid w:val="009E3964"/>
    <w:rsid w:val="009E3FEF"/>
    <w:rsid w:val="009E4734"/>
    <w:rsid w:val="009E4CC4"/>
    <w:rsid w:val="009E592C"/>
    <w:rsid w:val="009E5A36"/>
    <w:rsid w:val="009E60AF"/>
    <w:rsid w:val="009E67B7"/>
    <w:rsid w:val="009E69E3"/>
    <w:rsid w:val="009E6F39"/>
    <w:rsid w:val="009E75C0"/>
    <w:rsid w:val="009E78DC"/>
    <w:rsid w:val="009E7C5C"/>
    <w:rsid w:val="009F0041"/>
    <w:rsid w:val="009F0A38"/>
    <w:rsid w:val="009F0B04"/>
    <w:rsid w:val="009F10BE"/>
    <w:rsid w:val="009F12E7"/>
    <w:rsid w:val="009F2042"/>
    <w:rsid w:val="009F21ED"/>
    <w:rsid w:val="009F2D5D"/>
    <w:rsid w:val="009F2F33"/>
    <w:rsid w:val="009F30FE"/>
    <w:rsid w:val="009F3600"/>
    <w:rsid w:val="009F3C43"/>
    <w:rsid w:val="009F4077"/>
    <w:rsid w:val="009F4154"/>
    <w:rsid w:val="009F434E"/>
    <w:rsid w:val="009F4896"/>
    <w:rsid w:val="009F4920"/>
    <w:rsid w:val="009F4C3A"/>
    <w:rsid w:val="009F4E78"/>
    <w:rsid w:val="009F5B62"/>
    <w:rsid w:val="009F5FF3"/>
    <w:rsid w:val="009F612C"/>
    <w:rsid w:val="009F65A2"/>
    <w:rsid w:val="009F6658"/>
    <w:rsid w:val="009F728D"/>
    <w:rsid w:val="009F739E"/>
    <w:rsid w:val="009F7A0D"/>
    <w:rsid w:val="00A00653"/>
    <w:rsid w:val="00A00873"/>
    <w:rsid w:val="00A018C9"/>
    <w:rsid w:val="00A023F2"/>
    <w:rsid w:val="00A02FA2"/>
    <w:rsid w:val="00A03836"/>
    <w:rsid w:val="00A038C1"/>
    <w:rsid w:val="00A0424C"/>
    <w:rsid w:val="00A04482"/>
    <w:rsid w:val="00A0452E"/>
    <w:rsid w:val="00A04C12"/>
    <w:rsid w:val="00A04CBC"/>
    <w:rsid w:val="00A04DA6"/>
    <w:rsid w:val="00A0527C"/>
    <w:rsid w:val="00A0529A"/>
    <w:rsid w:val="00A05CE4"/>
    <w:rsid w:val="00A05D5C"/>
    <w:rsid w:val="00A068C3"/>
    <w:rsid w:val="00A06AD9"/>
    <w:rsid w:val="00A06B12"/>
    <w:rsid w:val="00A07299"/>
    <w:rsid w:val="00A07DFB"/>
    <w:rsid w:val="00A1092D"/>
    <w:rsid w:val="00A112FE"/>
    <w:rsid w:val="00A11AA2"/>
    <w:rsid w:val="00A1219D"/>
    <w:rsid w:val="00A1246F"/>
    <w:rsid w:val="00A1262F"/>
    <w:rsid w:val="00A12806"/>
    <w:rsid w:val="00A129D1"/>
    <w:rsid w:val="00A12F89"/>
    <w:rsid w:val="00A136EF"/>
    <w:rsid w:val="00A138AE"/>
    <w:rsid w:val="00A13D53"/>
    <w:rsid w:val="00A14A02"/>
    <w:rsid w:val="00A14CD8"/>
    <w:rsid w:val="00A1506C"/>
    <w:rsid w:val="00A15316"/>
    <w:rsid w:val="00A15C66"/>
    <w:rsid w:val="00A162CE"/>
    <w:rsid w:val="00A1665D"/>
    <w:rsid w:val="00A16862"/>
    <w:rsid w:val="00A172C1"/>
    <w:rsid w:val="00A174F6"/>
    <w:rsid w:val="00A17723"/>
    <w:rsid w:val="00A20268"/>
    <w:rsid w:val="00A20738"/>
    <w:rsid w:val="00A20AC0"/>
    <w:rsid w:val="00A20AE0"/>
    <w:rsid w:val="00A20D33"/>
    <w:rsid w:val="00A22398"/>
    <w:rsid w:val="00A228A0"/>
    <w:rsid w:val="00A22C17"/>
    <w:rsid w:val="00A22E09"/>
    <w:rsid w:val="00A23163"/>
    <w:rsid w:val="00A235D6"/>
    <w:rsid w:val="00A2361F"/>
    <w:rsid w:val="00A23D6C"/>
    <w:rsid w:val="00A23E6A"/>
    <w:rsid w:val="00A2417B"/>
    <w:rsid w:val="00A24D85"/>
    <w:rsid w:val="00A24DFC"/>
    <w:rsid w:val="00A24E19"/>
    <w:rsid w:val="00A251DC"/>
    <w:rsid w:val="00A25524"/>
    <w:rsid w:val="00A257BC"/>
    <w:rsid w:val="00A26035"/>
    <w:rsid w:val="00A274AD"/>
    <w:rsid w:val="00A3078B"/>
    <w:rsid w:val="00A3088D"/>
    <w:rsid w:val="00A30F83"/>
    <w:rsid w:val="00A311DF"/>
    <w:rsid w:val="00A3123A"/>
    <w:rsid w:val="00A31917"/>
    <w:rsid w:val="00A31F69"/>
    <w:rsid w:val="00A32C6B"/>
    <w:rsid w:val="00A32FA9"/>
    <w:rsid w:val="00A33160"/>
    <w:rsid w:val="00A33544"/>
    <w:rsid w:val="00A33692"/>
    <w:rsid w:val="00A3465A"/>
    <w:rsid w:val="00A3468A"/>
    <w:rsid w:val="00A34874"/>
    <w:rsid w:val="00A34AC7"/>
    <w:rsid w:val="00A354A4"/>
    <w:rsid w:val="00A35FC8"/>
    <w:rsid w:val="00A37B04"/>
    <w:rsid w:val="00A37B8C"/>
    <w:rsid w:val="00A37BC8"/>
    <w:rsid w:val="00A37F42"/>
    <w:rsid w:val="00A40993"/>
    <w:rsid w:val="00A41111"/>
    <w:rsid w:val="00A4117A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5271"/>
    <w:rsid w:val="00A4562A"/>
    <w:rsid w:val="00A46C1E"/>
    <w:rsid w:val="00A46C99"/>
    <w:rsid w:val="00A47311"/>
    <w:rsid w:val="00A4793A"/>
    <w:rsid w:val="00A47DD0"/>
    <w:rsid w:val="00A50158"/>
    <w:rsid w:val="00A50920"/>
    <w:rsid w:val="00A51A5F"/>
    <w:rsid w:val="00A51A83"/>
    <w:rsid w:val="00A51BDC"/>
    <w:rsid w:val="00A51F37"/>
    <w:rsid w:val="00A52B29"/>
    <w:rsid w:val="00A531AB"/>
    <w:rsid w:val="00A535B4"/>
    <w:rsid w:val="00A5388E"/>
    <w:rsid w:val="00A53B7F"/>
    <w:rsid w:val="00A53D31"/>
    <w:rsid w:val="00A5400A"/>
    <w:rsid w:val="00A544BB"/>
    <w:rsid w:val="00A5583A"/>
    <w:rsid w:val="00A55A35"/>
    <w:rsid w:val="00A567B2"/>
    <w:rsid w:val="00A56821"/>
    <w:rsid w:val="00A56E7A"/>
    <w:rsid w:val="00A56FA4"/>
    <w:rsid w:val="00A571C3"/>
    <w:rsid w:val="00A57ACB"/>
    <w:rsid w:val="00A60233"/>
    <w:rsid w:val="00A60412"/>
    <w:rsid w:val="00A60930"/>
    <w:rsid w:val="00A626DE"/>
    <w:rsid w:val="00A62A29"/>
    <w:rsid w:val="00A62A67"/>
    <w:rsid w:val="00A62B61"/>
    <w:rsid w:val="00A63301"/>
    <w:rsid w:val="00A638B3"/>
    <w:rsid w:val="00A639E8"/>
    <w:rsid w:val="00A64479"/>
    <w:rsid w:val="00A64A7C"/>
    <w:rsid w:val="00A64B07"/>
    <w:rsid w:val="00A65874"/>
    <w:rsid w:val="00A65FD9"/>
    <w:rsid w:val="00A66E8F"/>
    <w:rsid w:val="00A6711D"/>
    <w:rsid w:val="00A67526"/>
    <w:rsid w:val="00A6793E"/>
    <w:rsid w:val="00A701BB"/>
    <w:rsid w:val="00A70390"/>
    <w:rsid w:val="00A70466"/>
    <w:rsid w:val="00A719AE"/>
    <w:rsid w:val="00A71A72"/>
    <w:rsid w:val="00A71EA7"/>
    <w:rsid w:val="00A71F88"/>
    <w:rsid w:val="00A72142"/>
    <w:rsid w:val="00A722DF"/>
    <w:rsid w:val="00A7398F"/>
    <w:rsid w:val="00A73E14"/>
    <w:rsid w:val="00A74628"/>
    <w:rsid w:val="00A7463B"/>
    <w:rsid w:val="00A74A5C"/>
    <w:rsid w:val="00A7539E"/>
    <w:rsid w:val="00A7547C"/>
    <w:rsid w:val="00A759C0"/>
    <w:rsid w:val="00A75B9E"/>
    <w:rsid w:val="00A75D56"/>
    <w:rsid w:val="00A7621F"/>
    <w:rsid w:val="00A76A7E"/>
    <w:rsid w:val="00A771D5"/>
    <w:rsid w:val="00A771DE"/>
    <w:rsid w:val="00A77456"/>
    <w:rsid w:val="00A774B7"/>
    <w:rsid w:val="00A77FA0"/>
    <w:rsid w:val="00A802C3"/>
    <w:rsid w:val="00A803E1"/>
    <w:rsid w:val="00A80CB6"/>
    <w:rsid w:val="00A81794"/>
    <w:rsid w:val="00A81D0B"/>
    <w:rsid w:val="00A82511"/>
    <w:rsid w:val="00A82AFD"/>
    <w:rsid w:val="00A83421"/>
    <w:rsid w:val="00A8348D"/>
    <w:rsid w:val="00A83B92"/>
    <w:rsid w:val="00A83CF0"/>
    <w:rsid w:val="00A83D71"/>
    <w:rsid w:val="00A84515"/>
    <w:rsid w:val="00A84569"/>
    <w:rsid w:val="00A8496E"/>
    <w:rsid w:val="00A849A7"/>
    <w:rsid w:val="00A856C8"/>
    <w:rsid w:val="00A85C60"/>
    <w:rsid w:val="00A860D5"/>
    <w:rsid w:val="00A86519"/>
    <w:rsid w:val="00A873AF"/>
    <w:rsid w:val="00A877AD"/>
    <w:rsid w:val="00A8790F"/>
    <w:rsid w:val="00A87EC0"/>
    <w:rsid w:val="00A911C0"/>
    <w:rsid w:val="00A917D4"/>
    <w:rsid w:val="00A91A5A"/>
    <w:rsid w:val="00A91B19"/>
    <w:rsid w:val="00A91BA8"/>
    <w:rsid w:val="00A920CA"/>
    <w:rsid w:val="00A92208"/>
    <w:rsid w:val="00A92C28"/>
    <w:rsid w:val="00A93300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C3C"/>
    <w:rsid w:val="00A97552"/>
    <w:rsid w:val="00A97570"/>
    <w:rsid w:val="00A9764B"/>
    <w:rsid w:val="00A97742"/>
    <w:rsid w:val="00A978B7"/>
    <w:rsid w:val="00A9790A"/>
    <w:rsid w:val="00A97C5D"/>
    <w:rsid w:val="00AA09F8"/>
    <w:rsid w:val="00AA0FA6"/>
    <w:rsid w:val="00AA0FFC"/>
    <w:rsid w:val="00AA12AA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6194"/>
    <w:rsid w:val="00AA6487"/>
    <w:rsid w:val="00AA65B5"/>
    <w:rsid w:val="00AA6A2E"/>
    <w:rsid w:val="00AA6B8C"/>
    <w:rsid w:val="00AA744D"/>
    <w:rsid w:val="00AB0894"/>
    <w:rsid w:val="00AB205F"/>
    <w:rsid w:val="00AB2AB5"/>
    <w:rsid w:val="00AB3559"/>
    <w:rsid w:val="00AB3755"/>
    <w:rsid w:val="00AB3E37"/>
    <w:rsid w:val="00AB4309"/>
    <w:rsid w:val="00AB4416"/>
    <w:rsid w:val="00AB460D"/>
    <w:rsid w:val="00AB4A7F"/>
    <w:rsid w:val="00AB5184"/>
    <w:rsid w:val="00AB5366"/>
    <w:rsid w:val="00AB53CD"/>
    <w:rsid w:val="00AB5CE3"/>
    <w:rsid w:val="00AB6155"/>
    <w:rsid w:val="00AB6786"/>
    <w:rsid w:val="00AB6A9D"/>
    <w:rsid w:val="00AB6BDF"/>
    <w:rsid w:val="00AB6C27"/>
    <w:rsid w:val="00AB6FB8"/>
    <w:rsid w:val="00AB7BE8"/>
    <w:rsid w:val="00AC06E3"/>
    <w:rsid w:val="00AC0756"/>
    <w:rsid w:val="00AC08B9"/>
    <w:rsid w:val="00AC0926"/>
    <w:rsid w:val="00AC12F2"/>
    <w:rsid w:val="00AC1B8C"/>
    <w:rsid w:val="00AC283E"/>
    <w:rsid w:val="00AC2AD6"/>
    <w:rsid w:val="00AC2DE9"/>
    <w:rsid w:val="00AC30FF"/>
    <w:rsid w:val="00AC358E"/>
    <w:rsid w:val="00AC3C03"/>
    <w:rsid w:val="00AC4DE0"/>
    <w:rsid w:val="00AC4DEA"/>
    <w:rsid w:val="00AC4F79"/>
    <w:rsid w:val="00AC5D99"/>
    <w:rsid w:val="00AC617E"/>
    <w:rsid w:val="00AC66DD"/>
    <w:rsid w:val="00AC6819"/>
    <w:rsid w:val="00AC6F3B"/>
    <w:rsid w:val="00AC6F42"/>
    <w:rsid w:val="00AC7733"/>
    <w:rsid w:val="00AC77AB"/>
    <w:rsid w:val="00AC788E"/>
    <w:rsid w:val="00AC7A2E"/>
    <w:rsid w:val="00AC7D89"/>
    <w:rsid w:val="00AD00C1"/>
    <w:rsid w:val="00AD0238"/>
    <w:rsid w:val="00AD13A1"/>
    <w:rsid w:val="00AD1B20"/>
    <w:rsid w:val="00AD2140"/>
    <w:rsid w:val="00AD222B"/>
    <w:rsid w:val="00AD234C"/>
    <w:rsid w:val="00AD27DC"/>
    <w:rsid w:val="00AD3AC4"/>
    <w:rsid w:val="00AD4493"/>
    <w:rsid w:val="00AD4C80"/>
    <w:rsid w:val="00AD4CC4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A0"/>
    <w:rsid w:val="00AE0BE9"/>
    <w:rsid w:val="00AE0C97"/>
    <w:rsid w:val="00AE24D9"/>
    <w:rsid w:val="00AE24E7"/>
    <w:rsid w:val="00AE277C"/>
    <w:rsid w:val="00AE2846"/>
    <w:rsid w:val="00AE2DAA"/>
    <w:rsid w:val="00AE3637"/>
    <w:rsid w:val="00AE3A07"/>
    <w:rsid w:val="00AE3BC2"/>
    <w:rsid w:val="00AE3D95"/>
    <w:rsid w:val="00AE3F8A"/>
    <w:rsid w:val="00AE3FC2"/>
    <w:rsid w:val="00AE3FD4"/>
    <w:rsid w:val="00AE4075"/>
    <w:rsid w:val="00AE435A"/>
    <w:rsid w:val="00AE4E0E"/>
    <w:rsid w:val="00AE4E9C"/>
    <w:rsid w:val="00AE4F51"/>
    <w:rsid w:val="00AE53FC"/>
    <w:rsid w:val="00AE56E4"/>
    <w:rsid w:val="00AE592D"/>
    <w:rsid w:val="00AE644F"/>
    <w:rsid w:val="00AE6814"/>
    <w:rsid w:val="00AE6DD6"/>
    <w:rsid w:val="00AE6EAA"/>
    <w:rsid w:val="00AF01F6"/>
    <w:rsid w:val="00AF03DF"/>
    <w:rsid w:val="00AF1411"/>
    <w:rsid w:val="00AF1DD4"/>
    <w:rsid w:val="00AF1F73"/>
    <w:rsid w:val="00AF202E"/>
    <w:rsid w:val="00AF2218"/>
    <w:rsid w:val="00AF2704"/>
    <w:rsid w:val="00AF2EE7"/>
    <w:rsid w:val="00AF2FC5"/>
    <w:rsid w:val="00AF36E6"/>
    <w:rsid w:val="00AF3EBB"/>
    <w:rsid w:val="00AF41A1"/>
    <w:rsid w:val="00AF4946"/>
    <w:rsid w:val="00AF49DB"/>
    <w:rsid w:val="00AF4BA2"/>
    <w:rsid w:val="00AF4C52"/>
    <w:rsid w:val="00AF4D1D"/>
    <w:rsid w:val="00AF55FF"/>
    <w:rsid w:val="00AF5B5A"/>
    <w:rsid w:val="00AF5B84"/>
    <w:rsid w:val="00AF5FF9"/>
    <w:rsid w:val="00AF612E"/>
    <w:rsid w:val="00AF642C"/>
    <w:rsid w:val="00AF66EF"/>
    <w:rsid w:val="00AF6AB7"/>
    <w:rsid w:val="00AF7B5F"/>
    <w:rsid w:val="00AF7DA8"/>
    <w:rsid w:val="00B00BCA"/>
    <w:rsid w:val="00B0123A"/>
    <w:rsid w:val="00B02256"/>
    <w:rsid w:val="00B0281E"/>
    <w:rsid w:val="00B033C1"/>
    <w:rsid w:val="00B0377B"/>
    <w:rsid w:val="00B038E8"/>
    <w:rsid w:val="00B039B8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3C2"/>
    <w:rsid w:val="00B0681A"/>
    <w:rsid w:val="00B07F26"/>
    <w:rsid w:val="00B101A4"/>
    <w:rsid w:val="00B102F9"/>
    <w:rsid w:val="00B117CC"/>
    <w:rsid w:val="00B11EF2"/>
    <w:rsid w:val="00B1302E"/>
    <w:rsid w:val="00B13364"/>
    <w:rsid w:val="00B13B00"/>
    <w:rsid w:val="00B13B79"/>
    <w:rsid w:val="00B13F5A"/>
    <w:rsid w:val="00B13FAC"/>
    <w:rsid w:val="00B14401"/>
    <w:rsid w:val="00B1441F"/>
    <w:rsid w:val="00B148E6"/>
    <w:rsid w:val="00B15418"/>
    <w:rsid w:val="00B15875"/>
    <w:rsid w:val="00B15B09"/>
    <w:rsid w:val="00B15BC1"/>
    <w:rsid w:val="00B15D80"/>
    <w:rsid w:val="00B17378"/>
    <w:rsid w:val="00B17989"/>
    <w:rsid w:val="00B17D53"/>
    <w:rsid w:val="00B17FA8"/>
    <w:rsid w:val="00B20148"/>
    <w:rsid w:val="00B20A99"/>
    <w:rsid w:val="00B20D88"/>
    <w:rsid w:val="00B20FFF"/>
    <w:rsid w:val="00B218F7"/>
    <w:rsid w:val="00B2228A"/>
    <w:rsid w:val="00B22E63"/>
    <w:rsid w:val="00B22ECC"/>
    <w:rsid w:val="00B2307E"/>
    <w:rsid w:val="00B23137"/>
    <w:rsid w:val="00B232FC"/>
    <w:rsid w:val="00B23603"/>
    <w:rsid w:val="00B241CE"/>
    <w:rsid w:val="00B24200"/>
    <w:rsid w:val="00B24D8E"/>
    <w:rsid w:val="00B251D4"/>
    <w:rsid w:val="00B252E4"/>
    <w:rsid w:val="00B25B6E"/>
    <w:rsid w:val="00B25C18"/>
    <w:rsid w:val="00B26344"/>
    <w:rsid w:val="00B26661"/>
    <w:rsid w:val="00B267C6"/>
    <w:rsid w:val="00B268FA"/>
    <w:rsid w:val="00B26C4D"/>
    <w:rsid w:val="00B270F4"/>
    <w:rsid w:val="00B2716D"/>
    <w:rsid w:val="00B27B48"/>
    <w:rsid w:val="00B27F69"/>
    <w:rsid w:val="00B27F6B"/>
    <w:rsid w:val="00B30552"/>
    <w:rsid w:val="00B30A4D"/>
    <w:rsid w:val="00B321C0"/>
    <w:rsid w:val="00B32F85"/>
    <w:rsid w:val="00B335DD"/>
    <w:rsid w:val="00B338B9"/>
    <w:rsid w:val="00B33C4E"/>
    <w:rsid w:val="00B33CA7"/>
    <w:rsid w:val="00B34679"/>
    <w:rsid w:val="00B35028"/>
    <w:rsid w:val="00B359DD"/>
    <w:rsid w:val="00B35D99"/>
    <w:rsid w:val="00B35F1D"/>
    <w:rsid w:val="00B36D41"/>
    <w:rsid w:val="00B36EEE"/>
    <w:rsid w:val="00B37534"/>
    <w:rsid w:val="00B37622"/>
    <w:rsid w:val="00B3772D"/>
    <w:rsid w:val="00B37B84"/>
    <w:rsid w:val="00B37BBD"/>
    <w:rsid w:val="00B4042C"/>
    <w:rsid w:val="00B4179A"/>
    <w:rsid w:val="00B41C59"/>
    <w:rsid w:val="00B436B8"/>
    <w:rsid w:val="00B43A89"/>
    <w:rsid w:val="00B440CD"/>
    <w:rsid w:val="00B44EF0"/>
    <w:rsid w:val="00B452B2"/>
    <w:rsid w:val="00B453B5"/>
    <w:rsid w:val="00B456FD"/>
    <w:rsid w:val="00B45A88"/>
    <w:rsid w:val="00B465BE"/>
    <w:rsid w:val="00B46D95"/>
    <w:rsid w:val="00B46E18"/>
    <w:rsid w:val="00B47101"/>
    <w:rsid w:val="00B47BE3"/>
    <w:rsid w:val="00B47CEA"/>
    <w:rsid w:val="00B50326"/>
    <w:rsid w:val="00B5266D"/>
    <w:rsid w:val="00B52D0F"/>
    <w:rsid w:val="00B52F54"/>
    <w:rsid w:val="00B53532"/>
    <w:rsid w:val="00B53589"/>
    <w:rsid w:val="00B53B90"/>
    <w:rsid w:val="00B53DB9"/>
    <w:rsid w:val="00B54539"/>
    <w:rsid w:val="00B54580"/>
    <w:rsid w:val="00B54C89"/>
    <w:rsid w:val="00B551F6"/>
    <w:rsid w:val="00B555E1"/>
    <w:rsid w:val="00B5583C"/>
    <w:rsid w:val="00B558B9"/>
    <w:rsid w:val="00B559F8"/>
    <w:rsid w:val="00B560B5"/>
    <w:rsid w:val="00B56281"/>
    <w:rsid w:val="00B56403"/>
    <w:rsid w:val="00B566E8"/>
    <w:rsid w:val="00B56D31"/>
    <w:rsid w:val="00B5772D"/>
    <w:rsid w:val="00B578F6"/>
    <w:rsid w:val="00B57ADB"/>
    <w:rsid w:val="00B57B1C"/>
    <w:rsid w:val="00B57EC6"/>
    <w:rsid w:val="00B60963"/>
    <w:rsid w:val="00B60ED1"/>
    <w:rsid w:val="00B61983"/>
    <w:rsid w:val="00B61E84"/>
    <w:rsid w:val="00B61EF9"/>
    <w:rsid w:val="00B61FD7"/>
    <w:rsid w:val="00B62AF6"/>
    <w:rsid w:val="00B62B82"/>
    <w:rsid w:val="00B62EE6"/>
    <w:rsid w:val="00B630B4"/>
    <w:rsid w:val="00B631A0"/>
    <w:rsid w:val="00B63F2C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88A"/>
    <w:rsid w:val="00B66E7A"/>
    <w:rsid w:val="00B66F60"/>
    <w:rsid w:val="00B67032"/>
    <w:rsid w:val="00B6763B"/>
    <w:rsid w:val="00B67DE6"/>
    <w:rsid w:val="00B70072"/>
    <w:rsid w:val="00B701B5"/>
    <w:rsid w:val="00B704A6"/>
    <w:rsid w:val="00B7114A"/>
    <w:rsid w:val="00B7136F"/>
    <w:rsid w:val="00B719FB"/>
    <w:rsid w:val="00B71C6D"/>
    <w:rsid w:val="00B71EE9"/>
    <w:rsid w:val="00B7219E"/>
    <w:rsid w:val="00B722A3"/>
    <w:rsid w:val="00B72AF2"/>
    <w:rsid w:val="00B72DE1"/>
    <w:rsid w:val="00B72FFF"/>
    <w:rsid w:val="00B73637"/>
    <w:rsid w:val="00B73DD9"/>
    <w:rsid w:val="00B748D5"/>
    <w:rsid w:val="00B7496B"/>
    <w:rsid w:val="00B74C3B"/>
    <w:rsid w:val="00B74CF9"/>
    <w:rsid w:val="00B756F8"/>
    <w:rsid w:val="00B7590F"/>
    <w:rsid w:val="00B759C3"/>
    <w:rsid w:val="00B75ED9"/>
    <w:rsid w:val="00B75EE8"/>
    <w:rsid w:val="00B760DF"/>
    <w:rsid w:val="00B7685A"/>
    <w:rsid w:val="00B773E1"/>
    <w:rsid w:val="00B775E8"/>
    <w:rsid w:val="00B806C8"/>
    <w:rsid w:val="00B81235"/>
    <w:rsid w:val="00B81BCF"/>
    <w:rsid w:val="00B81F98"/>
    <w:rsid w:val="00B821CB"/>
    <w:rsid w:val="00B82225"/>
    <w:rsid w:val="00B823DF"/>
    <w:rsid w:val="00B824F5"/>
    <w:rsid w:val="00B82D83"/>
    <w:rsid w:val="00B83390"/>
    <w:rsid w:val="00B83464"/>
    <w:rsid w:val="00B83CF9"/>
    <w:rsid w:val="00B83D3E"/>
    <w:rsid w:val="00B83E7F"/>
    <w:rsid w:val="00B840F1"/>
    <w:rsid w:val="00B8434C"/>
    <w:rsid w:val="00B8462E"/>
    <w:rsid w:val="00B8490B"/>
    <w:rsid w:val="00B84B46"/>
    <w:rsid w:val="00B84BAA"/>
    <w:rsid w:val="00B84D32"/>
    <w:rsid w:val="00B84F83"/>
    <w:rsid w:val="00B84FA2"/>
    <w:rsid w:val="00B85117"/>
    <w:rsid w:val="00B85626"/>
    <w:rsid w:val="00B85821"/>
    <w:rsid w:val="00B85D7C"/>
    <w:rsid w:val="00B86203"/>
    <w:rsid w:val="00B862F2"/>
    <w:rsid w:val="00B866AA"/>
    <w:rsid w:val="00B86AA7"/>
    <w:rsid w:val="00B87297"/>
    <w:rsid w:val="00B8750E"/>
    <w:rsid w:val="00B87781"/>
    <w:rsid w:val="00B87BB5"/>
    <w:rsid w:val="00B90F23"/>
    <w:rsid w:val="00B913BC"/>
    <w:rsid w:val="00B91B60"/>
    <w:rsid w:val="00B92528"/>
    <w:rsid w:val="00B93380"/>
    <w:rsid w:val="00B933CA"/>
    <w:rsid w:val="00B939BC"/>
    <w:rsid w:val="00B93B68"/>
    <w:rsid w:val="00B93EEE"/>
    <w:rsid w:val="00B9472C"/>
    <w:rsid w:val="00B94CC6"/>
    <w:rsid w:val="00B952B1"/>
    <w:rsid w:val="00B95374"/>
    <w:rsid w:val="00B9573A"/>
    <w:rsid w:val="00B95A16"/>
    <w:rsid w:val="00B96B16"/>
    <w:rsid w:val="00B970B2"/>
    <w:rsid w:val="00B97B2C"/>
    <w:rsid w:val="00BA0FD9"/>
    <w:rsid w:val="00BA12C5"/>
    <w:rsid w:val="00BA13CE"/>
    <w:rsid w:val="00BA199A"/>
    <w:rsid w:val="00BA19BC"/>
    <w:rsid w:val="00BA1E4A"/>
    <w:rsid w:val="00BA2CCA"/>
    <w:rsid w:val="00BA34F8"/>
    <w:rsid w:val="00BA34FA"/>
    <w:rsid w:val="00BA3C72"/>
    <w:rsid w:val="00BA5512"/>
    <w:rsid w:val="00BA568E"/>
    <w:rsid w:val="00BA5BB7"/>
    <w:rsid w:val="00BA5C9B"/>
    <w:rsid w:val="00BA609E"/>
    <w:rsid w:val="00BA637B"/>
    <w:rsid w:val="00BA640B"/>
    <w:rsid w:val="00BA6EE8"/>
    <w:rsid w:val="00BA7146"/>
    <w:rsid w:val="00BA72F8"/>
    <w:rsid w:val="00BA7902"/>
    <w:rsid w:val="00BA7A16"/>
    <w:rsid w:val="00BB10AB"/>
    <w:rsid w:val="00BB1362"/>
    <w:rsid w:val="00BB1693"/>
    <w:rsid w:val="00BB193C"/>
    <w:rsid w:val="00BB27A4"/>
    <w:rsid w:val="00BB29D6"/>
    <w:rsid w:val="00BB2A86"/>
    <w:rsid w:val="00BB2B19"/>
    <w:rsid w:val="00BB36D3"/>
    <w:rsid w:val="00BB38FC"/>
    <w:rsid w:val="00BB3B49"/>
    <w:rsid w:val="00BB4031"/>
    <w:rsid w:val="00BB49C7"/>
    <w:rsid w:val="00BB4AFB"/>
    <w:rsid w:val="00BB51EC"/>
    <w:rsid w:val="00BB5207"/>
    <w:rsid w:val="00BB5AFD"/>
    <w:rsid w:val="00BB5B0F"/>
    <w:rsid w:val="00BB65B3"/>
    <w:rsid w:val="00BB67C5"/>
    <w:rsid w:val="00BB6D40"/>
    <w:rsid w:val="00BB71B1"/>
    <w:rsid w:val="00BB73B5"/>
    <w:rsid w:val="00BB7742"/>
    <w:rsid w:val="00BB7FA7"/>
    <w:rsid w:val="00BC0072"/>
    <w:rsid w:val="00BC0800"/>
    <w:rsid w:val="00BC0990"/>
    <w:rsid w:val="00BC0D02"/>
    <w:rsid w:val="00BC1512"/>
    <w:rsid w:val="00BC188B"/>
    <w:rsid w:val="00BC1B43"/>
    <w:rsid w:val="00BC1E54"/>
    <w:rsid w:val="00BC2112"/>
    <w:rsid w:val="00BC2636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63C0"/>
    <w:rsid w:val="00BC6CAC"/>
    <w:rsid w:val="00BC6E67"/>
    <w:rsid w:val="00BC7ECD"/>
    <w:rsid w:val="00BD0133"/>
    <w:rsid w:val="00BD0181"/>
    <w:rsid w:val="00BD03C8"/>
    <w:rsid w:val="00BD073F"/>
    <w:rsid w:val="00BD0C30"/>
    <w:rsid w:val="00BD0C7D"/>
    <w:rsid w:val="00BD0EE4"/>
    <w:rsid w:val="00BD19BF"/>
    <w:rsid w:val="00BD1DA6"/>
    <w:rsid w:val="00BD20DD"/>
    <w:rsid w:val="00BD279C"/>
    <w:rsid w:val="00BD284E"/>
    <w:rsid w:val="00BD28F7"/>
    <w:rsid w:val="00BD2CD0"/>
    <w:rsid w:val="00BD36C6"/>
    <w:rsid w:val="00BD3778"/>
    <w:rsid w:val="00BD3A27"/>
    <w:rsid w:val="00BD3E0D"/>
    <w:rsid w:val="00BD4637"/>
    <w:rsid w:val="00BD4708"/>
    <w:rsid w:val="00BD484C"/>
    <w:rsid w:val="00BD506A"/>
    <w:rsid w:val="00BD531F"/>
    <w:rsid w:val="00BD6653"/>
    <w:rsid w:val="00BD742B"/>
    <w:rsid w:val="00BD791D"/>
    <w:rsid w:val="00BD7A62"/>
    <w:rsid w:val="00BE0005"/>
    <w:rsid w:val="00BE0B33"/>
    <w:rsid w:val="00BE0BA5"/>
    <w:rsid w:val="00BE15B7"/>
    <w:rsid w:val="00BE170F"/>
    <w:rsid w:val="00BE1CD8"/>
    <w:rsid w:val="00BE2388"/>
    <w:rsid w:val="00BE3199"/>
    <w:rsid w:val="00BE39DC"/>
    <w:rsid w:val="00BE3C56"/>
    <w:rsid w:val="00BE3EFE"/>
    <w:rsid w:val="00BE4012"/>
    <w:rsid w:val="00BE4231"/>
    <w:rsid w:val="00BE474C"/>
    <w:rsid w:val="00BE4D4B"/>
    <w:rsid w:val="00BE4E5C"/>
    <w:rsid w:val="00BE54BF"/>
    <w:rsid w:val="00BE5DFF"/>
    <w:rsid w:val="00BE6530"/>
    <w:rsid w:val="00BE7022"/>
    <w:rsid w:val="00BE713F"/>
    <w:rsid w:val="00BE715E"/>
    <w:rsid w:val="00BE729C"/>
    <w:rsid w:val="00BE736D"/>
    <w:rsid w:val="00BE7B36"/>
    <w:rsid w:val="00BE7DCE"/>
    <w:rsid w:val="00BF03A8"/>
    <w:rsid w:val="00BF0873"/>
    <w:rsid w:val="00BF0887"/>
    <w:rsid w:val="00BF0E81"/>
    <w:rsid w:val="00BF163C"/>
    <w:rsid w:val="00BF1B18"/>
    <w:rsid w:val="00BF1CF6"/>
    <w:rsid w:val="00BF2004"/>
    <w:rsid w:val="00BF2165"/>
    <w:rsid w:val="00BF2A16"/>
    <w:rsid w:val="00BF2E4C"/>
    <w:rsid w:val="00BF39BA"/>
    <w:rsid w:val="00BF3C74"/>
    <w:rsid w:val="00BF3E5D"/>
    <w:rsid w:val="00BF41B4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7C89"/>
    <w:rsid w:val="00BF7F2C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BC7"/>
    <w:rsid w:val="00C033C7"/>
    <w:rsid w:val="00C039EC"/>
    <w:rsid w:val="00C04878"/>
    <w:rsid w:val="00C04AF3"/>
    <w:rsid w:val="00C06197"/>
    <w:rsid w:val="00C06C1D"/>
    <w:rsid w:val="00C075C5"/>
    <w:rsid w:val="00C1052D"/>
    <w:rsid w:val="00C10FDF"/>
    <w:rsid w:val="00C10FFD"/>
    <w:rsid w:val="00C1149A"/>
    <w:rsid w:val="00C1155F"/>
    <w:rsid w:val="00C12295"/>
    <w:rsid w:val="00C12A02"/>
    <w:rsid w:val="00C1332C"/>
    <w:rsid w:val="00C13561"/>
    <w:rsid w:val="00C13930"/>
    <w:rsid w:val="00C14103"/>
    <w:rsid w:val="00C14346"/>
    <w:rsid w:val="00C147B7"/>
    <w:rsid w:val="00C1490A"/>
    <w:rsid w:val="00C15E9C"/>
    <w:rsid w:val="00C16880"/>
    <w:rsid w:val="00C16A07"/>
    <w:rsid w:val="00C16FC2"/>
    <w:rsid w:val="00C171A0"/>
    <w:rsid w:val="00C17516"/>
    <w:rsid w:val="00C17833"/>
    <w:rsid w:val="00C17910"/>
    <w:rsid w:val="00C20010"/>
    <w:rsid w:val="00C20580"/>
    <w:rsid w:val="00C20B96"/>
    <w:rsid w:val="00C20D33"/>
    <w:rsid w:val="00C20F1E"/>
    <w:rsid w:val="00C20F9B"/>
    <w:rsid w:val="00C2200E"/>
    <w:rsid w:val="00C224AE"/>
    <w:rsid w:val="00C22539"/>
    <w:rsid w:val="00C226C4"/>
    <w:rsid w:val="00C22D51"/>
    <w:rsid w:val="00C23BBC"/>
    <w:rsid w:val="00C240CD"/>
    <w:rsid w:val="00C246BC"/>
    <w:rsid w:val="00C2481F"/>
    <w:rsid w:val="00C24E1F"/>
    <w:rsid w:val="00C25577"/>
    <w:rsid w:val="00C2630B"/>
    <w:rsid w:val="00C26706"/>
    <w:rsid w:val="00C26E76"/>
    <w:rsid w:val="00C2716F"/>
    <w:rsid w:val="00C2717E"/>
    <w:rsid w:val="00C30653"/>
    <w:rsid w:val="00C307E4"/>
    <w:rsid w:val="00C30B99"/>
    <w:rsid w:val="00C3107F"/>
    <w:rsid w:val="00C31303"/>
    <w:rsid w:val="00C3199A"/>
    <w:rsid w:val="00C31B7A"/>
    <w:rsid w:val="00C31D32"/>
    <w:rsid w:val="00C327E5"/>
    <w:rsid w:val="00C32D24"/>
    <w:rsid w:val="00C32E60"/>
    <w:rsid w:val="00C32F20"/>
    <w:rsid w:val="00C331A0"/>
    <w:rsid w:val="00C344E3"/>
    <w:rsid w:val="00C3495E"/>
    <w:rsid w:val="00C34A19"/>
    <w:rsid w:val="00C34C7C"/>
    <w:rsid w:val="00C34D22"/>
    <w:rsid w:val="00C355C0"/>
    <w:rsid w:val="00C35701"/>
    <w:rsid w:val="00C35988"/>
    <w:rsid w:val="00C36159"/>
    <w:rsid w:val="00C36362"/>
    <w:rsid w:val="00C3696F"/>
    <w:rsid w:val="00C369CB"/>
    <w:rsid w:val="00C36D92"/>
    <w:rsid w:val="00C373A7"/>
    <w:rsid w:val="00C378CF"/>
    <w:rsid w:val="00C400D9"/>
    <w:rsid w:val="00C404B4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D13"/>
    <w:rsid w:val="00C5105D"/>
    <w:rsid w:val="00C51488"/>
    <w:rsid w:val="00C51869"/>
    <w:rsid w:val="00C51A0F"/>
    <w:rsid w:val="00C52403"/>
    <w:rsid w:val="00C52731"/>
    <w:rsid w:val="00C529AD"/>
    <w:rsid w:val="00C532A6"/>
    <w:rsid w:val="00C53398"/>
    <w:rsid w:val="00C5360A"/>
    <w:rsid w:val="00C53825"/>
    <w:rsid w:val="00C549F2"/>
    <w:rsid w:val="00C54CB6"/>
    <w:rsid w:val="00C54D2D"/>
    <w:rsid w:val="00C5545D"/>
    <w:rsid w:val="00C554A4"/>
    <w:rsid w:val="00C555C1"/>
    <w:rsid w:val="00C560B9"/>
    <w:rsid w:val="00C56415"/>
    <w:rsid w:val="00C56578"/>
    <w:rsid w:val="00C56695"/>
    <w:rsid w:val="00C567E3"/>
    <w:rsid w:val="00C570AD"/>
    <w:rsid w:val="00C579FB"/>
    <w:rsid w:val="00C57D92"/>
    <w:rsid w:val="00C57EA2"/>
    <w:rsid w:val="00C602A4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F28"/>
    <w:rsid w:val="00C6347D"/>
    <w:rsid w:val="00C63A8F"/>
    <w:rsid w:val="00C64425"/>
    <w:rsid w:val="00C64539"/>
    <w:rsid w:val="00C64C05"/>
    <w:rsid w:val="00C65090"/>
    <w:rsid w:val="00C656ED"/>
    <w:rsid w:val="00C66013"/>
    <w:rsid w:val="00C66828"/>
    <w:rsid w:val="00C668C7"/>
    <w:rsid w:val="00C67084"/>
    <w:rsid w:val="00C67F66"/>
    <w:rsid w:val="00C70632"/>
    <w:rsid w:val="00C70E88"/>
    <w:rsid w:val="00C71238"/>
    <w:rsid w:val="00C71354"/>
    <w:rsid w:val="00C71380"/>
    <w:rsid w:val="00C717BA"/>
    <w:rsid w:val="00C71AB1"/>
    <w:rsid w:val="00C72068"/>
    <w:rsid w:val="00C7228C"/>
    <w:rsid w:val="00C726F6"/>
    <w:rsid w:val="00C72A4A"/>
    <w:rsid w:val="00C72D00"/>
    <w:rsid w:val="00C73122"/>
    <w:rsid w:val="00C73513"/>
    <w:rsid w:val="00C73616"/>
    <w:rsid w:val="00C73E66"/>
    <w:rsid w:val="00C73F97"/>
    <w:rsid w:val="00C7417D"/>
    <w:rsid w:val="00C750D9"/>
    <w:rsid w:val="00C7549E"/>
    <w:rsid w:val="00C75756"/>
    <w:rsid w:val="00C758E5"/>
    <w:rsid w:val="00C75971"/>
    <w:rsid w:val="00C75AC3"/>
    <w:rsid w:val="00C75DE7"/>
    <w:rsid w:val="00C7660B"/>
    <w:rsid w:val="00C768A6"/>
    <w:rsid w:val="00C76D32"/>
    <w:rsid w:val="00C76ED4"/>
    <w:rsid w:val="00C76FCB"/>
    <w:rsid w:val="00C7701D"/>
    <w:rsid w:val="00C7718F"/>
    <w:rsid w:val="00C77295"/>
    <w:rsid w:val="00C773E5"/>
    <w:rsid w:val="00C77E72"/>
    <w:rsid w:val="00C800F4"/>
    <w:rsid w:val="00C804EB"/>
    <w:rsid w:val="00C81526"/>
    <w:rsid w:val="00C816E6"/>
    <w:rsid w:val="00C8189A"/>
    <w:rsid w:val="00C81984"/>
    <w:rsid w:val="00C81D02"/>
    <w:rsid w:val="00C82266"/>
    <w:rsid w:val="00C82514"/>
    <w:rsid w:val="00C82828"/>
    <w:rsid w:val="00C8304F"/>
    <w:rsid w:val="00C830F9"/>
    <w:rsid w:val="00C8353F"/>
    <w:rsid w:val="00C8394F"/>
    <w:rsid w:val="00C83C09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E8"/>
    <w:rsid w:val="00C85BEF"/>
    <w:rsid w:val="00C85FEF"/>
    <w:rsid w:val="00C86589"/>
    <w:rsid w:val="00C866A9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28"/>
    <w:rsid w:val="00C926A6"/>
    <w:rsid w:val="00C92842"/>
    <w:rsid w:val="00C93414"/>
    <w:rsid w:val="00C9396F"/>
    <w:rsid w:val="00C94963"/>
    <w:rsid w:val="00C954BB"/>
    <w:rsid w:val="00C9587F"/>
    <w:rsid w:val="00C958FB"/>
    <w:rsid w:val="00C95B77"/>
    <w:rsid w:val="00C965AC"/>
    <w:rsid w:val="00C969D5"/>
    <w:rsid w:val="00C96DA3"/>
    <w:rsid w:val="00C96E05"/>
    <w:rsid w:val="00C97321"/>
    <w:rsid w:val="00C976D4"/>
    <w:rsid w:val="00C97F72"/>
    <w:rsid w:val="00CA0108"/>
    <w:rsid w:val="00CA055D"/>
    <w:rsid w:val="00CA0BA3"/>
    <w:rsid w:val="00CA108E"/>
    <w:rsid w:val="00CA1765"/>
    <w:rsid w:val="00CA19A9"/>
    <w:rsid w:val="00CA1B3B"/>
    <w:rsid w:val="00CA1FFE"/>
    <w:rsid w:val="00CA2378"/>
    <w:rsid w:val="00CA2838"/>
    <w:rsid w:val="00CA2851"/>
    <w:rsid w:val="00CA2D88"/>
    <w:rsid w:val="00CA34B4"/>
    <w:rsid w:val="00CA3983"/>
    <w:rsid w:val="00CA39A8"/>
    <w:rsid w:val="00CA39ED"/>
    <w:rsid w:val="00CA3F40"/>
    <w:rsid w:val="00CA4828"/>
    <w:rsid w:val="00CA49ED"/>
    <w:rsid w:val="00CA4AF9"/>
    <w:rsid w:val="00CA4B43"/>
    <w:rsid w:val="00CA4D3B"/>
    <w:rsid w:val="00CA5061"/>
    <w:rsid w:val="00CA50E7"/>
    <w:rsid w:val="00CA6C38"/>
    <w:rsid w:val="00CA6E03"/>
    <w:rsid w:val="00CA6E5C"/>
    <w:rsid w:val="00CA7658"/>
    <w:rsid w:val="00CA7D85"/>
    <w:rsid w:val="00CB08B5"/>
    <w:rsid w:val="00CB0EE2"/>
    <w:rsid w:val="00CB1EC5"/>
    <w:rsid w:val="00CB29FE"/>
    <w:rsid w:val="00CB38D3"/>
    <w:rsid w:val="00CB4536"/>
    <w:rsid w:val="00CB4A08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7C14"/>
    <w:rsid w:val="00CC0125"/>
    <w:rsid w:val="00CC089B"/>
    <w:rsid w:val="00CC0F92"/>
    <w:rsid w:val="00CC1C44"/>
    <w:rsid w:val="00CC1E6A"/>
    <w:rsid w:val="00CC1FDE"/>
    <w:rsid w:val="00CC2249"/>
    <w:rsid w:val="00CC262F"/>
    <w:rsid w:val="00CC275D"/>
    <w:rsid w:val="00CC3641"/>
    <w:rsid w:val="00CC3890"/>
    <w:rsid w:val="00CC453D"/>
    <w:rsid w:val="00CC45A1"/>
    <w:rsid w:val="00CC4FB0"/>
    <w:rsid w:val="00CC5517"/>
    <w:rsid w:val="00CC60B2"/>
    <w:rsid w:val="00CC679A"/>
    <w:rsid w:val="00CC719B"/>
    <w:rsid w:val="00CC7EB8"/>
    <w:rsid w:val="00CD0266"/>
    <w:rsid w:val="00CD0808"/>
    <w:rsid w:val="00CD0881"/>
    <w:rsid w:val="00CD0DA8"/>
    <w:rsid w:val="00CD0EF4"/>
    <w:rsid w:val="00CD16D8"/>
    <w:rsid w:val="00CD1877"/>
    <w:rsid w:val="00CD2DAF"/>
    <w:rsid w:val="00CD2EE1"/>
    <w:rsid w:val="00CD324C"/>
    <w:rsid w:val="00CD3AE3"/>
    <w:rsid w:val="00CD4839"/>
    <w:rsid w:val="00CD4B8D"/>
    <w:rsid w:val="00CD4ED1"/>
    <w:rsid w:val="00CD4FBA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E00E3"/>
    <w:rsid w:val="00CE00FD"/>
    <w:rsid w:val="00CE06CD"/>
    <w:rsid w:val="00CE0728"/>
    <w:rsid w:val="00CE0AF4"/>
    <w:rsid w:val="00CE1E2D"/>
    <w:rsid w:val="00CE1FAD"/>
    <w:rsid w:val="00CE21E4"/>
    <w:rsid w:val="00CE24A4"/>
    <w:rsid w:val="00CE2500"/>
    <w:rsid w:val="00CE2A04"/>
    <w:rsid w:val="00CE2B82"/>
    <w:rsid w:val="00CE2F44"/>
    <w:rsid w:val="00CE33C9"/>
    <w:rsid w:val="00CE45CD"/>
    <w:rsid w:val="00CE4FEB"/>
    <w:rsid w:val="00CE5018"/>
    <w:rsid w:val="00CE522F"/>
    <w:rsid w:val="00CE53B8"/>
    <w:rsid w:val="00CE5B71"/>
    <w:rsid w:val="00CE5F1A"/>
    <w:rsid w:val="00CE5FFF"/>
    <w:rsid w:val="00CE685B"/>
    <w:rsid w:val="00CE6B41"/>
    <w:rsid w:val="00CE6C71"/>
    <w:rsid w:val="00CE6EF2"/>
    <w:rsid w:val="00CE6F2C"/>
    <w:rsid w:val="00CE7312"/>
    <w:rsid w:val="00CE7598"/>
    <w:rsid w:val="00CF0F48"/>
    <w:rsid w:val="00CF12BC"/>
    <w:rsid w:val="00CF1ACE"/>
    <w:rsid w:val="00CF29E0"/>
    <w:rsid w:val="00CF2A7C"/>
    <w:rsid w:val="00CF33AF"/>
    <w:rsid w:val="00CF3481"/>
    <w:rsid w:val="00CF38CD"/>
    <w:rsid w:val="00CF4E65"/>
    <w:rsid w:val="00CF5229"/>
    <w:rsid w:val="00CF5256"/>
    <w:rsid w:val="00CF571F"/>
    <w:rsid w:val="00CF6364"/>
    <w:rsid w:val="00CF64E5"/>
    <w:rsid w:val="00CF68A0"/>
    <w:rsid w:val="00CF7B44"/>
    <w:rsid w:val="00D00805"/>
    <w:rsid w:val="00D014D4"/>
    <w:rsid w:val="00D01816"/>
    <w:rsid w:val="00D01C5C"/>
    <w:rsid w:val="00D01FC1"/>
    <w:rsid w:val="00D022D0"/>
    <w:rsid w:val="00D02489"/>
    <w:rsid w:val="00D02554"/>
    <w:rsid w:val="00D0353E"/>
    <w:rsid w:val="00D03BC6"/>
    <w:rsid w:val="00D043ED"/>
    <w:rsid w:val="00D04BDF"/>
    <w:rsid w:val="00D04FB5"/>
    <w:rsid w:val="00D0544F"/>
    <w:rsid w:val="00D056DC"/>
    <w:rsid w:val="00D05ED0"/>
    <w:rsid w:val="00D06322"/>
    <w:rsid w:val="00D064D8"/>
    <w:rsid w:val="00D0686C"/>
    <w:rsid w:val="00D102A6"/>
    <w:rsid w:val="00D11328"/>
    <w:rsid w:val="00D11339"/>
    <w:rsid w:val="00D11838"/>
    <w:rsid w:val="00D11C42"/>
    <w:rsid w:val="00D124DB"/>
    <w:rsid w:val="00D1263C"/>
    <w:rsid w:val="00D126F4"/>
    <w:rsid w:val="00D12BEB"/>
    <w:rsid w:val="00D13126"/>
    <w:rsid w:val="00D13191"/>
    <w:rsid w:val="00D13620"/>
    <w:rsid w:val="00D13A01"/>
    <w:rsid w:val="00D13E46"/>
    <w:rsid w:val="00D14606"/>
    <w:rsid w:val="00D1599B"/>
    <w:rsid w:val="00D15E8D"/>
    <w:rsid w:val="00D15EDE"/>
    <w:rsid w:val="00D16144"/>
    <w:rsid w:val="00D16458"/>
    <w:rsid w:val="00D170C5"/>
    <w:rsid w:val="00D17950"/>
    <w:rsid w:val="00D17AB8"/>
    <w:rsid w:val="00D20661"/>
    <w:rsid w:val="00D20E84"/>
    <w:rsid w:val="00D21431"/>
    <w:rsid w:val="00D2151F"/>
    <w:rsid w:val="00D21B14"/>
    <w:rsid w:val="00D22947"/>
    <w:rsid w:val="00D23274"/>
    <w:rsid w:val="00D23A18"/>
    <w:rsid w:val="00D23C2D"/>
    <w:rsid w:val="00D24127"/>
    <w:rsid w:val="00D241C1"/>
    <w:rsid w:val="00D242A3"/>
    <w:rsid w:val="00D24798"/>
    <w:rsid w:val="00D24826"/>
    <w:rsid w:val="00D24982"/>
    <w:rsid w:val="00D24FD7"/>
    <w:rsid w:val="00D259D6"/>
    <w:rsid w:val="00D26C48"/>
    <w:rsid w:val="00D27571"/>
    <w:rsid w:val="00D27A1A"/>
    <w:rsid w:val="00D27A67"/>
    <w:rsid w:val="00D27BC8"/>
    <w:rsid w:val="00D3078B"/>
    <w:rsid w:val="00D307EA"/>
    <w:rsid w:val="00D3112E"/>
    <w:rsid w:val="00D31AA2"/>
    <w:rsid w:val="00D31F48"/>
    <w:rsid w:val="00D3285D"/>
    <w:rsid w:val="00D33102"/>
    <w:rsid w:val="00D33B0D"/>
    <w:rsid w:val="00D33CF8"/>
    <w:rsid w:val="00D3531F"/>
    <w:rsid w:val="00D353EB"/>
    <w:rsid w:val="00D356D2"/>
    <w:rsid w:val="00D37300"/>
    <w:rsid w:val="00D375B1"/>
    <w:rsid w:val="00D37AF0"/>
    <w:rsid w:val="00D403CD"/>
    <w:rsid w:val="00D40404"/>
    <w:rsid w:val="00D406EF"/>
    <w:rsid w:val="00D40970"/>
    <w:rsid w:val="00D410BB"/>
    <w:rsid w:val="00D42165"/>
    <w:rsid w:val="00D42435"/>
    <w:rsid w:val="00D42E38"/>
    <w:rsid w:val="00D42E7A"/>
    <w:rsid w:val="00D439F4"/>
    <w:rsid w:val="00D43A78"/>
    <w:rsid w:val="00D44101"/>
    <w:rsid w:val="00D44283"/>
    <w:rsid w:val="00D44B71"/>
    <w:rsid w:val="00D45DB4"/>
    <w:rsid w:val="00D46380"/>
    <w:rsid w:val="00D46C15"/>
    <w:rsid w:val="00D46E9F"/>
    <w:rsid w:val="00D4774E"/>
    <w:rsid w:val="00D47D39"/>
    <w:rsid w:val="00D504D1"/>
    <w:rsid w:val="00D50A36"/>
    <w:rsid w:val="00D50AEF"/>
    <w:rsid w:val="00D5123C"/>
    <w:rsid w:val="00D5153C"/>
    <w:rsid w:val="00D51623"/>
    <w:rsid w:val="00D51751"/>
    <w:rsid w:val="00D52D89"/>
    <w:rsid w:val="00D5329C"/>
    <w:rsid w:val="00D53D4C"/>
    <w:rsid w:val="00D53DDA"/>
    <w:rsid w:val="00D53E94"/>
    <w:rsid w:val="00D54670"/>
    <w:rsid w:val="00D549F5"/>
    <w:rsid w:val="00D54A64"/>
    <w:rsid w:val="00D54F79"/>
    <w:rsid w:val="00D550C7"/>
    <w:rsid w:val="00D55649"/>
    <w:rsid w:val="00D55837"/>
    <w:rsid w:val="00D56AC6"/>
    <w:rsid w:val="00D57094"/>
    <w:rsid w:val="00D57DBB"/>
    <w:rsid w:val="00D60299"/>
    <w:rsid w:val="00D608C0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292"/>
    <w:rsid w:val="00D6236E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571D"/>
    <w:rsid w:val="00D66771"/>
    <w:rsid w:val="00D70ACF"/>
    <w:rsid w:val="00D70DCE"/>
    <w:rsid w:val="00D71E41"/>
    <w:rsid w:val="00D725AB"/>
    <w:rsid w:val="00D731CF"/>
    <w:rsid w:val="00D736C6"/>
    <w:rsid w:val="00D73D3E"/>
    <w:rsid w:val="00D74176"/>
    <w:rsid w:val="00D74289"/>
    <w:rsid w:val="00D74843"/>
    <w:rsid w:val="00D750E2"/>
    <w:rsid w:val="00D75471"/>
    <w:rsid w:val="00D7553B"/>
    <w:rsid w:val="00D75831"/>
    <w:rsid w:val="00D75A34"/>
    <w:rsid w:val="00D75C3A"/>
    <w:rsid w:val="00D770CD"/>
    <w:rsid w:val="00D7729A"/>
    <w:rsid w:val="00D77410"/>
    <w:rsid w:val="00D77948"/>
    <w:rsid w:val="00D80026"/>
    <w:rsid w:val="00D800AA"/>
    <w:rsid w:val="00D80237"/>
    <w:rsid w:val="00D804B9"/>
    <w:rsid w:val="00D80573"/>
    <w:rsid w:val="00D81ABA"/>
    <w:rsid w:val="00D81C50"/>
    <w:rsid w:val="00D82A20"/>
    <w:rsid w:val="00D83253"/>
    <w:rsid w:val="00D83AFE"/>
    <w:rsid w:val="00D83C5E"/>
    <w:rsid w:val="00D83EB5"/>
    <w:rsid w:val="00D84407"/>
    <w:rsid w:val="00D844BE"/>
    <w:rsid w:val="00D84AA6"/>
    <w:rsid w:val="00D85163"/>
    <w:rsid w:val="00D85E02"/>
    <w:rsid w:val="00D863FF"/>
    <w:rsid w:val="00D8647B"/>
    <w:rsid w:val="00D86652"/>
    <w:rsid w:val="00D86D8C"/>
    <w:rsid w:val="00D87576"/>
    <w:rsid w:val="00D9017E"/>
    <w:rsid w:val="00D906DE"/>
    <w:rsid w:val="00D90B65"/>
    <w:rsid w:val="00D91602"/>
    <w:rsid w:val="00D91636"/>
    <w:rsid w:val="00D918D7"/>
    <w:rsid w:val="00D928F9"/>
    <w:rsid w:val="00D93F40"/>
    <w:rsid w:val="00D944B6"/>
    <w:rsid w:val="00D946F6"/>
    <w:rsid w:val="00D94791"/>
    <w:rsid w:val="00D94A1E"/>
    <w:rsid w:val="00D94BAB"/>
    <w:rsid w:val="00D94F8B"/>
    <w:rsid w:val="00D9521F"/>
    <w:rsid w:val="00D953E4"/>
    <w:rsid w:val="00D956AB"/>
    <w:rsid w:val="00D95AE5"/>
    <w:rsid w:val="00D95B02"/>
    <w:rsid w:val="00D95CD6"/>
    <w:rsid w:val="00D964AA"/>
    <w:rsid w:val="00D96999"/>
    <w:rsid w:val="00D96C3E"/>
    <w:rsid w:val="00D97012"/>
    <w:rsid w:val="00D9715D"/>
    <w:rsid w:val="00D97399"/>
    <w:rsid w:val="00D97B40"/>
    <w:rsid w:val="00D97BC3"/>
    <w:rsid w:val="00DA04A2"/>
    <w:rsid w:val="00DA0BDD"/>
    <w:rsid w:val="00DA0C32"/>
    <w:rsid w:val="00DA18BC"/>
    <w:rsid w:val="00DA22AE"/>
    <w:rsid w:val="00DA2880"/>
    <w:rsid w:val="00DA2ACC"/>
    <w:rsid w:val="00DA338C"/>
    <w:rsid w:val="00DA3BBA"/>
    <w:rsid w:val="00DA3E1E"/>
    <w:rsid w:val="00DA3E5A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699"/>
    <w:rsid w:val="00DA6793"/>
    <w:rsid w:val="00DA6809"/>
    <w:rsid w:val="00DA6A32"/>
    <w:rsid w:val="00DA6DF8"/>
    <w:rsid w:val="00DA7730"/>
    <w:rsid w:val="00DA7ABF"/>
    <w:rsid w:val="00DA7CC9"/>
    <w:rsid w:val="00DA7D16"/>
    <w:rsid w:val="00DB01B4"/>
    <w:rsid w:val="00DB056E"/>
    <w:rsid w:val="00DB0649"/>
    <w:rsid w:val="00DB089B"/>
    <w:rsid w:val="00DB09C1"/>
    <w:rsid w:val="00DB0A35"/>
    <w:rsid w:val="00DB0F8C"/>
    <w:rsid w:val="00DB1034"/>
    <w:rsid w:val="00DB1AC7"/>
    <w:rsid w:val="00DB28F5"/>
    <w:rsid w:val="00DB28F6"/>
    <w:rsid w:val="00DB2999"/>
    <w:rsid w:val="00DB2B0B"/>
    <w:rsid w:val="00DB2C89"/>
    <w:rsid w:val="00DB2D01"/>
    <w:rsid w:val="00DB3E23"/>
    <w:rsid w:val="00DB4EAD"/>
    <w:rsid w:val="00DB5203"/>
    <w:rsid w:val="00DB525B"/>
    <w:rsid w:val="00DB55EB"/>
    <w:rsid w:val="00DB6072"/>
    <w:rsid w:val="00DB6B08"/>
    <w:rsid w:val="00DB719E"/>
    <w:rsid w:val="00DB77AE"/>
    <w:rsid w:val="00DB7976"/>
    <w:rsid w:val="00DB7A31"/>
    <w:rsid w:val="00DB7D34"/>
    <w:rsid w:val="00DC01A0"/>
    <w:rsid w:val="00DC095B"/>
    <w:rsid w:val="00DC1265"/>
    <w:rsid w:val="00DC12EF"/>
    <w:rsid w:val="00DC15F1"/>
    <w:rsid w:val="00DC1966"/>
    <w:rsid w:val="00DC198B"/>
    <w:rsid w:val="00DC256F"/>
    <w:rsid w:val="00DC2770"/>
    <w:rsid w:val="00DC2AAD"/>
    <w:rsid w:val="00DC2C2A"/>
    <w:rsid w:val="00DC2F3B"/>
    <w:rsid w:val="00DC3274"/>
    <w:rsid w:val="00DC344C"/>
    <w:rsid w:val="00DC344D"/>
    <w:rsid w:val="00DC3487"/>
    <w:rsid w:val="00DC36B4"/>
    <w:rsid w:val="00DC42FB"/>
    <w:rsid w:val="00DC4BDE"/>
    <w:rsid w:val="00DC4D0D"/>
    <w:rsid w:val="00DC4E48"/>
    <w:rsid w:val="00DC5613"/>
    <w:rsid w:val="00DC5D61"/>
    <w:rsid w:val="00DC5D9E"/>
    <w:rsid w:val="00DC6D42"/>
    <w:rsid w:val="00DC74C0"/>
    <w:rsid w:val="00DC7A0B"/>
    <w:rsid w:val="00DC7CA1"/>
    <w:rsid w:val="00DD023E"/>
    <w:rsid w:val="00DD0313"/>
    <w:rsid w:val="00DD09F7"/>
    <w:rsid w:val="00DD0A46"/>
    <w:rsid w:val="00DD1300"/>
    <w:rsid w:val="00DD1F1E"/>
    <w:rsid w:val="00DD27BA"/>
    <w:rsid w:val="00DD28AD"/>
    <w:rsid w:val="00DD4081"/>
    <w:rsid w:val="00DD4114"/>
    <w:rsid w:val="00DD44E0"/>
    <w:rsid w:val="00DD4725"/>
    <w:rsid w:val="00DD4C11"/>
    <w:rsid w:val="00DD66C9"/>
    <w:rsid w:val="00DD69E4"/>
    <w:rsid w:val="00DD6D73"/>
    <w:rsid w:val="00DD7072"/>
    <w:rsid w:val="00DD7B64"/>
    <w:rsid w:val="00DD7BF6"/>
    <w:rsid w:val="00DE0494"/>
    <w:rsid w:val="00DE07EC"/>
    <w:rsid w:val="00DE0F33"/>
    <w:rsid w:val="00DE190E"/>
    <w:rsid w:val="00DE192E"/>
    <w:rsid w:val="00DE1FC2"/>
    <w:rsid w:val="00DE20A4"/>
    <w:rsid w:val="00DE2B75"/>
    <w:rsid w:val="00DE2CE1"/>
    <w:rsid w:val="00DE338B"/>
    <w:rsid w:val="00DE3395"/>
    <w:rsid w:val="00DE3474"/>
    <w:rsid w:val="00DE35F6"/>
    <w:rsid w:val="00DE3AAF"/>
    <w:rsid w:val="00DE3F61"/>
    <w:rsid w:val="00DE40FD"/>
    <w:rsid w:val="00DE4503"/>
    <w:rsid w:val="00DE4C53"/>
    <w:rsid w:val="00DE4DD2"/>
    <w:rsid w:val="00DE5678"/>
    <w:rsid w:val="00DE583D"/>
    <w:rsid w:val="00DE5A87"/>
    <w:rsid w:val="00DE5EEE"/>
    <w:rsid w:val="00DE6175"/>
    <w:rsid w:val="00DE61AE"/>
    <w:rsid w:val="00DE6E6A"/>
    <w:rsid w:val="00DE7284"/>
    <w:rsid w:val="00DE764F"/>
    <w:rsid w:val="00DF00AF"/>
    <w:rsid w:val="00DF00BE"/>
    <w:rsid w:val="00DF056D"/>
    <w:rsid w:val="00DF1712"/>
    <w:rsid w:val="00DF180F"/>
    <w:rsid w:val="00DF1845"/>
    <w:rsid w:val="00DF1AC2"/>
    <w:rsid w:val="00DF1AD7"/>
    <w:rsid w:val="00DF21A5"/>
    <w:rsid w:val="00DF234B"/>
    <w:rsid w:val="00DF2404"/>
    <w:rsid w:val="00DF26A2"/>
    <w:rsid w:val="00DF2985"/>
    <w:rsid w:val="00DF2CE8"/>
    <w:rsid w:val="00DF2EB3"/>
    <w:rsid w:val="00DF35B3"/>
    <w:rsid w:val="00DF3842"/>
    <w:rsid w:val="00DF39A8"/>
    <w:rsid w:val="00DF4609"/>
    <w:rsid w:val="00DF49E2"/>
    <w:rsid w:val="00DF5F4D"/>
    <w:rsid w:val="00DF5F7A"/>
    <w:rsid w:val="00DF650C"/>
    <w:rsid w:val="00DF73AB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AE2"/>
    <w:rsid w:val="00E01BF6"/>
    <w:rsid w:val="00E02209"/>
    <w:rsid w:val="00E02279"/>
    <w:rsid w:val="00E02C56"/>
    <w:rsid w:val="00E03B17"/>
    <w:rsid w:val="00E04757"/>
    <w:rsid w:val="00E047CA"/>
    <w:rsid w:val="00E048C2"/>
    <w:rsid w:val="00E049E8"/>
    <w:rsid w:val="00E05769"/>
    <w:rsid w:val="00E05ABC"/>
    <w:rsid w:val="00E06332"/>
    <w:rsid w:val="00E06720"/>
    <w:rsid w:val="00E06883"/>
    <w:rsid w:val="00E06F8D"/>
    <w:rsid w:val="00E105DE"/>
    <w:rsid w:val="00E10A81"/>
    <w:rsid w:val="00E11079"/>
    <w:rsid w:val="00E11DD1"/>
    <w:rsid w:val="00E12832"/>
    <w:rsid w:val="00E12D67"/>
    <w:rsid w:val="00E134DE"/>
    <w:rsid w:val="00E13645"/>
    <w:rsid w:val="00E1394D"/>
    <w:rsid w:val="00E13A00"/>
    <w:rsid w:val="00E13BBF"/>
    <w:rsid w:val="00E13C48"/>
    <w:rsid w:val="00E141C7"/>
    <w:rsid w:val="00E14358"/>
    <w:rsid w:val="00E1449F"/>
    <w:rsid w:val="00E15411"/>
    <w:rsid w:val="00E155E3"/>
    <w:rsid w:val="00E156C4"/>
    <w:rsid w:val="00E16070"/>
    <w:rsid w:val="00E16435"/>
    <w:rsid w:val="00E166A6"/>
    <w:rsid w:val="00E1687F"/>
    <w:rsid w:val="00E16E22"/>
    <w:rsid w:val="00E1717C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512D"/>
    <w:rsid w:val="00E252AF"/>
    <w:rsid w:val="00E25568"/>
    <w:rsid w:val="00E261C6"/>
    <w:rsid w:val="00E26280"/>
    <w:rsid w:val="00E26A5B"/>
    <w:rsid w:val="00E26B22"/>
    <w:rsid w:val="00E26FB9"/>
    <w:rsid w:val="00E270FD"/>
    <w:rsid w:val="00E277AC"/>
    <w:rsid w:val="00E30595"/>
    <w:rsid w:val="00E307A3"/>
    <w:rsid w:val="00E3113C"/>
    <w:rsid w:val="00E313AE"/>
    <w:rsid w:val="00E315BA"/>
    <w:rsid w:val="00E3172D"/>
    <w:rsid w:val="00E31D70"/>
    <w:rsid w:val="00E322BA"/>
    <w:rsid w:val="00E32AF2"/>
    <w:rsid w:val="00E32CB2"/>
    <w:rsid w:val="00E32DC1"/>
    <w:rsid w:val="00E3334B"/>
    <w:rsid w:val="00E336B9"/>
    <w:rsid w:val="00E339E1"/>
    <w:rsid w:val="00E3465F"/>
    <w:rsid w:val="00E350C6"/>
    <w:rsid w:val="00E35498"/>
    <w:rsid w:val="00E355A5"/>
    <w:rsid w:val="00E35964"/>
    <w:rsid w:val="00E35A1E"/>
    <w:rsid w:val="00E36021"/>
    <w:rsid w:val="00E3603E"/>
    <w:rsid w:val="00E36374"/>
    <w:rsid w:val="00E363CD"/>
    <w:rsid w:val="00E367CC"/>
    <w:rsid w:val="00E369FB"/>
    <w:rsid w:val="00E36ACA"/>
    <w:rsid w:val="00E36F89"/>
    <w:rsid w:val="00E37349"/>
    <w:rsid w:val="00E3756A"/>
    <w:rsid w:val="00E37660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4038"/>
    <w:rsid w:val="00E44394"/>
    <w:rsid w:val="00E44707"/>
    <w:rsid w:val="00E451FE"/>
    <w:rsid w:val="00E452C5"/>
    <w:rsid w:val="00E4658A"/>
    <w:rsid w:val="00E465E9"/>
    <w:rsid w:val="00E4695B"/>
    <w:rsid w:val="00E473D6"/>
    <w:rsid w:val="00E47564"/>
    <w:rsid w:val="00E47C3A"/>
    <w:rsid w:val="00E50170"/>
    <w:rsid w:val="00E50339"/>
    <w:rsid w:val="00E50C2B"/>
    <w:rsid w:val="00E51EBC"/>
    <w:rsid w:val="00E524C4"/>
    <w:rsid w:val="00E52716"/>
    <w:rsid w:val="00E5315B"/>
    <w:rsid w:val="00E53ADF"/>
    <w:rsid w:val="00E53D56"/>
    <w:rsid w:val="00E53FF7"/>
    <w:rsid w:val="00E54400"/>
    <w:rsid w:val="00E54C4E"/>
    <w:rsid w:val="00E54E18"/>
    <w:rsid w:val="00E556BE"/>
    <w:rsid w:val="00E55A25"/>
    <w:rsid w:val="00E55EFA"/>
    <w:rsid w:val="00E5656D"/>
    <w:rsid w:val="00E578F5"/>
    <w:rsid w:val="00E57ECF"/>
    <w:rsid w:val="00E57FAA"/>
    <w:rsid w:val="00E6000E"/>
    <w:rsid w:val="00E60EA6"/>
    <w:rsid w:val="00E60F5F"/>
    <w:rsid w:val="00E61068"/>
    <w:rsid w:val="00E61655"/>
    <w:rsid w:val="00E624DD"/>
    <w:rsid w:val="00E626A1"/>
    <w:rsid w:val="00E626F8"/>
    <w:rsid w:val="00E630FE"/>
    <w:rsid w:val="00E63189"/>
    <w:rsid w:val="00E6328D"/>
    <w:rsid w:val="00E632CD"/>
    <w:rsid w:val="00E64071"/>
    <w:rsid w:val="00E64A85"/>
    <w:rsid w:val="00E64B28"/>
    <w:rsid w:val="00E64FCC"/>
    <w:rsid w:val="00E6507D"/>
    <w:rsid w:val="00E653A9"/>
    <w:rsid w:val="00E6548D"/>
    <w:rsid w:val="00E6574A"/>
    <w:rsid w:val="00E65ADB"/>
    <w:rsid w:val="00E65BCD"/>
    <w:rsid w:val="00E65F82"/>
    <w:rsid w:val="00E660DC"/>
    <w:rsid w:val="00E665F8"/>
    <w:rsid w:val="00E6684C"/>
    <w:rsid w:val="00E66876"/>
    <w:rsid w:val="00E66EF5"/>
    <w:rsid w:val="00E674D8"/>
    <w:rsid w:val="00E67644"/>
    <w:rsid w:val="00E67C4E"/>
    <w:rsid w:val="00E67E1E"/>
    <w:rsid w:val="00E67F68"/>
    <w:rsid w:val="00E70998"/>
    <w:rsid w:val="00E70D19"/>
    <w:rsid w:val="00E719A0"/>
    <w:rsid w:val="00E71AE8"/>
    <w:rsid w:val="00E71C1A"/>
    <w:rsid w:val="00E71E05"/>
    <w:rsid w:val="00E723D0"/>
    <w:rsid w:val="00E72987"/>
    <w:rsid w:val="00E729AC"/>
    <w:rsid w:val="00E72A75"/>
    <w:rsid w:val="00E73166"/>
    <w:rsid w:val="00E73E73"/>
    <w:rsid w:val="00E7411A"/>
    <w:rsid w:val="00E745BA"/>
    <w:rsid w:val="00E747DC"/>
    <w:rsid w:val="00E74B49"/>
    <w:rsid w:val="00E74DE0"/>
    <w:rsid w:val="00E75182"/>
    <w:rsid w:val="00E755BA"/>
    <w:rsid w:val="00E75E84"/>
    <w:rsid w:val="00E76730"/>
    <w:rsid w:val="00E76A53"/>
    <w:rsid w:val="00E77525"/>
    <w:rsid w:val="00E77C7C"/>
    <w:rsid w:val="00E77F8B"/>
    <w:rsid w:val="00E802F8"/>
    <w:rsid w:val="00E806A8"/>
    <w:rsid w:val="00E807E3"/>
    <w:rsid w:val="00E8189F"/>
    <w:rsid w:val="00E81B7D"/>
    <w:rsid w:val="00E823A3"/>
    <w:rsid w:val="00E82460"/>
    <w:rsid w:val="00E82788"/>
    <w:rsid w:val="00E8386F"/>
    <w:rsid w:val="00E83DB8"/>
    <w:rsid w:val="00E84557"/>
    <w:rsid w:val="00E847E8"/>
    <w:rsid w:val="00E84AD5"/>
    <w:rsid w:val="00E84C9A"/>
    <w:rsid w:val="00E84CDC"/>
    <w:rsid w:val="00E84ED3"/>
    <w:rsid w:val="00E85262"/>
    <w:rsid w:val="00E853FA"/>
    <w:rsid w:val="00E85514"/>
    <w:rsid w:val="00E85857"/>
    <w:rsid w:val="00E858B0"/>
    <w:rsid w:val="00E85A5D"/>
    <w:rsid w:val="00E85A9B"/>
    <w:rsid w:val="00E85E7E"/>
    <w:rsid w:val="00E87014"/>
    <w:rsid w:val="00E87080"/>
    <w:rsid w:val="00E874F8"/>
    <w:rsid w:val="00E8779F"/>
    <w:rsid w:val="00E90449"/>
    <w:rsid w:val="00E91719"/>
    <w:rsid w:val="00E91904"/>
    <w:rsid w:val="00E91C13"/>
    <w:rsid w:val="00E91D49"/>
    <w:rsid w:val="00E92111"/>
    <w:rsid w:val="00E921AC"/>
    <w:rsid w:val="00E92512"/>
    <w:rsid w:val="00E92CC8"/>
    <w:rsid w:val="00E9322D"/>
    <w:rsid w:val="00E93667"/>
    <w:rsid w:val="00E93DB3"/>
    <w:rsid w:val="00E94891"/>
    <w:rsid w:val="00E9505B"/>
    <w:rsid w:val="00E957A2"/>
    <w:rsid w:val="00E95812"/>
    <w:rsid w:val="00E96197"/>
    <w:rsid w:val="00E961D8"/>
    <w:rsid w:val="00E965F4"/>
    <w:rsid w:val="00E968DB"/>
    <w:rsid w:val="00E96EC5"/>
    <w:rsid w:val="00E9706E"/>
    <w:rsid w:val="00E9710A"/>
    <w:rsid w:val="00E979CE"/>
    <w:rsid w:val="00E97B1B"/>
    <w:rsid w:val="00E97FA9"/>
    <w:rsid w:val="00EA0DA3"/>
    <w:rsid w:val="00EA11E8"/>
    <w:rsid w:val="00EA18BD"/>
    <w:rsid w:val="00EA1FDA"/>
    <w:rsid w:val="00EA262B"/>
    <w:rsid w:val="00EA34D6"/>
    <w:rsid w:val="00EA36B7"/>
    <w:rsid w:val="00EA4660"/>
    <w:rsid w:val="00EA4AF2"/>
    <w:rsid w:val="00EA4B84"/>
    <w:rsid w:val="00EA52FA"/>
    <w:rsid w:val="00EA5AF0"/>
    <w:rsid w:val="00EA68AA"/>
    <w:rsid w:val="00EA7239"/>
    <w:rsid w:val="00EA740B"/>
    <w:rsid w:val="00EA7837"/>
    <w:rsid w:val="00EB03B4"/>
    <w:rsid w:val="00EB082A"/>
    <w:rsid w:val="00EB0C8B"/>
    <w:rsid w:val="00EB134D"/>
    <w:rsid w:val="00EB2361"/>
    <w:rsid w:val="00EB249F"/>
    <w:rsid w:val="00EB2AF2"/>
    <w:rsid w:val="00EB2EEB"/>
    <w:rsid w:val="00EB384A"/>
    <w:rsid w:val="00EB3F88"/>
    <w:rsid w:val="00EB3FBE"/>
    <w:rsid w:val="00EB44BD"/>
    <w:rsid w:val="00EB457C"/>
    <w:rsid w:val="00EB4CD0"/>
    <w:rsid w:val="00EB5131"/>
    <w:rsid w:val="00EB69AD"/>
    <w:rsid w:val="00EB6C22"/>
    <w:rsid w:val="00EB74FA"/>
    <w:rsid w:val="00EC09F3"/>
    <w:rsid w:val="00EC0B44"/>
    <w:rsid w:val="00EC0BEE"/>
    <w:rsid w:val="00EC1154"/>
    <w:rsid w:val="00EC168B"/>
    <w:rsid w:val="00EC3275"/>
    <w:rsid w:val="00EC350E"/>
    <w:rsid w:val="00EC39DF"/>
    <w:rsid w:val="00EC434E"/>
    <w:rsid w:val="00EC4BAB"/>
    <w:rsid w:val="00EC5033"/>
    <w:rsid w:val="00EC5904"/>
    <w:rsid w:val="00EC5C6E"/>
    <w:rsid w:val="00EC66C5"/>
    <w:rsid w:val="00EC6D52"/>
    <w:rsid w:val="00EC6D86"/>
    <w:rsid w:val="00EC6E5C"/>
    <w:rsid w:val="00EC742C"/>
    <w:rsid w:val="00ED02C6"/>
    <w:rsid w:val="00ED059A"/>
    <w:rsid w:val="00ED0AC5"/>
    <w:rsid w:val="00ED2CA2"/>
    <w:rsid w:val="00ED2CBB"/>
    <w:rsid w:val="00ED2D44"/>
    <w:rsid w:val="00ED3228"/>
    <w:rsid w:val="00ED39C7"/>
    <w:rsid w:val="00ED4028"/>
    <w:rsid w:val="00ED44DA"/>
    <w:rsid w:val="00ED4927"/>
    <w:rsid w:val="00ED4A5F"/>
    <w:rsid w:val="00ED4E32"/>
    <w:rsid w:val="00ED4FA2"/>
    <w:rsid w:val="00ED5555"/>
    <w:rsid w:val="00ED58E3"/>
    <w:rsid w:val="00ED59B4"/>
    <w:rsid w:val="00ED5EF0"/>
    <w:rsid w:val="00ED6E90"/>
    <w:rsid w:val="00ED7190"/>
    <w:rsid w:val="00ED7364"/>
    <w:rsid w:val="00ED7660"/>
    <w:rsid w:val="00ED7746"/>
    <w:rsid w:val="00ED775C"/>
    <w:rsid w:val="00ED7BB0"/>
    <w:rsid w:val="00ED7CEB"/>
    <w:rsid w:val="00EE0A05"/>
    <w:rsid w:val="00EE176E"/>
    <w:rsid w:val="00EE17E2"/>
    <w:rsid w:val="00EE1CB0"/>
    <w:rsid w:val="00EE1FF9"/>
    <w:rsid w:val="00EE2450"/>
    <w:rsid w:val="00EE28F9"/>
    <w:rsid w:val="00EE2CC1"/>
    <w:rsid w:val="00EE2FEB"/>
    <w:rsid w:val="00EE3C14"/>
    <w:rsid w:val="00EE42CA"/>
    <w:rsid w:val="00EE4C1D"/>
    <w:rsid w:val="00EE4C79"/>
    <w:rsid w:val="00EE4DAC"/>
    <w:rsid w:val="00EE54A3"/>
    <w:rsid w:val="00EE57AC"/>
    <w:rsid w:val="00EE59AD"/>
    <w:rsid w:val="00EE5BCE"/>
    <w:rsid w:val="00EE5DAE"/>
    <w:rsid w:val="00EE5DF4"/>
    <w:rsid w:val="00EE650F"/>
    <w:rsid w:val="00EE6671"/>
    <w:rsid w:val="00EE6E42"/>
    <w:rsid w:val="00EF02EF"/>
    <w:rsid w:val="00EF047B"/>
    <w:rsid w:val="00EF09AD"/>
    <w:rsid w:val="00EF1098"/>
    <w:rsid w:val="00EF1378"/>
    <w:rsid w:val="00EF1380"/>
    <w:rsid w:val="00EF22A3"/>
    <w:rsid w:val="00EF28F9"/>
    <w:rsid w:val="00EF2D20"/>
    <w:rsid w:val="00EF2D9C"/>
    <w:rsid w:val="00EF3A6D"/>
    <w:rsid w:val="00EF4358"/>
    <w:rsid w:val="00EF5757"/>
    <w:rsid w:val="00EF589B"/>
    <w:rsid w:val="00EF5BC6"/>
    <w:rsid w:val="00EF5D3E"/>
    <w:rsid w:val="00EF66C1"/>
    <w:rsid w:val="00EF6D1F"/>
    <w:rsid w:val="00EF74D4"/>
    <w:rsid w:val="00F00565"/>
    <w:rsid w:val="00F01111"/>
    <w:rsid w:val="00F011B8"/>
    <w:rsid w:val="00F011E5"/>
    <w:rsid w:val="00F01856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826"/>
    <w:rsid w:val="00F04EEA"/>
    <w:rsid w:val="00F04FCA"/>
    <w:rsid w:val="00F0596D"/>
    <w:rsid w:val="00F05C93"/>
    <w:rsid w:val="00F06D61"/>
    <w:rsid w:val="00F07104"/>
    <w:rsid w:val="00F0743D"/>
    <w:rsid w:val="00F1063D"/>
    <w:rsid w:val="00F10A52"/>
    <w:rsid w:val="00F1156F"/>
    <w:rsid w:val="00F11977"/>
    <w:rsid w:val="00F12900"/>
    <w:rsid w:val="00F12A76"/>
    <w:rsid w:val="00F1307E"/>
    <w:rsid w:val="00F13795"/>
    <w:rsid w:val="00F139DA"/>
    <w:rsid w:val="00F139DD"/>
    <w:rsid w:val="00F13BE6"/>
    <w:rsid w:val="00F13E8F"/>
    <w:rsid w:val="00F140C2"/>
    <w:rsid w:val="00F14135"/>
    <w:rsid w:val="00F146B1"/>
    <w:rsid w:val="00F14F26"/>
    <w:rsid w:val="00F152EB"/>
    <w:rsid w:val="00F1566F"/>
    <w:rsid w:val="00F161A9"/>
    <w:rsid w:val="00F16759"/>
    <w:rsid w:val="00F16B2A"/>
    <w:rsid w:val="00F16CEB"/>
    <w:rsid w:val="00F16FDD"/>
    <w:rsid w:val="00F1702D"/>
    <w:rsid w:val="00F17041"/>
    <w:rsid w:val="00F17360"/>
    <w:rsid w:val="00F204EF"/>
    <w:rsid w:val="00F20FFB"/>
    <w:rsid w:val="00F211E5"/>
    <w:rsid w:val="00F2147F"/>
    <w:rsid w:val="00F2151C"/>
    <w:rsid w:val="00F217A4"/>
    <w:rsid w:val="00F23BE4"/>
    <w:rsid w:val="00F23ED9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D35"/>
    <w:rsid w:val="00F308D3"/>
    <w:rsid w:val="00F31324"/>
    <w:rsid w:val="00F313CE"/>
    <w:rsid w:val="00F3158B"/>
    <w:rsid w:val="00F317CD"/>
    <w:rsid w:val="00F32535"/>
    <w:rsid w:val="00F336AF"/>
    <w:rsid w:val="00F34221"/>
    <w:rsid w:val="00F34434"/>
    <w:rsid w:val="00F34738"/>
    <w:rsid w:val="00F35047"/>
    <w:rsid w:val="00F35485"/>
    <w:rsid w:val="00F36203"/>
    <w:rsid w:val="00F36D23"/>
    <w:rsid w:val="00F37721"/>
    <w:rsid w:val="00F40B7A"/>
    <w:rsid w:val="00F40C52"/>
    <w:rsid w:val="00F40CD0"/>
    <w:rsid w:val="00F40DB1"/>
    <w:rsid w:val="00F40E51"/>
    <w:rsid w:val="00F4177A"/>
    <w:rsid w:val="00F41AAF"/>
    <w:rsid w:val="00F41E80"/>
    <w:rsid w:val="00F42B6C"/>
    <w:rsid w:val="00F42DB1"/>
    <w:rsid w:val="00F430C8"/>
    <w:rsid w:val="00F43107"/>
    <w:rsid w:val="00F431EB"/>
    <w:rsid w:val="00F434C9"/>
    <w:rsid w:val="00F43B0D"/>
    <w:rsid w:val="00F43DDC"/>
    <w:rsid w:val="00F44135"/>
    <w:rsid w:val="00F44330"/>
    <w:rsid w:val="00F44D81"/>
    <w:rsid w:val="00F455EF"/>
    <w:rsid w:val="00F4587D"/>
    <w:rsid w:val="00F45BE4"/>
    <w:rsid w:val="00F45F1B"/>
    <w:rsid w:val="00F462C5"/>
    <w:rsid w:val="00F46C0A"/>
    <w:rsid w:val="00F46C83"/>
    <w:rsid w:val="00F46D6D"/>
    <w:rsid w:val="00F46E97"/>
    <w:rsid w:val="00F46FE1"/>
    <w:rsid w:val="00F4789D"/>
    <w:rsid w:val="00F47906"/>
    <w:rsid w:val="00F50697"/>
    <w:rsid w:val="00F506D5"/>
    <w:rsid w:val="00F5076C"/>
    <w:rsid w:val="00F5077A"/>
    <w:rsid w:val="00F512D0"/>
    <w:rsid w:val="00F51593"/>
    <w:rsid w:val="00F518D6"/>
    <w:rsid w:val="00F5202F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828"/>
    <w:rsid w:val="00F5616E"/>
    <w:rsid w:val="00F56577"/>
    <w:rsid w:val="00F5694E"/>
    <w:rsid w:val="00F56EED"/>
    <w:rsid w:val="00F5713D"/>
    <w:rsid w:val="00F5765B"/>
    <w:rsid w:val="00F57C21"/>
    <w:rsid w:val="00F601BE"/>
    <w:rsid w:val="00F604CF"/>
    <w:rsid w:val="00F60587"/>
    <w:rsid w:val="00F60C22"/>
    <w:rsid w:val="00F613E9"/>
    <w:rsid w:val="00F619FA"/>
    <w:rsid w:val="00F61BD4"/>
    <w:rsid w:val="00F6204A"/>
    <w:rsid w:val="00F62292"/>
    <w:rsid w:val="00F6282F"/>
    <w:rsid w:val="00F62A8F"/>
    <w:rsid w:val="00F63A01"/>
    <w:rsid w:val="00F64701"/>
    <w:rsid w:val="00F658F0"/>
    <w:rsid w:val="00F6592C"/>
    <w:rsid w:val="00F65E1E"/>
    <w:rsid w:val="00F65F6B"/>
    <w:rsid w:val="00F6617D"/>
    <w:rsid w:val="00F668E6"/>
    <w:rsid w:val="00F66FA0"/>
    <w:rsid w:val="00F67712"/>
    <w:rsid w:val="00F67A71"/>
    <w:rsid w:val="00F67DC2"/>
    <w:rsid w:val="00F701DE"/>
    <w:rsid w:val="00F70836"/>
    <w:rsid w:val="00F70D21"/>
    <w:rsid w:val="00F713F5"/>
    <w:rsid w:val="00F726AB"/>
    <w:rsid w:val="00F72ABF"/>
    <w:rsid w:val="00F7365A"/>
    <w:rsid w:val="00F73BD6"/>
    <w:rsid w:val="00F74352"/>
    <w:rsid w:val="00F743FC"/>
    <w:rsid w:val="00F744D7"/>
    <w:rsid w:val="00F74ABE"/>
    <w:rsid w:val="00F74B7D"/>
    <w:rsid w:val="00F74BB9"/>
    <w:rsid w:val="00F74BDE"/>
    <w:rsid w:val="00F756AC"/>
    <w:rsid w:val="00F75870"/>
    <w:rsid w:val="00F75BA8"/>
    <w:rsid w:val="00F7601E"/>
    <w:rsid w:val="00F76180"/>
    <w:rsid w:val="00F76900"/>
    <w:rsid w:val="00F76908"/>
    <w:rsid w:val="00F76D99"/>
    <w:rsid w:val="00F771B6"/>
    <w:rsid w:val="00F773CD"/>
    <w:rsid w:val="00F804D8"/>
    <w:rsid w:val="00F809DA"/>
    <w:rsid w:val="00F80C36"/>
    <w:rsid w:val="00F80E05"/>
    <w:rsid w:val="00F80F0B"/>
    <w:rsid w:val="00F81B9A"/>
    <w:rsid w:val="00F82352"/>
    <w:rsid w:val="00F83D0E"/>
    <w:rsid w:val="00F84593"/>
    <w:rsid w:val="00F845B2"/>
    <w:rsid w:val="00F8478C"/>
    <w:rsid w:val="00F84873"/>
    <w:rsid w:val="00F84D86"/>
    <w:rsid w:val="00F84DDD"/>
    <w:rsid w:val="00F85ACF"/>
    <w:rsid w:val="00F85C26"/>
    <w:rsid w:val="00F85FB8"/>
    <w:rsid w:val="00F86138"/>
    <w:rsid w:val="00F86C28"/>
    <w:rsid w:val="00F86C81"/>
    <w:rsid w:val="00F87957"/>
    <w:rsid w:val="00F900B7"/>
    <w:rsid w:val="00F91E1F"/>
    <w:rsid w:val="00F92C11"/>
    <w:rsid w:val="00F92D12"/>
    <w:rsid w:val="00F92E69"/>
    <w:rsid w:val="00F9328B"/>
    <w:rsid w:val="00F935A0"/>
    <w:rsid w:val="00F94A93"/>
    <w:rsid w:val="00F94D5C"/>
    <w:rsid w:val="00F94DE7"/>
    <w:rsid w:val="00F94F26"/>
    <w:rsid w:val="00F95B13"/>
    <w:rsid w:val="00F95BE7"/>
    <w:rsid w:val="00F963DF"/>
    <w:rsid w:val="00F96BE7"/>
    <w:rsid w:val="00F96DAF"/>
    <w:rsid w:val="00F9702E"/>
    <w:rsid w:val="00F9798E"/>
    <w:rsid w:val="00F97BC2"/>
    <w:rsid w:val="00F97D00"/>
    <w:rsid w:val="00FA0244"/>
    <w:rsid w:val="00FA057D"/>
    <w:rsid w:val="00FA078C"/>
    <w:rsid w:val="00FA07AE"/>
    <w:rsid w:val="00FA0AD0"/>
    <w:rsid w:val="00FA0BAC"/>
    <w:rsid w:val="00FA0C25"/>
    <w:rsid w:val="00FA19F1"/>
    <w:rsid w:val="00FA290F"/>
    <w:rsid w:val="00FA2C6D"/>
    <w:rsid w:val="00FA3289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909"/>
    <w:rsid w:val="00FA5D58"/>
    <w:rsid w:val="00FA6528"/>
    <w:rsid w:val="00FA66CB"/>
    <w:rsid w:val="00FA70FE"/>
    <w:rsid w:val="00FA7296"/>
    <w:rsid w:val="00FA7FF0"/>
    <w:rsid w:val="00FB0023"/>
    <w:rsid w:val="00FB0225"/>
    <w:rsid w:val="00FB0326"/>
    <w:rsid w:val="00FB10BF"/>
    <w:rsid w:val="00FB142C"/>
    <w:rsid w:val="00FB1696"/>
    <w:rsid w:val="00FB1F40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2FA"/>
    <w:rsid w:val="00FB56A8"/>
    <w:rsid w:val="00FB579E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C067E"/>
    <w:rsid w:val="00FC1272"/>
    <w:rsid w:val="00FC18BC"/>
    <w:rsid w:val="00FC1B50"/>
    <w:rsid w:val="00FC20C6"/>
    <w:rsid w:val="00FC251F"/>
    <w:rsid w:val="00FC2BE0"/>
    <w:rsid w:val="00FC38FA"/>
    <w:rsid w:val="00FC3C85"/>
    <w:rsid w:val="00FC4B0D"/>
    <w:rsid w:val="00FC4DD4"/>
    <w:rsid w:val="00FC4DF0"/>
    <w:rsid w:val="00FC4FA6"/>
    <w:rsid w:val="00FC60CE"/>
    <w:rsid w:val="00FC6239"/>
    <w:rsid w:val="00FC63D4"/>
    <w:rsid w:val="00FC670C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FEC"/>
    <w:rsid w:val="00FD2055"/>
    <w:rsid w:val="00FD2375"/>
    <w:rsid w:val="00FD328E"/>
    <w:rsid w:val="00FD354B"/>
    <w:rsid w:val="00FD3C58"/>
    <w:rsid w:val="00FD40AF"/>
    <w:rsid w:val="00FD41B6"/>
    <w:rsid w:val="00FD4387"/>
    <w:rsid w:val="00FD4A1E"/>
    <w:rsid w:val="00FD539D"/>
    <w:rsid w:val="00FD5415"/>
    <w:rsid w:val="00FD5877"/>
    <w:rsid w:val="00FD593C"/>
    <w:rsid w:val="00FD5F61"/>
    <w:rsid w:val="00FD60C4"/>
    <w:rsid w:val="00FD617D"/>
    <w:rsid w:val="00FD61F3"/>
    <w:rsid w:val="00FD66AA"/>
    <w:rsid w:val="00FD6E2D"/>
    <w:rsid w:val="00FD7640"/>
    <w:rsid w:val="00FD780A"/>
    <w:rsid w:val="00FD78C6"/>
    <w:rsid w:val="00FD7A1C"/>
    <w:rsid w:val="00FD7BB7"/>
    <w:rsid w:val="00FD7DC3"/>
    <w:rsid w:val="00FD7EF7"/>
    <w:rsid w:val="00FE0317"/>
    <w:rsid w:val="00FE10A1"/>
    <w:rsid w:val="00FE1293"/>
    <w:rsid w:val="00FE1397"/>
    <w:rsid w:val="00FE1821"/>
    <w:rsid w:val="00FE1D6D"/>
    <w:rsid w:val="00FE208C"/>
    <w:rsid w:val="00FE2423"/>
    <w:rsid w:val="00FE24E9"/>
    <w:rsid w:val="00FE2C16"/>
    <w:rsid w:val="00FE30C8"/>
    <w:rsid w:val="00FE36DC"/>
    <w:rsid w:val="00FE446E"/>
    <w:rsid w:val="00FE4C39"/>
    <w:rsid w:val="00FE4FDB"/>
    <w:rsid w:val="00FE67C2"/>
    <w:rsid w:val="00FE7471"/>
    <w:rsid w:val="00FF05D4"/>
    <w:rsid w:val="00FF0FAD"/>
    <w:rsid w:val="00FF1795"/>
    <w:rsid w:val="00FF18F8"/>
    <w:rsid w:val="00FF19B2"/>
    <w:rsid w:val="00FF328D"/>
    <w:rsid w:val="00FF376B"/>
    <w:rsid w:val="00FF3AF1"/>
    <w:rsid w:val="00FF3B7C"/>
    <w:rsid w:val="00FF40EA"/>
    <w:rsid w:val="00FF437A"/>
    <w:rsid w:val="00FF4496"/>
    <w:rsid w:val="00FF4918"/>
    <w:rsid w:val="00FF4C8E"/>
    <w:rsid w:val="00FF5804"/>
    <w:rsid w:val="00FF5C50"/>
    <w:rsid w:val="00FF658C"/>
    <w:rsid w:val="00FF6B82"/>
    <w:rsid w:val="00FF6CF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3E906D-5930-4727-8702-F32479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vyakova\Application%20Data\Microsoft\&#1064;&#1072;&#1073;&#1083;&#1086;&#1085;&#1099;\shablon_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5197-D24B-4544-A563-05646046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shablon_word</Template>
  <TotalTime>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Forum Media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Shevyakova</dc:creator>
  <cp:lastModifiedBy>Тишин Игорь Сергеевич</cp:lastModifiedBy>
  <cp:revision>10</cp:revision>
  <cp:lastPrinted>2014-08-28T06:31:00Z</cp:lastPrinted>
  <dcterms:created xsi:type="dcterms:W3CDTF">2015-10-07T13:04:00Z</dcterms:created>
  <dcterms:modified xsi:type="dcterms:W3CDTF">2015-12-01T06:10:00Z</dcterms:modified>
</cp:coreProperties>
</file>